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B1F19" w14:textId="03734B80" w:rsidR="006232F9" w:rsidRDefault="006232F9" w:rsidP="006232F9">
      <w:pPr>
        <w:ind w:left="426" w:right="817"/>
        <w:rPr>
          <w:rFonts w:ascii="Century Gothic" w:hAnsi="Century Gothic"/>
          <w:sz w:val="22"/>
          <w:lang w:val="es-ES_tradnl"/>
        </w:rPr>
      </w:pPr>
    </w:p>
    <w:p w14:paraId="13B02D66" w14:textId="7B6A396C" w:rsidR="006232F9" w:rsidRPr="001532A0" w:rsidRDefault="006232F9" w:rsidP="003E2E31">
      <w:pPr>
        <w:widowControl w:val="0"/>
        <w:autoSpaceDE w:val="0"/>
        <w:autoSpaceDN w:val="0"/>
        <w:ind w:left="426" w:right="817"/>
        <w:contextualSpacing/>
        <w:jc w:val="center"/>
        <w:rPr>
          <w:rFonts w:ascii="Century Gothic" w:eastAsia="Arial MT" w:hAnsi="Century Gothic" w:cs="Arial MT"/>
          <w:b/>
          <w:szCs w:val="20"/>
          <w:lang w:val="es-ES" w:eastAsia="es-ES"/>
        </w:rPr>
      </w:pP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 N° 9</w:t>
      </w:r>
    </w:p>
    <w:p w14:paraId="68CA5587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b/>
          <w:sz w:val="28"/>
        </w:rPr>
      </w:pPr>
    </w:p>
    <w:p w14:paraId="35401414" w14:textId="77777777" w:rsidR="006232F9" w:rsidRPr="001532A0" w:rsidRDefault="006232F9" w:rsidP="006232F9">
      <w:pPr>
        <w:widowControl w:val="0"/>
        <w:autoSpaceDE w:val="0"/>
        <w:autoSpaceDN w:val="0"/>
        <w:spacing w:before="34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sz w:val="28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Solicitud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de autorización de Ensayos </w:t>
      </w:r>
      <w:r w:rsidRPr="001532A0">
        <w:rPr>
          <w:rFonts w:ascii="Century Gothic" w:eastAsia="Arial MT" w:hAnsi="Century Gothic" w:cs="Arial MT"/>
          <w:b/>
          <w:lang w:val="es-ES"/>
        </w:rPr>
        <w:t>Clínicos</w:t>
      </w:r>
    </w:p>
    <w:p w14:paraId="764F1CA7" w14:textId="77777777" w:rsidR="006232F9" w:rsidRPr="001532A0" w:rsidRDefault="006232F9" w:rsidP="006232F9">
      <w:pPr>
        <w:widowControl w:val="0"/>
        <w:autoSpaceDE w:val="0"/>
        <w:autoSpaceDN w:val="0"/>
        <w:spacing w:before="6"/>
        <w:ind w:left="426" w:right="817"/>
        <w:rPr>
          <w:rFonts w:ascii="Century Gothic" w:eastAsia="Arial MT" w:hAnsi="Century Gothic" w:cs="Arial MT"/>
          <w:b/>
          <w:sz w:val="32"/>
          <w:lang w:val="es-ES"/>
        </w:rPr>
      </w:pPr>
    </w:p>
    <w:p w14:paraId="540B2741" w14:textId="77777777" w:rsidR="006232F9" w:rsidRPr="001532A0" w:rsidRDefault="006232F9" w:rsidP="006232F9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Callao, Haga clic aquí para escribir texto.</w:t>
      </w:r>
    </w:p>
    <w:p w14:paraId="4AEDDABB" w14:textId="77777777" w:rsidR="006232F9" w:rsidRPr="001532A0" w:rsidRDefault="006232F9" w:rsidP="006232F9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Señor</w:t>
      </w:r>
    </w:p>
    <w:p w14:paraId="21ED03EA" w14:textId="77777777" w:rsidR="006232F9" w:rsidRPr="001532A0" w:rsidRDefault="006232F9" w:rsidP="006232F9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Gerencia Asistencial</w:t>
      </w:r>
    </w:p>
    <w:p w14:paraId="1CBBE287" w14:textId="77777777" w:rsidR="006232F9" w:rsidRPr="001532A0" w:rsidRDefault="006232F9" w:rsidP="006232F9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6EEE298F" w14:textId="5BBBCD49" w:rsidR="006232F9" w:rsidRPr="001532A0" w:rsidRDefault="006232F9" w:rsidP="006232F9">
      <w:pPr>
        <w:widowControl w:val="0"/>
        <w:tabs>
          <w:tab w:val="left" w:leader="dot" w:pos="8824"/>
        </w:tabs>
        <w:autoSpaceDE w:val="0"/>
        <w:autoSpaceDN w:val="0"/>
        <w:spacing w:before="99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Yo</w:t>
      </w:r>
      <w:proofErr w:type="gramStart"/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,…</w:t>
      </w:r>
      <w:proofErr w:type="gram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………………………………………….,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…………...,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domicilio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 )</w:t>
      </w:r>
    </w:p>
    <w:p w14:paraId="41BD4EF5" w14:textId="77777777" w:rsidR="006232F9" w:rsidRPr="001532A0" w:rsidRDefault="006232F9" w:rsidP="006232F9">
      <w:pPr>
        <w:widowControl w:val="0"/>
        <w:autoSpaceDE w:val="0"/>
        <w:autoSpaceDN w:val="0"/>
        <w:spacing w:before="73" w:line="312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 xml:space="preserve">Médico Cirujano, </w:t>
      </w:r>
      <w:proofErr w:type="gramStart"/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( )</w:t>
      </w:r>
      <w:proofErr w:type="gramEnd"/>
      <w:r w:rsidRPr="001532A0">
        <w:rPr>
          <w:rFonts w:ascii="Century Gothic" w:eastAsia="Arial MT" w:hAnsi="Century Gothic" w:cs="Arial MT"/>
          <w:spacing w:val="5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Cirujano Dentista, de la</w:t>
      </w:r>
      <w:r w:rsidRPr="001532A0">
        <w:rPr>
          <w:rFonts w:ascii="Century Gothic" w:eastAsia="Arial MT" w:hAnsi="Century Gothic" w:cs="Arial MT"/>
          <w:spacing w:val="5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institución ....................................................... en</w:t>
      </w:r>
      <w:r w:rsidRPr="001532A0">
        <w:rPr>
          <w:rFonts w:ascii="Century Gothic" w:eastAsia="Arial MT" w:hAnsi="Century Gothic" w:cs="Arial MT"/>
          <w:spacing w:val="5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calidad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investigador principal, conocedor de los lineamientos de las buenas prácticas clínicas, ética 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humanos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normatividad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peruana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Ensayos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clínicos,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</w:t>
      </w:r>
      <w:r w:rsidRPr="001532A0">
        <w:rPr>
          <w:rFonts w:ascii="Century Gothic" w:eastAsia="Arial MT" w:hAnsi="Century Gothic" w:cs="Arial MT"/>
          <w:spacing w:val="-6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usted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debido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respeto me presento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expongo:</w:t>
      </w:r>
    </w:p>
    <w:p w14:paraId="168AD829" w14:textId="77777777" w:rsidR="006232F9" w:rsidRPr="001532A0" w:rsidRDefault="006232F9" w:rsidP="006232F9">
      <w:pPr>
        <w:widowControl w:val="0"/>
        <w:autoSpaceDE w:val="0"/>
        <w:autoSpaceDN w:val="0"/>
        <w:spacing w:before="202" w:line="241" w:lineRule="exact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teniendo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deseo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desarrollar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“……………………</w:t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…….</w:t>
      </w:r>
      <w:proofErr w:type="gram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.”,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.…,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</w:t>
      </w:r>
    </w:p>
    <w:p w14:paraId="6793577D" w14:textId="77777777" w:rsidR="006232F9" w:rsidRPr="001532A0" w:rsidRDefault="006232F9" w:rsidP="006232F9">
      <w:pPr>
        <w:widowControl w:val="0"/>
        <w:tabs>
          <w:tab w:val="left" w:leader="dot" w:pos="2011"/>
        </w:tabs>
        <w:autoSpaceDE w:val="0"/>
        <w:autoSpaceDN w:val="0"/>
        <w:spacing w:line="241" w:lineRule="exact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solicito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evaluación,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aprobación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autorización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presentado.</w:t>
      </w:r>
    </w:p>
    <w:p w14:paraId="1A9031E6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8D71614" w14:textId="77777777" w:rsidR="006232F9" w:rsidRPr="001532A0" w:rsidRDefault="006232F9" w:rsidP="006232F9">
      <w:pPr>
        <w:widowControl w:val="0"/>
        <w:autoSpaceDE w:val="0"/>
        <w:autoSpaceDN w:val="0"/>
        <w:spacing w:before="194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El estudio a realizar requiere la coordinación del servicio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de..................... del Complejo Hospitalario____________,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ejecución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 requerirá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siguiente:</w:t>
      </w:r>
    </w:p>
    <w:p w14:paraId="5E76C8B8" w14:textId="77777777" w:rsidR="006232F9" w:rsidRPr="001532A0" w:rsidRDefault="006232F9" w:rsidP="006232F9">
      <w:pPr>
        <w:widowControl w:val="0"/>
        <w:autoSpaceDE w:val="0"/>
        <w:autoSpaceDN w:val="0"/>
        <w:spacing w:before="1" w:after="1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0" w:type="auto"/>
        <w:tblInd w:w="802" w:type="dxa"/>
        <w:tblLayout w:type="fixed"/>
        <w:tblLook w:val="01E0" w:firstRow="1" w:lastRow="1" w:firstColumn="1" w:lastColumn="1" w:noHBand="0" w:noVBand="0"/>
      </w:tblPr>
      <w:tblGrid>
        <w:gridCol w:w="3734"/>
        <w:gridCol w:w="2268"/>
        <w:gridCol w:w="2765"/>
      </w:tblGrid>
      <w:tr w:rsidR="006232F9" w:rsidRPr="001532A0" w14:paraId="102441E6" w14:textId="77777777" w:rsidTr="006232F9">
        <w:trPr>
          <w:trHeight w:val="259"/>
        </w:trPr>
        <w:tc>
          <w:tcPr>
            <w:tcW w:w="3734" w:type="dxa"/>
          </w:tcPr>
          <w:p w14:paraId="0DFF1150" w14:textId="77777777" w:rsidR="006232F9" w:rsidRPr="001532A0" w:rsidRDefault="006232F9" w:rsidP="006232F9">
            <w:pPr>
              <w:spacing w:line="239" w:lineRule="exact"/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requerirá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usar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historias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clínicas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Empresa</w:t>
            </w:r>
          </w:p>
        </w:tc>
        <w:tc>
          <w:tcPr>
            <w:tcW w:w="2268" w:type="dxa"/>
          </w:tcPr>
          <w:p w14:paraId="0D47F512" w14:textId="77777777" w:rsidR="006232F9" w:rsidRPr="001532A0" w:rsidRDefault="006232F9" w:rsidP="006232F9">
            <w:pPr>
              <w:spacing w:line="239" w:lineRule="exact"/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58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</w:p>
        </w:tc>
        <w:tc>
          <w:tcPr>
            <w:tcW w:w="2765" w:type="dxa"/>
          </w:tcPr>
          <w:p w14:paraId="1C916033" w14:textId="77777777" w:rsidR="006232F9" w:rsidRPr="001532A0" w:rsidRDefault="006232F9" w:rsidP="006232F9">
            <w:pPr>
              <w:spacing w:line="239" w:lineRule="exact"/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59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</w:p>
        </w:tc>
      </w:tr>
      <w:tr w:rsidR="006232F9" w:rsidRPr="001532A0" w14:paraId="63FD7B38" w14:textId="77777777" w:rsidTr="006232F9">
        <w:trPr>
          <w:trHeight w:val="271"/>
        </w:trPr>
        <w:tc>
          <w:tcPr>
            <w:tcW w:w="3734" w:type="dxa"/>
          </w:tcPr>
          <w:p w14:paraId="5A00BEF6" w14:textId="77777777" w:rsidR="006232F9" w:rsidRPr="001532A0" w:rsidRDefault="006232F9" w:rsidP="006232F9">
            <w:pPr>
              <w:spacing w:before="18" w:line="233" w:lineRule="exact"/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requerirá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usar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equipos/laboratorio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 la Empresa</w:t>
            </w:r>
          </w:p>
        </w:tc>
        <w:tc>
          <w:tcPr>
            <w:tcW w:w="2268" w:type="dxa"/>
          </w:tcPr>
          <w:p w14:paraId="69AADC39" w14:textId="77777777" w:rsidR="006232F9" w:rsidRPr="001532A0" w:rsidRDefault="006232F9" w:rsidP="006232F9">
            <w:pPr>
              <w:spacing w:before="18" w:line="233" w:lineRule="exact"/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58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</w:p>
        </w:tc>
        <w:tc>
          <w:tcPr>
            <w:tcW w:w="2765" w:type="dxa"/>
          </w:tcPr>
          <w:p w14:paraId="5ACF7662" w14:textId="77777777" w:rsidR="006232F9" w:rsidRPr="001532A0" w:rsidRDefault="006232F9" w:rsidP="006232F9">
            <w:pPr>
              <w:spacing w:before="18" w:line="233" w:lineRule="exact"/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59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</w:p>
        </w:tc>
      </w:tr>
      <w:tr w:rsidR="006232F9" w:rsidRPr="001532A0" w14:paraId="4B52525E" w14:textId="77777777" w:rsidTr="006232F9">
        <w:trPr>
          <w:trHeight w:val="252"/>
        </w:trPr>
        <w:tc>
          <w:tcPr>
            <w:tcW w:w="3734" w:type="dxa"/>
          </w:tcPr>
          <w:p w14:paraId="0E6D0995" w14:textId="77777777" w:rsidR="006232F9" w:rsidRPr="001532A0" w:rsidRDefault="006232F9" w:rsidP="006232F9">
            <w:pPr>
              <w:spacing w:before="11" w:line="221" w:lineRule="exact"/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Detallar</w:t>
            </w:r>
            <w:r w:rsidRPr="001532A0">
              <w:rPr>
                <w:rFonts w:ascii="Century Gothic" w:eastAsia="Arial MT" w:hAnsi="Century Gothic" w:cs="Arial MT"/>
                <w:spacing w:val="-7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requerimiento…………………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…….</w:t>
            </w:r>
            <w:proofErr w:type="gramEnd"/>
          </w:p>
        </w:tc>
        <w:tc>
          <w:tcPr>
            <w:tcW w:w="2268" w:type="dxa"/>
          </w:tcPr>
          <w:p w14:paraId="081564BC" w14:textId="77777777" w:rsidR="006232F9" w:rsidRPr="001532A0" w:rsidRDefault="006232F9" w:rsidP="006232F9">
            <w:pPr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765" w:type="dxa"/>
          </w:tcPr>
          <w:p w14:paraId="37C63E57" w14:textId="77777777" w:rsidR="006232F9" w:rsidRPr="001532A0" w:rsidRDefault="006232F9" w:rsidP="006232F9">
            <w:pPr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302EB3EB" w14:textId="77777777" w:rsidR="006232F9" w:rsidRPr="001532A0" w:rsidRDefault="006232F9" w:rsidP="006232F9">
      <w:pPr>
        <w:widowControl w:val="0"/>
        <w:autoSpaceDE w:val="0"/>
        <w:autoSpaceDN w:val="0"/>
        <w:spacing w:before="2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AB91B10" w14:textId="50EA2674" w:rsidR="006232F9" w:rsidRPr="001532A0" w:rsidRDefault="006232F9" w:rsidP="006232F9">
      <w:pPr>
        <w:widowControl w:val="0"/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Atentamente,</w:t>
      </w:r>
    </w:p>
    <w:p w14:paraId="7A4FDC5F" w14:textId="56434A3F" w:rsidR="006232F9" w:rsidRPr="001532A0" w:rsidRDefault="006232F9" w:rsidP="006232F9">
      <w:pPr>
        <w:widowControl w:val="0"/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4C6251E" w14:textId="467C9F1E" w:rsidR="006232F9" w:rsidRPr="001532A0" w:rsidRDefault="006232F9" w:rsidP="006232F9">
      <w:pPr>
        <w:widowControl w:val="0"/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805CB6" wp14:editId="7FDD02D7">
                <wp:simplePos x="0" y="0"/>
                <wp:positionH relativeFrom="page">
                  <wp:posOffset>3078226</wp:posOffset>
                </wp:positionH>
                <wp:positionV relativeFrom="paragraph">
                  <wp:posOffset>242570</wp:posOffset>
                </wp:positionV>
                <wp:extent cx="1499235" cy="1270"/>
                <wp:effectExtent l="10795" t="10160" r="13970" b="7620"/>
                <wp:wrapTopAndBottom/>
                <wp:docPr id="159" name="Forma libre: forma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92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361"/>
                            <a:gd name="T2" fmla="+- 0 3638 1277"/>
                            <a:gd name="T3" fmla="*/ T2 w 2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1">
                              <a:moveTo>
                                <a:pt x="0" y="0"/>
                              </a:moveTo>
                              <a:lnTo>
                                <a:pt x="236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C0F925" id="Forma libre: forma 159" o:spid="_x0000_s1026" style="position:absolute;margin-left:242.4pt;margin-top:19.1pt;width:11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" path="m,l2361,e" filled="f" strokeweight=".20003mm">
                <v:path arrowok="t" o:connecttype="custom" o:connectlocs="0,0;1499235,0" o:connectangles="0,0"/>
                <w10:wrap type="topAndBottom" anchorx="page"/>
              </v:shape>
            </w:pict>
          </mc:Fallback>
        </mc:AlternateContent>
      </w:r>
    </w:p>
    <w:p w14:paraId="7B2CD113" w14:textId="77777777" w:rsidR="006232F9" w:rsidRDefault="006232F9" w:rsidP="006232F9">
      <w:pPr>
        <w:spacing w:line="276" w:lineRule="auto"/>
        <w:ind w:left="426" w:right="817"/>
        <w:jc w:val="center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(Firma del Solicitante)</w:t>
      </w:r>
    </w:p>
    <w:p w14:paraId="07D1A4AE" w14:textId="35F10A81" w:rsidR="006232F9" w:rsidRPr="001532A0" w:rsidRDefault="006232F9" w:rsidP="006232F9">
      <w:pPr>
        <w:spacing w:line="276" w:lineRule="auto"/>
        <w:ind w:left="426" w:right="817"/>
        <w:jc w:val="center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4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Apellidos</w:t>
      </w:r>
    </w:p>
    <w:p w14:paraId="10A75F56" w14:textId="77777777" w:rsidR="006232F9" w:rsidRPr="001532A0" w:rsidRDefault="006232F9" w:rsidP="006232F9">
      <w:pPr>
        <w:widowControl w:val="0"/>
        <w:autoSpaceDE w:val="0"/>
        <w:autoSpaceDN w:val="0"/>
        <w:spacing w:line="204" w:lineRule="exact"/>
        <w:ind w:left="426" w:right="817"/>
        <w:jc w:val="center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DNI: Haga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clic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aquí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escribir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texto.</w:t>
      </w:r>
    </w:p>
    <w:p w14:paraId="00011B98" w14:textId="77777777" w:rsidR="006232F9" w:rsidRPr="001532A0" w:rsidRDefault="006232F9" w:rsidP="006232F9">
      <w:pPr>
        <w:widowControl w:val="0"/>
        <w:autoSpaceDE w:val="0"/>
        <w:autoSpaceDN w:val="0"/>
        <w:spacing w:before="3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58C5648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3D6ED9D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106"/>
        <w:gridCol w:w="2011"/>
        <w:gridCol w:w="2353"/>
      </w:tblGrid>
      <w:tr w:rsidR="006232F9" w:rsidRPr="001532A0" w14:paraId="23BA97D8" w14:textId="77777777" w:rsidTr="006232F9">
        <w:trPr>
          <w:trHeight w:val="256"/>
          <w:jc w:val="center"/>
        </w:trPr>
        <w:tc>
          <w:tcPr>
            <w:tcW w:w="2972" w:type="dxa"/>
            <w:shd w:val="clear" w:color="auto" w:fill="D9D9D9"/>
          </w:tcPr>
          <w:p w14:paraId="57665F20" w14:textId="77777777" w:rsidR="006232F9" w:rsidRPr="001532A0" w:rsidRDefault="006232F9" w:rsidP="006232F9">
            <w:pPr>
              <w:spacing w:line="210" w:lineRule="exact"/>
              <w:ind w:right="104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106" w:type="dxa"/>
            <w:shd w:val="clear" w:color="auto" w:fill="D9D9D9"/>
          </w:tcPr>
          <w:p w14:paraId="0D5C2638" w14:textId="77777777" w:rsidR="006232F9" w:rsidRPr="001532A0" w:rsidRDefault="006232F9" w:rsidP="006232F9">
            <w:pPr>
              <w:spacing w:line="210" w:lineRule="exact"/>
              <w:ind w:left="168" w:right="107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Nombres</w:t>
            </w:r>
            <w:r w:rsidRPr="001532A0">
              <w:rPr>
                <w:rFonts w:ascii="Century Gothic" w:eastAsia="Arial MT" w:hAnsi="Century Gothic" w:cs="Arial MT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y</w:t>
            </w:r>
            <w:r w:rsidRPr="001532A0">
              <w:rPr>
                <w:rFonts w:ascii="Century Gothic" w:eastAsia="Arial MT" w:hAnsi="Century Gothic" w:cs="Arial MT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2011" w:type="dxa"/>
            <w:shd w:val="clear" w:color="auto" w:fill="D9D9D9"/>
          </w:tcPr>
          <w:p w14:paraId="2332F2C9" w14:textId="77777777" w:rsidR="006232F9" w:rsidRPr="001532A0" w:rsidRDefault="006232F9" w:rsidP="006232F9">
            <w:pPr>
              <w:spacing w:line="210" w:lineRule="exact"/>
              <w:ind w:left="165" w:right="138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Correo</w:t>
            </w:r>
            <w:r w:rsidRPr="001532A0">
              <w:rPr>
                <w:rFonts w:ascii="Century Gothic" w:eastAsia="Arial MT" w:hAnsi="Century Gothic" w:cs="Arial MT"/>
                <w:b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electrónico</w:t>
            </w:r>
          </w:p>
        </w:tc>
        <w:tc>
          <w:tcPr>
            <w:tcW w:w="2353" w:type="dxa"/>
            <w:shd w:val="clear" w:color="auto" w:fill="D9D9D9"/>
          </w:tcPr>
          <w:p w14:paraId="7498C496" w14:textId="77777777" w:rsidR="006232F9" w:rsidRPr="001532A0" w:rsidRDefault="006232F9" w:rsidP="006232F9">
            <w:pPr>
              <w:spacing w:line="210" w:lineRule="exact"/>
              <w:ind w:left="145" w:right="221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Celular</w:t>
            </w:r>
          </w:p>
        </w:tc>
      </w:tr>
      <w:tr w:rsidR="006232F9" w:rsidRPr="001532A0" w14:paraId="43E26011" w14:textId="77777777" w:rsidTr="006232F9">
        <w:trPr>
          <w:trHeight w:val="256"/>
          <w:jc w:val="center"/>
        </w:trPr>
        <w:tc>
          <w:tcPr>
            <w:tcW w:w="2972" w:type="dxa"/>
          </w:tcPr>
          <w:p w14:paraId="485FFBEE" w14:textId="77777777" w:rsidR="006232F9" w:rsidRPr="001532A0" w:rsidRDefault="006232F9" w:rsidP="006232F9">
            <w:pPr>
              <w:spacing w:before="2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Investigador</w:t>
            </w:r>
            <w:r w:rsidRPr="001532A0">
              <w:rPr>
                <w:rFonts w:ascii="Century Gothic" w:eastAsia="Arial MT" w:hAnsi="Century Gothic" w:cs="Arial MT"/>
                <w:spacing w:val="-8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Principal</w:t>
            </w:r>
          </w:p>
        </w:tc>
        <w:tc>
          <w:tcPr>
            <w:tcW w:w="2106" w:type="dxa"/>
          </w:tcPr>
          <w:p w14:paraId="2550B7B9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24A4FB04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683E94E1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434275EC" w14:textId="77777777" w:rsidTr="006232F9">
        <w:trPr>
          <w:trHeight w:val="258"/>
          <w:jc w:val="center"/>
        </w:trPr>
        <w:tc>
          <w:tcPr>
            <w:tcW w:w="2972" w:type="dxa"/>
          </w:tcPr>
          <w:p w14:paraId="5E8C4E55" w14:textId="77777777" w:rsidR="006232F9" w:rsidRPr="001532A0" w:rsidRDefault="006232F9" w:rsidP="006232F9">
            <w:pPr>
              <w:spacing w:before="4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1</w:t>
            </w:r>
          </w:p>
        </w:tc>
        <w:tc>
          <w:tcPr>
            <w:tcW w:w="2106" w:type="dxa"/>
          </w:tcPr>
          <w:p w14:paraId="47A5EAC5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432C63E1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19008030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17A88D67" w14:textId="77777777" w:rsidTr="006232F9">
        <w:trPr>
          <w:trHeight w:val="256"/>
          <w:jc w:val="center"/>
        </w:trPr>
        <w:tc>
          <w:tcPr>
            <w:tcW w:w="2972" w:type="dxa"/>
          </w:tcPr>
          <w:p w14:paraId="67B2B952" w14:textId="77777777" w:rsidR="006232F9" w:rsidRPr="001532A0" w:rsidRDefault="006232F9" w:rsidP="006232F9">
            <w:pPr>
              <w:spacing w:line="210" w:lineRule="exact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2</w:t>
            </w:r>
          </w:p>
        </w:tc>
        <w:tc>
          <w:tcPr>
            <w:tcW w:w="2106" w:type="dxa"/>
          </w:tcPr>
          <w:p w14:paraId="4E7C6FC8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16D92234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2301D080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6C20B934" w14:textId="77777777" w:rsidTr="006232F9">
        <w:trPr>
          <w:trHeight w:val="256"/>
          <w:jc w:val="center"/>
        </w:trPr>
        <w:tc>
          <w:tcPr>
            <w:tcW w:w="2972" w:type="dxa"/>
          </w:tcPr>
          <w:p w14:paraId="38456629" w14:textId="77777777" w:rsidR="006232F9" w:rsidRPr="001532A0" w:rsidRDefault="006232F9" w:rsidP="006232F9">
            <w:pPr>
              <w:spacing w:line="210" w:lineRule="exact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3</w:t>
            </w:r>
          </w:p>
        </w:tc>
        <w:tc>
          <w:tcPr>
            <w:tcW w:w="2106" w:type="dxa"/>
          </w:tcPr>
          <w:p w14:paraId="596D0025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45AB6FB2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5CE8DADA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660FE8D3" w14:textId="77777777" w:rsidTr="006232F9">
        <w:trPr>
          <w:trHeight w:val="256"/>
          <w:jc w:val="center"/>
        </w:trPr>
        <w:tc>
          <w:tcPr>
            <w:tcW w:w="2972" w:type="dxa"/>
          </w:tcPr>
          <w:p w14:paraId="3E6E0231" w14:textId="77777777" w:rsidR="006232F9" w:rsidRPr="001532A0" w:rsidRDefault="006232F9" w:rsidP="006232F9">
            <w:pPr>
              <w:spacing w:before="2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4</w:t>
            </w:r>
          </w:p>
        </w:tc>
        <w:tc>
          <w:tcPr>
            <w:tcW w:w="2106" w:type="dxa"/>
          </w:tcPr>
          <w:p w14:paraId="1D56E6D9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29E2CC87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7CCD2BA2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6951E380" w14:textId="77777777" w:rsidTr="006232F9">
        <w:trPr>
          <w:trHeight w:val="256"/>
          <w:jc w:val="center"/>
        </w:trPr>
        <w:tc>
          <w:tcPr>
            <w:tcW w:w="2972" w:type="dxa"/>
          </w:tcPr>
          <w:p w14:paraId="0B63D3FA" w14:textId="77777777" w:rsidR="006232F9" w:rsidRPr="001532A0" w:rsidRDefault="006232F9" w:rsidP="006232F9">
            <w:pPr>
              <w:spacing w:line="212" w:lineRule="exact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5</w:t>
            </w:r>
          </w:p>
        </w:tc>
        <w:tc>
          <w:tcPr>
            <w:tcW w:w="2106" w:type="dxa"/>
          </w:tcPr>
          <w:p w14:paraId="0FC7D1D3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7FC9415F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66DDE2C7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0591A555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b/>
          <w:sz w:val="18"/>
          <w:szCs w:val="18"/>
          <w:lang w:val="es-ES"/>
        </w:rPr>
        <w:sectPr w:rsidR="006232F9" w:rsidRPr="001532A0" w:rsidSect="006232F9">
          <w:headerReference w:type="default" r:id="rId10"/>
          <w:footerReference w:type="default" r:id="rId11"/>
          <w:pgSz w:w="11920" w:h="16850"/>
          <w:pgMar w:top="1900" w:right="400" w:bottom="940" w:left="780" w:header="392" w:footer="742" w:gutter="0"/>
          <w:cols w:space="720"/>
        </w:sectPr>
      </w:pPr>
    </w:p>
    <w:p w14:paraId="18915971" w14:textId="77777777" w:rsidR="006232F9" w:rsidRDefault="006232F9" w:rsidP="006232F9">
      <w:pPr>
        <w:rPr>
          <w:rFonts w:ascii="Century Gothic" w:hAnsi="Century Gothic"/>
          <w:sz w:val="22"/>
          <w:lang w:val="es-ES_tradnl"/>
        </w:rPr>
      </w:pPr>
    </w:p>
    <w:p w14:paraId="5781CCC1" w14:textId="77777777" w:rsidR="008463A6" w:rsidRDefault="008463A6" w:rsidP="001A492C">
      <w:pPr>
        <w:widowControl w:val="0"/>
        <w:autoSpaceDE w:val="0"/>
        <w:autoSpaceDN w:val="0"/>
        <w:spacing w:before="34"/>
        <w:ind w:left="708" w:right="1082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</w:p>
    <w:p w14:paraId="55076A95" w14:textId="56FD5ACD" w:rsidR="006232F9" w:rsidRPr="001532A0" w:rsidRDefault="006232F9" w:rsidP="003E2E31">
      <w:pPr>
        <w:widowControl w:val="0"/>
        <w:autoSpaceDE w:val="0"/>
        <w:autoSpaceDN w:val="0"/>
        <w:spacing w:before="34"/>
        <w:ind w:left="708" w:right="1082"/>
        <w:contextualSpacing/>
        <w:jc w:val="center"/>
        <w:rPr>
          <w:rFonts w:ascii="Century Gothic" w:eastAsia="Arial MT" w:hAnsi="Century Gothic" w:cs="Arial MT"/>
          <w:b/>
          <w:szCs w:val="20"/>
          <w:lang w:val="es-ES" w:eastAsia="es-ES"/>
        </w:rPr>
      </w:pP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 N° 10</w:t>
      </w:r>
    </w:p>
    <w:p w14:paraId="1890B5F7" w14:textId="3E53BD38" w:rsidR="006232F9" w:rsidRPr="001532A0" w:rsidRDefault="006232F9" w:rsidP="001A492C">
      <w:pPr>
        <w:widowControl w:val="0"/>
        <w:autoSpaceDE w:val="0"/>
        <w:autoSpaceDN w:val="0"/>
        <w:spacing w:before="36" w:line="273" w:lineRule="auto"/>
        <w:ind w:left="1416" w:right="1082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Guía para la elaboración del protocolo de investigación de ensayos clínicos</w:t>
      </w:r>
    </w:p>
    <w:p w14:paraId="02A1846C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708" w:right="1082"/>
        <w:rPr>
          <w:rFonts w:ascii="Arial" w:eastAsia="Arial MT" w:hAnsi="Arial MT" w:cs="Arial MT"/>
          <w:b/>
          <w:sz w:val="23"/>
          <w:lang w:val="es-ES"/>
        </w:rPr>
      </w:pPr>
    </w:p>
    <w:p w14:paraId="0961E5D9" w14:textId="77777777" w:rsidR="006232F9" w:rsidRPr="001532A0" w:rsidRDefault="006232F9" w:rsidP="001A492C">
      <w:pPr>
        <w:widowControl w:val="0"/>
        <w:autoSpaceDE w:val="0"/>
        <w:autoSpaceDN w:val="0"/>
        <w:ind w:left="720" w:right="108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incluir 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aspectos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recogen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continuación:</w:t>
      </w:r>
    </w:p>
    <w:p w14:paraId="0BBB7BAC" w14:textId="77777777" w:rsidR="006232F9" w:rsidRPr="001532A0" w:rsidRDefault="006232F9" w:rsidP="001A492C">
      <w:pPr>
        <w:widowControl w:val="0"/>
        <w:autoSpaceDE w:val="0"/>
        <w:autoSpaceDN w:val="0"/>
        <w:ind w:left="720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28424AE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34"/>
        <w:ind w:left="1500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GENERAL</w:t>
      </w:r>
    </w:p>
    <w:p w14:paraId="1280026E" w14:textId="77777777" w:rsidR="006232F9" w:rsidRPr="001A492C" w:rsidRDefault="006232F9" w:rsidP="001A492C">
      <w:pPr>
        <w:pStyle w:val="Prrafodelista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spacing w:before="1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Título del ensayo clínico que indique el diseño, la población, las intervenciones y, cuando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corresponda, la sigla o abreviatura del ensayo. En caso de que el título original sea en inglés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deberá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asignarse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un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único título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español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para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todos los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efectos.</w:t>
      </w:r>
    </w:p>
    <w:p w14:paraId="53E9F307" w14:textId="77777777" w:rsidR="006232F9" w:rsidRPr="001A492C" w:rsidRDefault="006232F9" w:rsidP="001A492C">
      <w:pPr>
        <w:pStyle w:val="Prrafodelista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spacing w:line="278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Código del protocolo asignado por el patrocinador de manera específica para cada protocolo de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Investigación 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idéntico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para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todas las</w:t>
      </w:r>
      <w:r w:rsidRPr="001A492C">
        <w:rPr>
          <w:rFonts w:ascii="Century Gothic" w:eastAsia="Arial MT" w:hAnsi="Century Gothic" w:cs="Arial MT"/>
          <w:spacing w:val="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versiones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este.</w:t>
      </w:r>
    </w:p>
    <w:p w14:paraId="511D2ECE" w14:textId="77777777" w:rsidR="006232F9" w:rsidRPr="001A492C" w:rsidRDefault="006232F9" w:rsidP="001A492C">
      <w:pPr>
        <w:pStyle w:val="Prrafodelista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spacing w:line="278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Otros Identificadores del ensayo clínico y nombre del registro. Si no se lo ha registrado aun,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nombre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registro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donde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se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propone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inscribirlo.</w:t>
      </w:r>
    </w:p>
    <w:p w14:paraId="679977D0" w14:textId="77777777" w:rsidR="006232F9" w:rsidRPr="001A492C" w:rsidRDefault="006232F9" w:rsidP="001A492C">
      <w:pPr>
        <w:pStyle w:val="Prrafodelista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spacing w:line="223" w:lineRule="exact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22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fecha</w:t>
      </w:r>
      <w:r w:rsidRPr="001A492C">
        <w:rPr>
          <w:rFonts w:ascii="Century Gothic" w:eastAsia="Arial MT" w:hAnsi="Century Gothic" w:cs="Arial MT"/>
          <w:spacing w:val="29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19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el</w:t>
      </w:r>
      <w:r w:rsidRPr="001A492C">
        <w:rPr>
          <w:rFonts w:ascii="Century Gothic" w:eastAsia="Arial MT" w:hAnsi="Century Gothic" w:cs="Arial MT"/>
          <w:spacing w:val="21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número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26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versión,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que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se</w:t>
      </w:r>
      <w:r w:rsidRPr="001A492C">
        <w:rPr>
          <w:rFonts w:ascii="Century Gothic" w:eastAsia="Arial MT" w:hAnsi="Century Gothic" w:cs="Arial MT"/>
          <w:spacing w:val="26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actualizarán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en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caso</w:t>
      </w:r>
      <w:r w:rsidRPr="001A492C">
        <w:rPr>
          <w:rFonts w:ascii="Century Gothic" w:eastAsia="Arial MT" w:hAnsi="Century Gothic" w:cs="Arial MT"/>
          <w:spacing w:val="22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26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enmiendas</w:t>
      </w:r>
      <w:r w:rsidRPr="001A492C">
        <w:rPr>
          <w:rFonts w:ascii="Century Gothic" w:eastAsia="Arial MT" w:hAnsi="Century Gothic" w:cs="Arial MT"/>
          <w:spacing w:val="25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a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este</w:t>
      </w:r>
      <w:r w:rsidRPr="001A492C">
        <w:rPr>
          <w:rFonts w:ascii="Century Gothic" w:eastAsia="Arial MT" w:hAnsi="Century Gothic" w:cs="Arial MT"/>
          <w:spacing w:val="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documento.</w:t>
      </w:r>
    </w:p>
    <w:p w14:paraId="059664BF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5A3A25D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34"/>
        <w:ind w:left="1500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RESUMEN DEL PROTOCOLO</w:t>
      </w:r>
    </w:p>
    <w:p w14:paraId="2198C5B8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7CE5E81A" w14:textId="77777777" w:rsidR="006232F9" w:rsidRPr="001532A0" w:rsidRDefault="006232F9" w:rsidP="001A492C">
      <w:pPr>
        <w:widowControl w:val="0"/>
        <w:autoSpaceDE w:val="0"/>
        <w:autoSpaceDN w:val="0"/>
        <w:ind w:left="150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Conteniendo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información:</w:t>
      </w:r>
    </w:p>
    <w:p w14:paraId="1B06197F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Título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ensayo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clínico.</w:t>
      </w:r>
    </w:p>
    <w:p w14:paraId="540CCDEA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Código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Protocolo.</w:t>
      </w:r>
    </w:p>
    <w:p w14:paraId="0A446D5E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6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Denominación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producto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investigación.</w:t>
      </w:r>
    </w:p>
    <w:p w14:paraId="7E245D13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Fase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 ensayo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clínico.</w:t>
      </w:r>
    </w:p>
    <w:p w14:paraId="5413AF5E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Duración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estimada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ensayo clínico.</w:t>
      </w:r>
    </w:p>
    <w:p w14:paraId="123B8098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Objetivos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1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estudio.</w:t>
      </w:r>
    </w:p>
    <w:p w14:paraId="0FC0F9B9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Hipótesis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1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estudio.</w:t>
      </w:r>
    </w:p>
    <w:p w14:paraId="7938F204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7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Justificación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uso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producto en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investigación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clínica.</w:t>
      </w:r>
    </w:p>
    <w:p w14:paraId="18A96C0E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Diseño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estudio.</w:t>
      </w:r>
    </w:p>
    <w:p w14:paraId="36A31E71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Tratamiento con el producto en investigación en evaluación y comparador: Especificar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concentración, dosis, vías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administración</w:t>
      </w:r>
      <w:r w:rsidRPr="001A492C">
        <w:rPr>
          <w:rFonts w:ascii="Century Gothic" w:eastAsia="Arial MT" w:hAnsi="Century Gothic" w:cs="Arial MT"/>
          <w:spacing w:val="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duración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tratamiento.</w:t>
      </w:r>
    </w:p>
    <w:p w14:paraId="2AD3A839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line="224" w:lineRule="exact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Tamaño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muestral: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Especificar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el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tamaño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muestral.</w:t>
      </w:r>
    </w:p>
    <w:p w14:paraId="14E95E03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41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Criterios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 valoración 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resultados y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método de análisis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los</w:t>
      </w:r>
      <w:r w:rsidRPr="001A492C">
        <w:rPr>
          <w:rFonts w:ascii="Century Gothic" w:eastAsia="Arial MT" w:hAnsi="Century Gothic" w:cs="Arial MT"/>
          <w:spacing w:val="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mismos.</w:t>
      </w:r>
    </w:p>
    <w:p w14:paraId="57C8619F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D55E402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34"/>
        <w:ind w:left="1500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ANTECEDENTES Y JUSTIFICACIÓN</w:t>
      </w:r>
    </w:p>
    <w:p w14:paraId="2318F300" w14:textId="77777777" w:rsidR="006232F9" w:rsidRPr="001A492C" w:rsidRDefault="006232F9" w:rsidP="001A492C">
      <w:pPr>
        <w:pStyle w:val="Prrafodelista"/>
        <w:widowControl w:val="0"/>
        <w:numPr>
          <w:ilvl w:val="0"/>
          <w:numId w:val="17"/>
        </w:numPr>
        <w:tabs>
          <w:tab w:val="left" w:pos="1064"/>
        </w:tabs>
        <w:autoSpaceDE w:val="0"/>
        <w:autoSpaceDN w:val="0"/>
        <w:spacing w:before="34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Descripción de la pregunta de investigación y justificación para emprender el ensayo clínico, así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como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fundamento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para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fase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desarrollo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propuesta.</w:t>
      </w:r>
    </w:p>
    <w:p w14:paraId="0F2F0B6A" w14:textId="77777777" w:rsidR="006232F9" w:rsidRPr="001A492C" w:rsidRDefault="006232F9" w:rsidP="001A492C">
      <w:pPr>
        <w:pStyle w:val="Prrafodelista"/>
        <w:widowControl w:val="0"/>
        <w:numPr>
          <w:ilvl w:val="0"/>
          <w:numId w:val="17"/>
        </w:numPr>
        <w:tabs>
          <w:tab w:val="left" w:pos="1064"/>
        </w:tabs>
        <w:autoSpaceDE w:val="0"/>
        <w:autoSpaceDN w:val="0"/>
        <w:spacing w:before="1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Resumen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o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descripción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detallada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los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antecedentes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investigación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producto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evaluación, relevante a la farmacocinética, tolerancia, seguridad y eficacia en el tratamiento 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patología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propuesta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</w:t>
      </w:r>
      <w:r w:rsidRPr="001A492C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investigar.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Se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debe</w:t>
      </w:r>
      <w:r w:rsidRPr="001A492C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consignar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toda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información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relevante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-1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específica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que se dispone de estudios no clínicos y clínicos, incluyendo tanto referencias bibliográficas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como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datos no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publicados.</w:t>
      </w:r>
    </w:p>
    <w:p w14:paraId="1AD58EC4" w14:textId="77777777" w:rsidR="006232F9" w:rsidRPr="001A492C" w:rsidRDefault="006232F9" w:rsidP="001A492C">
      <w:pPr>
        <w:pStyle w:val="Prrafodelista"/>
        <w:widowControl w:val="0"/>
        <w:numPr>
          <w:ilvl w:val="0"/>
          <w:numId w:val="17"/>
        </w:numPr>
        <w:tabs>
          <w:tab w:val="left" w:pos="1064"/>
        </w:tabs>
        <w:autoSpaceDE w:val="0"/>
        <w:autoSpaceDN w:val="0"/>
        <w:spacing w:before="1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Justificación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dosis,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pauta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dosificación,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vía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-8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modo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administración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duración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tratamiento.</w:t>
      </w:r>
    </w:p>
    <w:p w14:paraId="0DD2C3F5" w14:textId="77777777" w:rsidR="006232F9" w:rsidRPr="001A492C" w:rsidRDefault="006232F9" w:rsidP="001A492C">
      <w:pPr>
        <w:pStyle w:val="Prrafodelista"/>
        <w:widowControl w:val="0"/>
        <w:numPr>
          <w:ilvl w:val="0"/>
          <w:numId w:val="17"/>
        </w:numPr>
        <w:tabs>
          <w:tab w:val="left" w:pos="1064"/>
        </w:tabs>
        <w:autoSpaceDE w:val="0"/>
        <w:autoSpaceDN w:val="0"/>
        <w:spacing w:line="227" w:lineRule="exact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Justificación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selección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8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comparador</w:t>
      </w:r>
    </w:p>
    <w:p w14:paraId="69B43DCE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2B403B1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34"/>
        <w:ind w:left="1500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OBJETIVOS, CRITERIOS DE VALORACIÓN O RESULTADOS E HIPÓTESIS ESPECÍFICAS.</w:t>
      </w:r>
    </w:p>
    <w:p w14:paraId="54A04111" w14:textId="5854C80D" w:rsidR="006232F9" w:rsidRPr="001A492C" w:rsidRDefault="006232F9" w:rsidP="001A492C">
      <w:pPr>
        <w:widowControl w:val="0"/>
        <w:numPr>
          <w:ilvl w:val="1"/>
          <w:numId w:val="23"/>
        </w:numPr>
        <w:tabs>
          <w:tab w:val="left" w:pos="1218"/>
        </w:tabs>
        <w:autoSpaceDE w:val="0"/>
        <w:autoSpaceDN w:val="0"/>
        <w:spacing w:before="6" w:line="276" w:lineRule="auto"/>
        <w:ind w:left="186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Objetivos: Sobre la base de la justificación desarrollada y el diseño del estudio, concretar los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objetivos del ensayo, diferenciándolo cuando proceda, el general de los específicos o el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primario de los secundarios. Para los ensayos de múltiples brazos, los objetivos deben aclarar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el modo en que se compararán todos los grupos de tratamiento (por ejemplo: A versus B; A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versus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C).</w:t>
      </w:r>
    </w:p>
    <w:p w14:paraId="22ED0809" w14:textId="77777777" w:rsidR="006232F9" w:rsidRPr="001532A0" w:rsidRDefault="006232F9" w:rsidP="001A492C">
      <w:pPr>
        <w:widowControl w:val="0"/>
        <w:numPr>
          <w:ilvl w:val="1"/>
          <w:numId w:val="23"/>
        </w:numPr>
        <w:tabs>
          <w:tab w:val="left" w:pos="1218"/>
        </w:tabs>
        <w:autoSpaceDE w:val="0"/>
        <w:autoSpaceDN w:val="0"/>
        <w:spacing w:before="93"/>
        <w:ind w:left="186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Hipótesis: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planteamiento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factible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proposición.</w:t>
      </w:r>
    </w:p>
    <w:p w14:paraId="7A5A1975" w14:textId="77777777" w:rsidR="006232F9" w:rsidRPr="001532A0" w:rsidRDefault="006232F9" w:rsidP="001A492C">
      <w:pPr>
        <w:widowControl w:val="0"/>
        <w:numPr>
          <w:ilvl w:val="1"/>
          <w:numId w:val="23"/>
        </w:numPr>
        <w:tabs>
          <w:tab w:val="left" w:pos="1218"/>
        </w:tabs>
        <w:autoSpaceDE w:val="0"/>
        <w:autoSpaceDN w:val="0"/>
        <w:spacing w:line="276" w:lineRule="auto"/>
        <w:ind w:left="186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Criterio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secundario,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evolución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desenlace, incluida la variable específica de medición (por ejemplo, presión arterial sistólica),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métrica de análisis (por ejemplo, cambio con respecto al valor inicial o línea de base, valor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final, o tiempo hasta el evento), el método de agregación (por ejemplo, mediana, proporción) y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momento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medición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cada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variable.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variable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capaz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proporcionar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evidencia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más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clínicamente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relevante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convincente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directamente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relacionada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ensayo.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debería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variable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utilizada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cálculos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tamaño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muestra,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resultado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determinar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efecto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intervención.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secundarios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corresponden a otras variables utilizadas para medir el efecto o influencia de la intervención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estudiada. Un resultado secundario puede implicar el mismo evento, variable, o experiencia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resultado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puntos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distintos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resultado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primario.</w:t>
      </w:r>
    </w:p>
    <w:p w14:paraId="6D8F95B0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86E6844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DISEÑO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ENSAYO</w:t>
      </w:r>
    </w:p>
    <w:p w14:paraId="7EA2BEC2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9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Tipo de ensayo (por ejemplo, de grupos paralelos, de grupos cruzados, factorial, de un solo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grupo), razón de asignación y marco de trabajo (por ejemplo, superioridad, equivalencia, no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inferioridad, exploratorio) incluyendo un diagrama esquemático del diseño, procedimientos 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periodos.</w:t>
      </w:r>
    </w:p>
    <w:p w14:paraId="447D124F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D344807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duración esperada de la participación de los sujetos de investigación y una descripción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secuencia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periodos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ensayo.</w:t>
      </w:r>
    </w:p>
    <w:p w14:paraId="29BBFA87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B86D98C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minimizar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evitar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sesgos,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aleatorización, que incluye el método para generar la secuencia de asignación y mecanismos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 su ocultamiento, y cegamiento, que incluye quién estará cegado, cómo se implementará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mantendrá el cegamiento, las circunstancias bajo las cuales se permite la apertura del ciego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acorde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proceder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esos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casos.</w:t>
      </w:r>
    </w:p>
    <w:p w14:paraId="6F5494CA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ADD0DC9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 de la dosis, de la pauta de dosificación, de la vía y del modo de administración 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tratamiento.</w:t>
      </w:r>
    </w:p>
    <w:p w14:paraId="2D668A00" w14:textId="77777777" w:rsidR="006232F9" w:rsidRPr="001532A0" w:rsidRDefault="006232F9" w:rsidP="001A492C">
      <w:pPr>
        <w:widowControl w:val="0"/>
        <w:autoSpaceDE w:val="0"/>
        <w:autoSpaceDN w:val="0"/>
        <w:spacing w:before="5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3D454AB" w14:textId="77777777" w:rsidR="001A492C" w:rsidRDefault="006232F9" w:rsidP="001A492C">
      <w:pPr>
        <w:widowControl w:val="0"/>
        <w:numPr>
          <w:ilvl w:val="1"/>
          <w:numId w:val="14"/>
        </w:numPr>
        <w:tabs>
          <w:tab w:val="left" w:pos="1218"/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Periodos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inclusión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lavado;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depuración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droga,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corresponder.</w:t>
      </w:r>
    </w:p>
    <w:p w14:paraId="13C118CA" w14:textId="77777777" w:rsidR="001A492C" w:rsidRDefault="001A492C" w:rsidP="001A492C">
      <w:pPr>
        <w:pStyle w:val="Prrafodelista"/>
        <w:rPr>
          <w:rFonts w:ascii="Century Gothic" w:eastAsia="Arial MT" w:hAnsi="Century Gothic" w:cs="Arial MT"/>
          <w:sz w:val="18"/>
          <w:szCs w:val="18"/>
        </w:rPr>
      </w:pPr>
    </w:p>
    <w:p w14:paraId="01DFE908" w14:textId="61C814D7" w:rsidR="006232F9" w:rsidRPr="001A492C" w:rsidRDefault="006232F9" w:rsidP="001A492C">
      <w:pPr>
        <w:widowControl w:val="0"/>
        <w:numPr>
          <w:ilvl w:val="1"/>
          <w:numId w:val="14"/>
        </w:numPr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finalización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interrupción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A492C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05FB7701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B112374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1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SELECCIÓN DE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</w:t>
      </w:r>
    </w:p>
    <w:p w14:paraId="7B89EB8D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4"/>
        <w:ind w:left="1444" w:right="1082" w:hanging="36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 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inclusión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exclusión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sujetos.</w:t>
      </w:r>
    </w:p>
    <w:p w14:paraId="751E69AE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 para el retiro de sujetos de investigación individuales del tratamiento o 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recogida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 retirados, los procedimientos para la sustitución de sujetos y el seguimiento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 que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retirados 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2AC93E8F" w14:textId="77777777" w:rsidR="006232F9" w:rsidRPr="001532A0" w:rsidRDefault="006232F9" w:rsidP="001A492C">
      <w:pPr>
        <w:widowControl w:val="0"/>
        <w:autoSpaceDE w:val="0"/>
        <w:autoSpaceDN w:val="0"/>
        <w:spacing w:before="9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571C1A7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TRATAMIENTO</w:t>
      </w:r>
    </w:p>
    <w:p w14:paraId="781EE501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7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 de los tratamientos o intervenciones para cada grupo con detalles suficientes que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permitan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reproducirlas.</w:t>
      </w:r>
    </w:p>
    <w:p w14:paraId="54444030" w14:textId="77777777" w:rsidR="006232F9" w:rsidRPr="001532A0" w:rsidRDefault="006232F9" w:rsidP="001A492C">
      <w:pPr>
        <w:widowControl w:val="0"/>
        <w:tabs>
          <w:tab w:val="left" w:pos="1218"/>
        </w:tabs>
        <w:autoSpaceDE w:val="0"/>
        <w:autoSpaceDN w:val="0"/>
        <w:spacing w:before="37" w:line="276" w:lineRule="auto"/>
        <w:ind w:left="1444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95F4FC5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80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genérico,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fabricante,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constituyentes,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farmacéutica,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vía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administración,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esquema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dosificación.</w:t>
      </w:r>
      <w:r w:rsidRPr="001532A0">
        <w:rPr>
          <w:rFonts w:ascii="Century Gothic" w:eastAsia="Arial MT" w:hAnsi="Century Gothic" w:cs="Arial MT"/>
          <w:spacing w:val="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intervenciones</w:t>
      </w:r>
      <w:r w:rsidRPr="001532A0">
        <w:rPr>
          <w:rFonts w:ascii="Century Gothic" w:eastAsia="Arial MT" w:hAnsi="Century Gothic" w:cs="Arial MT"/>
          <w:spacing w:val="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farmacológicas</w:t>
      </w:r>
    </w:p>
    <w:p w14:paraId="38842CB5" w14:textId="77777777" w:rsidR="006232F9" w:rsidRPr="001532A0" w:rsidRDefault="006232F9" w:rsidP="001A492C">
      <w:pPr>
        <w:widowControl w:val="0"/>
        <w:autoSpaceDE w:val="0"/>
        <w:autoSpaceDN w:val="0"/>
        <w:spacing w:line="280" w:lineRule="auto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  <w:sectPr w:rsidR="006232F9" w:rsidRPr="001532A0" w:rsidSect="002779B8">
          <w:footerReference w:type="default" r:id="rId12"/>
          <w:pgSz w:w="11920" w:h="16850"/>
          <w:pgMar w:top="1843" w:right="400" w:bottom="940" w:left="780" w:header="392" w:footer="0" w:gutter="0"/>
          <w:cols w:space="720"/>
        </w:sectPr>
      </w:pPr>
    </w:p>
    <w:p w14:paraId="41B3E40F" w14:textId="77777777" w:rsidR="006232F9" w:rsidRPr="001532A0" w:rsidRDefault="006232F9" w:rsidP="001A492C">
      <w:pPr>
        <w:widowControl w:val="0"/>
        <w:autoSpaceDE w:val="0"/>
        <w:autoSpaceDN w:val="0"/>
        <w:spacing w:before="6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D40F828" w14:textId="77777777" w:rsidR="006232F9" w:rsidRPr="001532A0" w:rsidRDefault="006232F9" w:rsidP="001A492C">
      <w:pPr>
        <w:widowControl w:val="0"/>
        <w:autoSpaceDE w:val="0"/>
        <w:autoSpaceDN w:val="0"/>
        <w:spacing w:before="93" w:line="276" w:lineRule="auto"/>
        <w:ind w:left="1444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requieren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relacionada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a: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material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utilizado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intervención,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cada uno de los procedimientos, actividades y/o procesos utilizados, quien suministrará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intervención y, si procede, su experiencia, el modo de distribución (por ejemplo, presencial 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algún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mecanismo,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proporcionada 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individual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grupal),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número 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veces que la intervención será suministrada y durante qué período de tiempo incluyendo el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 de sesiones, horario y su duración, intensidad o dosis (por ejemplo 8 sesiones de una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vez/semana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8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semanas,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luego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vez/mes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4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meses)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ubicación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ejemplo,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hospital,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vivienda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etc.</w:t>
      </w:r>
    </w:p>
    <w:p w14:paraId="307CCECE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F16781F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80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Declaración del cumplimiento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 lo establecido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 el presente reglamento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respecto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al envasado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rotulado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producto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5C0B1B72" w14:textId="77777777" w:rsidR="006232F9" w:rsidRPr="001532A0" w:rsidRDefault="006232F9" w:rsidP="001A492C">
      <w:pPr>
        <w:widowControl w:val="0"/>
        <w:autoSpaceDE w:val="0"/>
        <w:autoSpaceDN w:val="0"/>
        <w:spacing w:before="3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128CA9E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cuidados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concomitantes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relevantes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permitidos,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incluyendo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rescate,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permitidos durante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04F1DFF3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E292ADE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1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 para interrumpir o modificar las intervenciones asignadas a cada sujeto en el ensayo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(por ejemplo, cambio en la dosis por daños al participante, a petición del participante o debido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mejoría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 empeoramiento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enfermedad).</w:t>
      </w:r>
    </w:p>
    <w:p w14:paraId="1C5E6C54" w14:textId="77777777" w:rsidR="006232F9" w:rsidRPr="001532A0" w:rsidRDefault="006232F9" w:rsidP="001A492C">
      <w:pPr>
        <w:widowControl w:val="0"/>
        <w:autoSpaceDE w:val="0"/>
        <w:autoSpaceDN w:val="0"/>
        <w:spacing w:before="9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D6E98A5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Estrategias para mejorar el cumplimiento del tratamiento, así como cualquier método 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vigilar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cumplimiento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ejemplo,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retorno de 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medicación, pruebas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laboratorio).</w:t>
      </w:r>
    </w:p>
    <w:p w14:paraId="46E2F2BE" w14:textId="77777777" w:rsidR="006232F9" w:rsidRPr="001532A0" w:rsidRDefault="006232F9" w:rsidP="001A492C">
      <w:pPr>
        <w:widowControl w:val="0"/>
        <w:autoSpaceDE w:val="0"/>
        <w:autoSpaceDN w:val="0"/>
        <w:spacing w:before="8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B874628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trazar,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almacenar,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administrar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 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así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destrucción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devolución.</w:t>
      </w:r>
    </w:p>
    <w:p w14:paraId="5F9B2BEB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EF0C9D6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EVALUACIONES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ESTUDIO</w:t>
      </w:r>
    </w:p>
    <w:p w14:paraId="567BED0F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4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Cronograma para reclutar, realizar las intervenciones, incluidos períodos de </w:t>
      </w:r>
      <w:proofErr w:type="spell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preinclusión</w:t>
      </w:r>
      <w:proofErr w:type="spell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y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lavado,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cada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visita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destinados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evaluación,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registro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análisis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criterios de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valoración.</w:t>
      </w:r>
    </w:p>
    <w:p w14:paraId="6B423BE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" w:line="273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 debe incluir un diagrama de flujos que especifique los procedimientos o actividades 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realizarse durante 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función del tiempo;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detalles 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pie 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página.</w:t>
      </w:r>
    </w:p>
    <w:p w14:paraId="67000200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6599D22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EVENTOS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ADVERSOS</w:t>
      </w:r>
    </w:p>
    <w:p w14:paraId="36EDE0BE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4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procedimientos para la obtención, registro y seguimiento de los eventos adversos por 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 y su notificación al patrocinador, debiendo indicar la información mínima que 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deberá especificar para los eventos adversos que ocurran a un sujeto durante 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(descripción,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gravedad,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secuencia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temporal,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método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detección,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administrado, en su caso, causas alternativas o factores predisponentes, tipo y duración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seguimiento).</w:t>
      </w:r>
    </w:p>
    <w:p w14:paraId="5ED3A620" w14:textId="77777777" w:rsidR="006232F9" w:rsidRPr="001532A0" w:rsidRDefault="006232F9" w:rsidP="001A492C">
      <w:pPr>
        <w:widowControl w:val="0"/>
        <w:autoSpaceDE w:val="0"/>
        <w:autoSpaceDN w:val="0"/>
        <w:spacing w:before="2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898EFF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ind w:left="1444" w:right="1082" w:hanging="36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causalidad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utilizar.</w:t>
      </w:r>
    </w:p>
    <w:p w14:paraId="1E39D3FC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B861F86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 los procedimientos para la notificación inmediata de los eventos adversos serios 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inesperados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conformidad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</w:t>
      </w:r>
    </w:p>
    <w:p w14:paraId="53741B44" w14:textId="77777777" w:rsidR="006232F9" w:rsidRPr="001532A0" w:rsidRDefault="006232F9" w:rsidP="001A492C">
      <w:pPr>
        <w:widowControl w:val="0"/>
        <w:autoSpaceDE w:val="0"/>
        <w:autoSpaceDN w:val="0"/>
        <w:spacing w:before="7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846D366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1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CONSIDERACIONES</w:t>
      </w:r>
      <w:r w:rsidRPr="001532A0">
        <w:rPr>
          <w:rFonts w:ascii="Century Gothic" w:eastAsia="Arial MT" w:hAnsi="Century Gothic" w:cs="Arial MT"/>
          <w:b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ESTADÍSTICAS</w:t>
      </w:r>
    </w:p>
    <w:p w14:paraId="4028C5C6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4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Tamaño muestral: Número estimado de participantes que se necesitan para alcanzar 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objetivos del estudio y explicación sobre cómo se determinó dicho número, incluidas 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premisas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estadísticas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respalden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cálculo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tamaño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muestra.</w:t>
      </w:r>
    </w:p>
    <w:p w14:paraId="77380EF9" w14:textId="77777777" w:rsidR="006232F9" w:rsidRPr="001532A0" w:rsidRDefault="006232F9" w:rsidP="001A492C">
      <w:pPr>
        <w:widowControl w:val="0"/>
        <w:autoSpaceDE w:val="0"/>
        <w:autoSpaceDN w:val="0"/>
        <w:spacing w:line="276" w:lineRule="auto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  <w:sectPr w:rsidR="006232F9" w:rsidRPr="001532A0" w:rsidSect="008463A6">
          <w:pgSz w:w="11920" w:h="16850"/>
          <w:pgMar w:top="1985" w:right="400" w:bottom="940" w:left="780" w:header="392" w:footer="742" w:gutter="0"/>
          <w:cols w:space="720"/>
        </w:sectPr>
      </w:pPr>
    </w:p>
    <w:p w14:paraId="3CA362B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93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aproximada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período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reclutamiento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disponibles y estrategias para lograr el reclutamiento adecuado a fin de alcanzar el tamaño 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 previsto: lugar de donde serán reclutados los sujetos, forma (medios de difusión,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registro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pacientes),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tasas 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reclutamiento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esperado.</w:t>
      </w:r>
    </w:p>
    <w:p w14:paraId="630DDA12" w14:textId="77777777" w:rsidR="006232F9" w:rsidRPr="001532A0" w:rsidRDefault="006232F9" w:rsidP="001A492C">
      <w:pPr>
        <w:widowControl w:val="0"/>
        <w:autoSpaceDE w:val="0"/>
        <w:autoSpaceDN w:val="0"/>
        <w:spacing w:before="2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573C01A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 las pruebas estadísticas que se prevé utilizar en el análisis de los criterios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primarios</w:t>
      </w:r>
      <w:r w:rsidRPr="001532A0">
        <w:rPr>
          <w:rFonts w:ascii="Century Gothic" w:eastAsia="Arial MT" w:hAnsi="Century Gothic" w:cs="Arial MT"/>
          <w:spacing w:val="3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secundarios.</w:t>
      </w:r>
      <w:r w:rsidRPr="001532A0">
        <w:rPr>
          <w:rFonts w:ascii="Century Gothic" w:eastAsia="Arial MT" w:hAnsi="Century Gothic" w:cs="Arial MT"/>
          <w:spacing w:val="2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Especificar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dónde</w:t>
      </w:r>
      <w:r w:rsidRPr="001532A0">
        <w:rPr>
          <w:rFonts w:ascii="Century Gothic" w:eastAsia="Arial MT" w:hAnsi="Century Gothic" w:cs="Arial MT"/>
          <w:spacing w:val="3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pueden</w:t>
      </w:r>
      <w:r w:rsidRPr="001532A0">
        <w:rPr>
          <w:rFonts w:ascii="Century Gothic" w:eastAsia="Arial MT" w:hAnsi="Century Gothic" w:cs="Arial MT"/>
          <w:spacing w:val="3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encontrarse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2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detalles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plan</w:t>
      </w:r>
      <w:r w:rsidRPr="001532A0">
        <w:rPr>
          <w:rFonts w:ascii="Century Gothic" w:eastAsia="Arial MT" w:hAnsi="Century Gothic" w:cs="Arial MT"/>
          <w:spacing w:val="-5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análisis estadístico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figuren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protocolo.</w:t>
      </w:r>
    </w:p>
    <w:p w14:paraId="649D7DEF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8F52786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Métodos para cualquier otro análisis adicional (por ejemplo, análisis de subgrupos o análisis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ajustados).</w:t>
      </w:r>
    </w:p>
    <w:p w14:paraId="3FF9F029" w14:textId="77777777" w:rsidR="006232F9" w:rsidRPr="001532A0" w:rsidRDefault="006232F9" w:rsidP="001A492C">
      <w:pPr>
        <w:widowControl w:val="0"/>
        <w:autoSpaceDE w:val="0"/>
        <w:autoSpaceDN w:val="0"/>
        <w:spacing w:before="8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27F1C6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Definición de la(s) población(es) de análisis (no es suficiente sólo mencionar que se realizará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análisis por intención a tratar o por protocolo, el protocolo deberá señalar la definición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considerada) y de cualquier método estadístico para tratar los datos faltantes (por ejemplo,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imputación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múltiple).</w:t>
      </w:r>
    </w:p>
    <w:p w14:paraId="117073A8" w14:textId="77777777" w:rsidR="006232F9" w:rsidRPr="001532A0" w:rsidRDefault="006232F9" w:rsidP="001A492C">
      <w:pPr>
        <w:widowControl w:val="0"/>
        <w:autoSpaceDE w:val="0"/>
        <w:autoSpaceDN w:val="0"/>
        <w:spacing w:before="3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211B359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 si está prevista la realización de cualquier análisis intermedio y de las reglas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interrupción, incluido quién tendrá acceso a los resultados intermedios y quien tomará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decisión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terminar 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ensayo.</w:t>
      </w:r>
    </w:p>
    <w:p w14:paraId="1C1A2378" w14:textId="77777777" w:rsidR="006232F9" w:rsidRPr="001532A0" w:rsidRDefault="006232F9" w:rsidP="001A492C">
      <w:pPr>
        <w:widowControl w:val="0"/>
        <w:autoSpaceDE w:val="0"/>
        <w:autoSpaceDN w:val="0"/>
        <w:spacing w:before="9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1CF66AC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RECOLECCIÓN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MONITOREO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CLÍNICO</w:t>
      </w:r>
    </w:p>
    <w:p w14:paraId="7CA2912C" w14:textId="77777777" w:rsidR="006232F9" w:rsidRPr="001532A0" w:rsidRDefault="006232F9" w:rsidP="001A492C">
      <w:pPr>
        <w:widowControl w:val="0"/>
        <w:autoSpaceDE w:val="0"/>
        <w:autoSpaceDN w:val="0"/>
        <w:spacing w:before="2"/>
        <w:ind w:left="227" w:right="1082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03A84A23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Métodos de recolección de datos: Planes para evaluar y recoger las variables iniciales,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evolución y otros datos del estudio, incluido cualquier proceso para mejorar la calidad de 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 (por ejemplo, mediciones por duplicado, capacitación de los evaluadores) y descripción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instrumentos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utilizados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(por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ejemplo,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cuestionarios,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pruebas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laboratorio)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junto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fiabilidad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validez,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conocen.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dónde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encontrarse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formularios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recolección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datos,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 no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protocolo.</w:t>
      </w:r>
    </w:p>
    <w:p w14:paraId="6A30CBA6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 para promover la retención de los participantes y lograr un seguimiento completo,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incluida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recopilarán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abandonen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desvíen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él.</w:t>
      </w:r>
    </w:p>
    <w:p w14:paraId="6D017C37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D072CCF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Composición del comité de monitoreo de datos, resumen de su función y procedimiento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notificación, declaración sobre su independencia con respecto al patrocinador y sobre sus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conflictos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intereses.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dónde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encontrarse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detalles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estatutos que no se hayan incluido en el protocolo. Alternativamente, explicar por qué no 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necesita este comité.</w:t>
      </w:r>
    </w:p>
    <w:p w14:paraId="474EF184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A943995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 de las disposiciones de monitorización u auditorías de la realización 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371E0CB" w14:textId="77777777" w:rsidR="006232F9" w:rsidRPr="001532A0" w:rsidRDefault="006232F9" w:rsidP="001A492C">
      <w:pPr>
        <w:widowControl w:val="0"/>
        <w:autoSpaceDE w:val="0"/>
        <w:autoSpaceDN w:val="0"/>
        <w:spacing w:before="2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FDEDAC4" w14:textId="5F9C82C8" w:rsidR="006232F9" w:rsidRPr="001A492C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Declaración del patrocinador en la que se garantice que los investigadores van a permitir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monitorización, las auditorías, las supervisiones del CIEI y las inspecciones al ensayo clínico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parte de la Dirección de Investigación e Innovación en Salud del INS, incluyendo el acceso directo a la documentación 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137B5491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GESTIÓN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CONSERVACIÓN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LOS REGISTROS</w:t>
      </w:r>
    </w:p>
    <w:p w14:paraId="7D67FD76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1973A05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 para ingresar, codificar, proteger y guardar los datos, incluido cualquier proceso 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mejorar</w:t>
      </w:r>
      <w:r w:rsidRPr="001532A0">
        <w:rPr>
          <w:rFonts w:ascii="Century Gothic" w:eastAsia="Arial MT" w:hAnsi="Century Gothic" w:cs="Arial MT"/>
          <w:spacing w:val="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calidad</w:t>
      </w:r>
      <w:r w:rsidRPr="001532A0">
        <w:rPr>
          <w:rFonts w:ascii="Century Gothic" w:eastAsia="Arial MT" w:hAnsi="Century Gothic" w:cs="Arial MT"/>
          <w:spacing w:val="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(por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ejemplo,</w:t>
      </w:r>
      <w:r w:rsidRPr="001532A0">
        <w:rPr>
          <w:rFonts w:ascii="Century Gothic" w:eastAsia="Arial MT" w:hAnsi="Century Gothic" w:cs="Arial MT"/>
          <w:spacing w:val="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ingreso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1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duplicado</w:t>
      </w:r>
      <w:r w:rsidRPr="001532A0">
        <w:rPr>
          <w:rFonts w:ascii="Century Gothic" w:eastAsia="Arial MT" w:hAnsi="Century Gothic" w:cs="Arial MT"/>
          <w:spacing w:val="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revisión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rango</w:t>
      </w:r>
      <w:r w:rsidRPr="001532A0">
        <w:rPr>
          <w:rFonts w:ascii="Century Gothic" w:eastAsia="Arial MT" w:hAnsi="Century Gothic" w:cs="Arial MT"/>
          <w:spacing w:val="1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valores),</w:t>
      </w:r>
      <w:r w:rsidRPr="001532A0">
        <w:rPr>
          <w:rFonts w:ascii="Century Gothic" w:eastAsia="Arial MT" w:hAnsi="Century Gothic" w:cs="Arial MT"/>
          <w:spacing w:val="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</w:p>
    <w:p w14:paraId="03D9EE10" w14:textId="77777777" w:rsidR="006232F9" w:rsidRPr="001532A0" w:rsidRDefault="006232F9" w:rsidP="001A492C">
      <w:pPr>
        <w:widowControl w:val="0"/>
        <w:autoSpaceDE w:val="0"/>
        <w:autoSpaceDN w:val="0"/>
        <w:spacing w:before="93" w:line="278" w:lineRule="auto"/>
        <w:ind w:left="1444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respecto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privacidad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acuerdo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normativa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protección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personales.</w:t>
      </w:r>
    </w:p>
    <w:p w14:paraId="5A8E9CD9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29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  Especificar dónde pueden encontrarse los detalles del procedimiento de gestión de datos que      no figuren en el protocolo</w:t>
      </w:r>
    </w:p>
    <w:p w14:paraId="2C242426" w14:textId="77777777" w:rsidR="006232F9" w:rsidRPr="001532A0" w:rsidRDefault="006232F9" w:rsidP="001A492C">
      <w:pPr>
        <w:widowControl w:val="0"/>
        <w:autoSpaceDE w:val="0"/>
        <w:autoSpaceDN w:val="0"/>
        <w:spacing w:before="7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18B8E31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ASPECTOS</w:t>
      </w:r>
      <w:r w:rsidRPr="001532A0">
        <w:rPr>
          <w:rFonts w:ascii="Century Gothic" w:eastAsia="Arial MT" w:hAnsi="Century Gothic" w:cs="Arial MT"/>
          <w:b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ÉTICOS</w:t>
      </w:r>
    </w:p>
    <w:p w14:paraId="61DA8CBF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185655E7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Consideraciones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generales: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Aceptación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nacionales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internacionales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respecto.</w:t>
      </w:r>
    </w:p>
    <w:p w14:paraId="432A4E0B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2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 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proporcionada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sujetos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disposiciones 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obtención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consentimiento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informado.</w:t>
      </w:r>
    </w:p>
    <w:p w14:paraId="4900CEA4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 de los investigadores, patrocinador u OIC para notificar y obtener la aprobación de 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enmiendas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Dirección de Investigación e Innovación en Salud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implementación.</w:t>
      </w:r>
    </w:p>
    <w:p w14:paraId="3F0450D4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 quiénes tendrán acceso a los datos de los sujetos de investigación en aras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garantizar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2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confidencialidad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según</w:t>
      </w:r>
      <w:r w:rsidRPr="001532A0">
        <w:rPr>
          <w:rFonts w:ascii="Century Gothic" w:eastAsia="Arial MT" w:hAnsi="Century Gothic" w:cs="Arial MT"/>
          <w:spacing w:val="2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normativa</w:t>
      </w:r>
      <w:r w:rsidRPr="001532A0">
        <w:rPr>
          <w:rFonts w:ascii="Century Gothic" w:eastAsia="Arial MT" w:hAnsi="Century Gothic" w:cs="Arial MT"/>
          <w:spacing w:val="3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nacional</w:t>
      </w:r>
      <w:r w:rsidRPr="001532A0">
        <w:rPr>
          <w:rFonts w:ascii="Century Gothic" w:eastAsia="Arial MT" w:hAnsi="Century Gothic" w:cs="Arial MT"/>
          <w:spacing w:val="3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recomendaciones</w:t>
      </w:r>
      <w:r w:rsidRPr="001532A0">
        <w:rPr>
          <w:rFonts w:ascii="Century Gothic" w:eastAsia="Arial MT" w:hAnsi="Century Gothic" w:cs="Arial MT"/>
          <w:spacing w:val="3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internacionales.</w:t>
      </w:r>
    </w:p>
    <w:p w14:paraId="239DBA65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2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Garantía de la existencia de una póliza de seguro, de la indemnización y la compensación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conformidad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dispuesto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reglamento.</w:t>
      </w:r>
    </w:p>
    <w:p w14:paraId="7504855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24" w:lineRule="exact"/>
        <w:ind w:left="1444" w:right="1082" w:hanging="36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Previsiones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proofErr w:type="spell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post-estudio</w:t>
      </w:r>
      <w:proofErr w:type="spellEnd"/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497B38FC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745FD2E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PUBLICACIÓN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RESULTADOS</w:t>
      </w:r>
    </w:p>
    <w:p w14:paraId="730E9B2F" w14:textId="77777777" w:rsidR="006232F9" w:rsidRPr="001532A0" w:rsidRDefault="006232F9" w:rsidP="001A492C">
      <w:pPr>
        <w:widowControl w:val="0"/>
        <w:autoSpaceDE w:val="0"/>
        <w:autoSpaceDN w:val="0"/>
        <w:spacing w:before="37" w:line="276" w:lineRule="auto"/>
        <w:ind w:left="100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 de los investigadores y patrocinador para comunicar los resultados del ensayo a los sujetos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investigación, los profesionales de la salud, el público y otros grupos pertinentes (por ejemplo,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una publicación, presentación de información en bases de datos de resultados u otros arreglos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difundir 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datos),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incluida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restricción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publicación.</w:t>
      </w:r>
    </w:p>
    <w:p w14:paraId="1264533D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DD9F3B3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REFERENCIAS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BIBLIOGRÁFICAS</w:t>
      </w:r>
    </w:p>
    <w:p w14:paraId="1D66D7C5" w14:textId="77777777" w:rsidR="006232F9" w:rsidRPr="001532A0" w:rsidRDefault="006232F9" w:rsidP="001A492C">
      <w:pPr>
        <w:widowControl w:val="0"/>
        <w:autoSpaceDE w:val="0"/>
        <w:autoSpaceDN w:val="0"/>
        <w:spacing w:before="34"/>
        <w:ind w:left="100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Elaboradas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según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estándar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publicaciones.</w:t>
      </w:r>
    </w:p>
    <w:p w14:paraId="0D706DD2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D31CF2E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ANEXOS</w:t>
      </w:r>
    </w:p>
    <w:p w14:paraId="6AE5F2E5" w14:textId="77777777" w:rsidR="006232F9" w:rsidRPr="001532A0" w:rsidRDefault="006232F9" w:rsidP="006232F9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2A43D92" w14:textId="77777777" w:rsidR="006232F9" w:rsidRPr="001532A0" w:rsidRDefault="006232F9" w:rsidP="006232F9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2462CB1" w14:textId="77777777" w:rsidR="006232F9" w:rsidRDefault="006232F9" w:rsidP="006232F9">
      <w:pPr>
        <w:rPr>
          <w:rFonts w:ascii="Century Gothic" w:hAnsi="Century Gothic"/>
          <w:sz w:val="22"/>
          <w:lang w:val="es-ES_tradnl"/>
        </w:rPr>
      </w:pPr>
    </w:p>
    <w:p w14:paraId="6C2083A7" w14:textId="12520EE5" w:rsidR="001A492C" w:rsidRDefault="001A492C">
      <w:pPr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</w:p>
    <w:p w14:paraId="624E3BA5" w14:textId="0F1E0ECB" w:rsidR="00B13A2C" w:rsidRDefault="00B13A2C" w:rsidP="003E2E31">
      <w:pPr>
        <w:widowControl w:val="0"/>
        <w:autoSpaceDE w:val="0"/>
        <w:autoSpaceDN w:val="0"/>
        <w:jc w:val="center"/>
        <w:rPr>
          <w:rFonts w:ascii="Century Gothic" w:eastAsia="Arial MT" w:hAnsi="Century Gothic" w:cs="Arial MT"/>
          <w:b/>
          <w:lang w:val="es-ES"/>
        </w:rPr>
      </w:pPr>
      <w:r>
        <w:rPr>
          <w:rFonts w:ascii="Century Gothic" w:eastAsia="Arial MT" w:hAnsi="Century Gothic" w:cs="Arial MT"/>
          <w:b/>
          <w:lang w:val="es-ES"/>
        </w:rPr>
        <w:t>ANEXO N°11</w:t>
      </w:r>
    </w:p>
    <w:p w14:paraId="623A1284" w14:textId="77777777" w:rsidR="00B13A2C" w:rsidRDefault="00B13A2C" w:rsidP="001A492C">
      <w:pPr>
        <w:widowControl w:val="0"/>
        <w:autoSpaceDE w:val="0"/>
        <w:autoSpaceDN w:val="0"/>
        <w:jc w:val="center"/>
        <w:rPr>
          <w:rFonts w:ascii="Century Gothic" w:eastAsia="Arial MT" w:hAnsi="Century Gothic" w:cs="Arial MT"/>
          <w:b/>
          <w:lang w:val="es-ES"/>
        </w:rPr>
      </w:pPr>
    </w:p>
    <w:p w14:paraId="39ACAE91" w14:textId="0F2A3B85" w:rsidR="001A492C" w:rsidRDefault="001A492C" w:rsidP="001A492C">
      <w:pPr>
        <w:widowControl w:val="0"/>
        <w:autoSpaceDE w:val="0"/>
        <w:autoSpaceDN w:val="0"/>
        <w:jc w:val="center"/>
        <w:rPr>
          <w:rFonts w:ascii="Arial" w:eastAsia="Arial MT" w:hAnsi="Arial" w:cs="Arial MT"/>
          <w:b/>
          <w:sz w:val="20"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Guía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para el formato de consentimiento informado y asentimiento informado </w:t>
      </w:r>
    </w:p>
    <w:p w14:paraId="0AA9257B" w14:textId="77777777" w:rsidR="001A492C" w:rsidRDefault="001A492C" w:rsidP="001A492C">
      <w:pPr>
        <w:widowControl w:val="0"/>
        <w:autoSpaceDE w:val="0"/>
        <w:autoSpaceDN w:val="0"/>
        <w:ind w:left="426"/>
        <w:rPr>
          <w:rFonts w:ascii="Arial" w:eastAsia="Arial MT" w:hAnsi="Arial" w:cs="Arial MT"/>
          <w:b/>
          <w:sz w:val="20"/>
          <w:lang w:val="es-ES"/>
        </w:rPr>
      </w:pPr>
    </w:p>
    <w:p w14:paraId="34F1AFE2" w14:textId="0161123E" w:rsidR="001A492C" w:rsidRPr="001A492C" w:rsidRDefault="001A492C" w:rsidP="00B13A2C">
      <w:pPr>
        <w:pStyle w:val="Prrafodelista"/>
        <w:numPr>
          <w:ilvl w:val="0"/>
          <w:numId w:val="26"/>
        </w:numPr>
        <w:ind w:left="426" w:hanging="284"/>
        <w:rPr>
          <w:rFonts w:ascii="Century Gothic" w:eastAsia="Arial MT" w:hAnsi="Century Gothic"/>
          <w:sz w:val="18"/>
          <w:szCs w:val="18"/>
        </w:rPr>
      </w:pPr>
      <w:r w:rsidRPr="001A492C">
        <w:rPr>
          <w:rFonts w:ascii="Century Gothic" w:eastAsia="Arial MT" w:hAnsi="Century Gothic"/>
          <w:sz w:val="18"/>
          <w:szCs w:val="18"/>
        </w:rPr>
        <w:t>Título del Protocolo de Investigación</w:t>
      </w:r>
    </w:p>
    <w:p w14:paraId="27F31C92" w14:textId="77777777" w:rsidR="001A492C" w:rsidRPr="001A492C" w:rsidRDefault="001A492C" w:rsidP="00B13A2C">
      <w:pPr>
        <w:pStyle w:val="Prrafodelista"/>
        <w:numPr>
          <w:ilvl w:val="0"/>
          <w:numId w:val="26"/>
        </w:numPr>
        <w:ind w:left="426" w:hanging="284"/>
        <w:rPr>
          <w:rFonts w:ascii="Century Gothic" w:hAnsi="Century Gothic"/>
          <w:sz w:val="18"/>
          <w:szCs w:val="18"/>
        </w:rPr>
      </w:pPr>
      <w:r w:rsidRPr="001A492C">
        <w:rPr>
          <w:rFonts w:ascii="Century Gothic" w:eastAsia="Arial MT" w:hAnsi="Century Gothic"/>
          <w:sz w:val="18"/>
          <w:szCs w:val="18"/>
        </w:rPr>
        <w:t>Consentimiento Informado - Versión Perú / Fecha.</w:t>
      </w:r>
    </w:p>
    <w:p w14:paraId="78EA6383" w14:textId="3E784B72" w:rsidR="001A492C" w:rsidRPr="001A492C" w:rsidRDefault="001A492C" w:rsidP="00B13A2C">
      <w:pPr>
        <w:pStyle w:val="Prrafodelista"/>
        <w:numPr>
          <w:ilvl w:val="0"/>
          <w:numId w:val="26"/>
        </w:numPr>
        <w:ind w:left="426" w:hanging="284"/>
        <w:rPr>
          <w:rFonts w:ascii="Century Gothic" w:eastAsia="Arial MT" w:hAnsi="Century Gothic"/>
          <w:sz w:val="18"/>
          <w:szCs w:val="18"/>
        </w:rPr>
      </w:pPr>
      <w:r w:rsidRPr="001A492C">
        <w:rPr>
          <w:rFonts w:ascii="Century Gothic" w:eastAsia="Arial MT" w:hAnsi="Century Gothic"/>
          <w:sz w:val="18"/>
          <w:szCs w:val="18"/>
        </w:rPr>
        <w:t>Patrocinador(es), institución de investigación, investigador principal, Comité Institucional de Ética en Investigación (CIEI) y Autoridad Reguladora local.</w:t>
      </w:r>
    </w:p>
    <w:p w14:paraId="6C8514F9" w14:textId="69CB8251" w:rsidR="001A492C" w:rsidRPr="00AF15CE" w:rsidRDefault="001A492C" w:rsidP="00B13A2C">
      <w:pPr>
        <w:pStyle w:val="Prrafodelista"/>
        <w:numPr>
          <w:ilvl w:val="0"/>
          <w:numId w:val="26"/>
        </w:numPr>
        <w:ind w:left="426" w:hanging="284"/>
        <w:rPr>
          <w:rFonts w:ascii="Century Gothic" w:eastAsia="Arial MT" w:hAnsi="Century Gothic"/>
          <w:sz w:val="18"/>
          <w:szCs w:val="18"/>
        </w:rPr>
      </w:pPr>
      <w:r w:rsidRPr="001A492C">
        <w:rPr>
          <w:rFonts w:ascii="Century Gothic" w:eastAsia="Arial MT" w:hAnsi="Century Gothic"/>
          <w:sz w:val="18"/>
          <w:szCs w:val="18"/>
        </w:rPr>
        <w:t>Introducción:</w:t>
      </w:r>
    </w:p>
    <w:p w14:paraId="46758F7B" w14:textId="2F8919BA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50"/>
        </w:tabs>
        <w:autoSpaceDE w:val="0"/>
        <w:autoSpaceDN w:val="0"/>
        <w:spacing w:before="41" w:line="276" w:lineRule="auto"/>
        <w:ind w:right="1173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Invitación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diferencias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existentes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 con la atención médica habitual y aquellos aspectos del estudio que son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experimentales.</w:t>
      </w:r>
    </w:p>
    <w:p w14:paraId="270E4172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50"/>
        </w:tabs>
        <w:autoSpaceDE w:val="0"/>
        <w:autoSpaceDN w:val="0"/>
        <w:spacing w:line="224" w:lineRule="exact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Razones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elegido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persona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invitarlo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participar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8F16B22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50"/>
        </w:tabs>
        <w:autoSpaceDE w:val="0"/>
        <w:autoSpaceDN w:val="0"/>
        <w:spacing w:before="36" w:line="276" w:lineRule="auto"/>
        <w:ind w:right="1153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 voluntaria libre de coacción e influencia indebida y libertad de terminar su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participación.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Deje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claro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voluntaria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incluya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evitar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coacción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sujetos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</w:p>
    <w:p w14:paraId="10A7E473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Hacer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preguntas 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considere.</w:t>
      </w:r>
    </w:p>
    <w:p w14:paraId="13F3D53D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34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Tomarse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necesario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decidir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quiere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 no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participar.</w:t>
      </w:r>
    </w:p>
    <w:p w14:paraId="0C484740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34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Llevarse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copia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 leerla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nuevamente,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fuera necesario.</w:t>
      </w:r>
    </w:p>
    <w:p w14:paraId="4BE21DAB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3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Conversar</w:t>
      </w:r>
      <w:r w:rsidRPr="001532A0">
        <w:rPr>
          <w:rFonts w:ascii="Century Gothic" w:eastAsia="Arial MT" w:hAnsi="Century Gothic" w:cs="Arial MT"/>
          <w:spacing w:val="1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1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1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familiares,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amigos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y/o</w:t>
      </w:r>
      <w:r w:rsidRPr="001532A0">
        <w:rPr>
          <w:rFonts w:ascii="Century Gothic" w:eastAsia="Arial MT" w:hAnsi="Century Gothic" w:cs="Arial MT"/>
          <w:spacing w:val="1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médico</w:t>
      </w:r>
      <w:r w:rsidRPr="001532A0">
        <w:rPr>
          <w:rFonts w:ascii="Century Gothic" w:eastAsia="Arial MT" w:hAnsi="Century Gothic" w:cs="Arial MT"/>
          <w:spacing w:val="1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cabecera,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desea.</w:t>
      </w:r>
    </w:p>
    <w:p w14:paraId="3C990489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37" w:line="276" w:lineRule="auto"/>
        <w:ind w:right="187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puede elegir participar o no del estudio, sin que se vea afectado ninguno de sus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derechos.</w:t>
      </w:r>
    </w:p>
    <w:p w14:paraId="554FC652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line="276" w:lineRule="auto"/>
        <w:ind w:right="12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puede retirar su participación en cualquier momento sin dar explicaciones y sin sanción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pérdida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tendría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derecho.</w:t>
      </w:r>
    </w:p>
    <w:p w14:paraId="6DB9C13C" w14:textId="77777777" w:rsidR="001A492C" w:rsidRDefault="001A492C" w:rsidP="00AF15CE">
      <w:pPr>
        <w:widowControl w:val="0"/>
        <w:tabs>
          <w:tab w:val="left" w:pos="1064"/>
        </w:tabs>
        <w:autoSpaceDE w:val="0"/>
        <w:autoSpaceDN w:val="0"/>
        <w:spacing w:line="229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70782DB9" w14:textId="42A4660F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9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Justificación,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Objetivos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y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propósito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la</w:t>
      </w:r>
      <w:r w:rsidRPr="00AF15CE">
        <w:rPr>
          <w:rFonts w:ascii="Century Gothic" w:eastAsia="Arial MT" w:hAnsi="Century Gothic" w:cs="Arial MT"/>
          <w:b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Investigación:</w:t>
      </w:r>
    </w:p>
    <w:p w14:paraId="4D7F0EAA" w14:textId="77777777" w:rsidR="001A492C" w:rsidRPr="001532A0" w:rsidRDefault="001A492C" w:rsidP="00AF15CE">
      <w:pPr>
        <w:widowControl w:val="0"/>
        <w:autoSpaceDE w:val="0"/>
        <w:autoSpaceDN w:val="0"/>
        <w:spacing w:before="33" w:line="278" w:lineRule="auto"/>
        <w:ind w:left="426"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Explicar en términos locales y simplificados ¿Por qué se está llevando a cabo el presente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 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estudio?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¿cuáles son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objetivos?</w:t>
      </w:r>
    </w:p>
    <w:p w14:paraId="7E084CD8" w14:textId="77777777" w:rsidR="001A492C" w:rsidRDefault="001A492C" w:rsidP="00AF15CE">
      <w:pPr>
        <w:widowControl w:val="0"/>
        <w:tabs>
          <w:tab w:val="left" w:pos="1064"/>
        </w:tabs>
        <w:autoSpaceDE w:val="0"/>
        <w:autoSpaceDN w:val="0"/>
        <w:spacing w:line="222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1E625E5C" w14:textId="51992FE0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2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Número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personas a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enrolar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(a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nivel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mundial y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en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el</w:t>
      </w:r>
      <w:r w:rsidRPr="00AF15CE">
        <w:rPr>
          <w:rFonts w:ascii="Century Gothic" w:eastAsia="Arial MT" w:hAnsi="Century Gothic" w:cs="Arial MT"/>
          <w:b/>
          <w:spacing w:val="-6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Perú)</w:t>
      </w:r>
    </w:p>
    <w:p w14:paraId="012C73AE" w14:textId="77777777" w:rsidR="001A492C" w:rsidRDefault="001A492C" w:rsidP="00AF15CE">
      <w:pPr>
        <w:widowControl w:val="0"/>
        <w:tabs>
          <w:tab w:val="left" w:pos="1064"/>
        </w:tabs>
        <w:autoSpaceDE w:val="0"/>
        <w:autoSpaceDN w:val="0"/>
        <w:spacing w:before="36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3ECAB7A7" w14:textId="7B5B219D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36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Duración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esperada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la</w:t>
      </w:r>
      <w:r w:rsidRPr="00AF15CE">
        <w:rPr>
          <w:rFonts w:ascii="Century Gothic" w:eastAsia="Arial MT" w:hAnsi="Century Gothic" w:cs="Arial MT"/>
          <w:b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participación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del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sujeto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investigación</w:t>
      </w:r>
    </w:p>
    <w:p w14:paraId="59000E9A" w14:textId="77777777" w:rsidR="001A492C" w:rsidRDefault="001A492C" w:rsidP="00B13A2C">
      <w:pPr>
        <w:widowControl w:val="0"/>
        <w:autoSpaceDE w:val="0"/>
        <w:autoSpaceDN w:val="0"/>
        <w:spacing w:before="37"/>
        <w:ind w:left="426" w:hanging="42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Incluyendo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visitas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centro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total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involucrado).</w:t>
      </w:r>
    </w:p>
    <w:p w14:paraId="28DE322B" w14:textId="77777777" w:rsidR="001A492C" w:rsidRDefault="001A492C" w:rsidP="00AF15CE">
      <w:pPr>
        <w:widowControl w:val="0"/>
        <w:autoSpaceDE w:val="0"/>
        <w:autoSpaceDN w:val="0"/>
        <w:spacing w:before="37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BAC89CB" w14:textId="3056832D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37"/>
        <w:ind w:left="426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Las circunstancias y/o razones previstas bajo las cuales se puede dar por terminado el</w:t>
      </w:r>
      <w:r w:rsidRPr="00AF15CE">
        <w:rPr>
          <w:rFonts w:ascii="Century Gothic" w:eastAsia="Arial MT" w:hAnsi="Century Gothic" w:cs="Arial MT"/>
          <w:b/>
          <w:spacing w:val="-5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estudio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o la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participación</w:t>
      </w:r>
      <w:r w:rsidRPr="00AF15CE">
        <w:rPr>
          <w:rFonts w:ascii="Century Gothic" w:eastAsia="Arial MT" w:hAnsi="Century Gothic" w:cs="Arial MT"/>
          <w:b/>
          <w:spacing w:val="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del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sujeto</w:t>
      </w:r>
      <w:r w:rsidRPr="00AF15CE">
        <w:rPr>
          <w:rFonts w:ascii="Century Gothic" w:eastAsia="Arial MT" w:hAnsi="Century Gothic" w:cs="Arial MT"/>
          <w:b/>
          <w:spacing w:val="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en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el</w:t>
      </w:r>
      <w:r w:rsidRPr="00AF15CE">
        <w:rPr>
          <w:rFonts w:ascii="Century Gothic" w:eastAsia="Arial MT" w:hAnsi="Century Gothic" w:cs="Arial MT"/>
          <w:b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estudio.</w:t>
      </w:r>
    </w:p>
    <w:p w14:paraId="1F58C1E2" w14:textId="77777777" w:rsidR="001A492C" w:rsidRDefault="001A492C" w:rsidP="00AF15CE">
      <w:pPr>
        <w:widowControl w:val="0"/>
        <w:autoSpaceDE w:val="0"/>
        <w:autoSpaceDN w:val="0"/>
        <w:spacing w:before="37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C8AE242" w14:textId="58B52F06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37"/>
        <w:ind w:left="426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Tratamientos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o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intervenciones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del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ensayo</w:t>
      </w:r>
      <w:r w:rsidRPr="00AF15CE">
        <w:rPr>
          <w:rFonts w:ascii="Century Gothic" w:eastAsia="Arial MT" w:hAnsi="Century Gothic" w:cs="Arial MT"/>
          <w:b/>
          <w:spacing w:val="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clínico.</w:t>
      </w:r>
    </w:p>
    <w:p w14:paraId="7716F6AF" w14:textId="77777777" w:rsidR="001A492C" w:rsidRPr="001532A0" w:rsidRDefault="001A492C" w:rsidP="00AF15CE">
      <w:pPr>
        <w:widowControl w:val="0"/>
        <w:numPr>
          <w:ilvl w:val="0"/>
          <w:numId w:val="27"/>
        </w:numPr>
        <w:autoSpaceDE w:val="0"/>
        <w:autoSpaceDN w:val="0"/>
        <w:spacing w:before="39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experimental.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incluirse:</w:t>
      </w:r>
    </w:p>
    <w:p w14:paraId="47028964" w14:textId="77777777" w:rsidR="001A492C" w:rsidRPr="001532A0" w:rsidRDefault="001A492C" w:rsidP="00AF15CE">
      <w:pPr>
        <w:widowControl w:val="0"/>
        <w:numPr>
          <w:ilvl w:val="1"/>
          <w:numId w:val="27"/>
        </w:numPr>
        <w:tabs>
          <w:tab w:val="left" w:pos="1349"/>
          <w:tab w:val="left" w:pos="1350"/>
        </w:tabs>
        <w:autoSpaceDE w:val="0"/>
        <w:autoSpaceDN w:val="0"/>
        <w:spacing w:before="36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 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475D97DF" w14:textId="77777777" w:rsidR="001A492C" w:rsidRPr="001532A0" w:rsidRDefault="001A492C" w:rsidP="00AF15CE">
      <w:pPr>
        <w:widowControl w:val="0"/>
        <w:numPr>
          <w:ilvl w:val="1"/>
          <w:numId w:val="27"/>
        </w:numPr>
        <w:tabs>
          <w:tab w:val="left" w:pos="1349"/>
          <w:tab w:val="left" w:pos="1350"/>
        </w:tabs>
        <w:autoSpaceDE w:val="0"/>
        <w:autoSpaceDN w:val="0"/>
        <w:spacing w:before="34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razones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 desarrollo</w:t>
      </w:r>
    </w:p>
    <w:p w14:paraId="6C9817FB" w14:textId="77777777" w:rsidR="001A492C" w:rsidRPr="001532A0" w:rsidRDefault="001A492C" w:rsidP="00AF15CE">
      <w:pPr>
        <w:widowControl w:val="0"/>
        <w:numPr>
          <w:ilvl w:val="1"/>
          <w:numId w:val="27"/>
        </w:numPr>
        <w:tabs>
          <w:tab w:val="left" w:pos="1349"/>
          <w:tab w:val="left" w:pos="1350"/>
        </w:tabs>
        <w:autoSpaceDE w:val="0"/>
        <w:autoSpaceDN w:val="0"/>
        <w:spacing w:before="34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Experiencia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anterior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</w:p>
    <w:p w14:paraId="21DCED73" w14:textId="77777777" w:rsidR="001A492C" w:rsidRPr="001532A0" w:rsidRDefault="001A492C" w:rsidP="00AF15CE">
      <w:pPr>
        <w:widowControl w:val="0"/>
        <w:numPr>
          <w:ilvl w:val="1"/>
          <w:numId w:val="27"/>
        </w:numPr>
        <w:tabs>
          <w:tab w:val="left" w:pos="1349"/>
          <w:tab w:val="left" w:pos="1350"/>
        </w:tabs>
        <w:autoSpaceDE w:val="0"/>
        <w:autoSpaceDN w:val="0"/>
        <w:spacing w:before="34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aprobado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Perú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países.</w:t>
      </w:r>
    </w:p>
    <w:p w14:paraId="338E1298" w14:textId="77777777" w:rsidR="001A492C" w:rsidRPr="001532A0" w:rsidRDefault="001A492C" w:rsidP="00AF15CE">
      <w:pPr>
        <w:widowControl w:val="0"/>
        <w:numPr>
          <w:ilvl w:val="0"/>
          <w:numId w:val="27"/>
        </w:numPr>
        <w:autoSpaceDE w:val="0"/>
        <w:autoSpaceDN w:val="0"/>
        <w:spacing w:before="34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comparador</w:t>
      </w:r>
    </w:p>
    <w:p w14:paraId="6C6C2570" w14:textId="77777777" w:rsidR="001A492C" w:rsidRPr="001532A0" w:rsidRDefault="001A492C" w:rsidP="00AF15CE">
      <w:pPr>
        <w:widowControl w:val="0"/>
        <w:numPr>
          <w:ilvl w:val="0"/>
          <w:numId w:val="27"/>
        </w:numPr>
        <w:autoSpaceDE w:val="0"/>
        <w:autoSpaceDN w:val="0"/>
        <w:spacing w:before="37" w:line="276" w:lineRule="auto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Explicación en caso de uso de fármaco inactivo o placebo y las razones para su uso. 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importante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asegurarse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entienda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placebo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significa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usar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fármaco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inactivo,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así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 razones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uso.</w:t>
      </w:r>
    </w:p>
    <w:p w14:paraId="0BB99C26" w14:textId="77777777" w:rsidR="001A492C" w:rsidRDefault="001A492C" w:rsidP="00AF15CE">
      <w:pPr>
        <w:widowControl w:val="0"/>
        <w:tabs>
          <w:tab w:val="left" w:pos="1206"/>
        </w:tabs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0BE519D3" w14:textId="03921EA4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 w:hanging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Aleatorización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y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cegamiento.</w:t>
      </w:r>
    </w:p>
    <w:p w14:paraId="6F1C68EC" w14:textId="77777777" w:rsidR="001A492C" w:rsidRPr="001532A0" w:rsidRDefault="001A492C" w:rsidP="00B13A2C">
      <w:pPr>
        <w:widowControl w:val="0"/>
        <w:autoSpaceDE w:val="0"/>
        <w:autoSpaceDN w:val="0"/>
        <w:spacing w:before="39"/>
        <w:ind w:left="426" w:hanging="42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ofrecerse:</w:t>
      </w:r>
    </w:p>
    <w:p w14:paraId="2FF22B8F" w14:textId="77777777" w:rsidR="001A492C" w:rsidRPr="001532A0" w:rsidRDefault="001A492C" w:rsidP="00AF15CE">
      <w:pPr>
        <w:widowControl w:val="0"/>
        <w:numPr>
          <w:ilvl w:val="0"/>
          <w:numId w:val="28"/>
        </w:numPr>
        <w:tabs>
          <w:tab w:val="left" w:pos="1206"/>
        </w:tabs>
        <w:autoSpaceDE w:val="0"/>
        <w:autoSpaceDN w:val="0"/>
        <w:spacing w:before="36" w:line="276" w:lineRule="auto"/>
        <w:ind w:left="709" w:right="1156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Explicación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aleatorización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cuál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probabilidad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tienen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recibir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fármaco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términos comprensibles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7302B9E5" w14:textId="77777777" w:rsidR="00AF15CE" w:rsidRDefault="001A492C" w:rsidP="00AF15CE">
      <w:pPr>
        <w:widowControl w:val="0"/>
        <w:numPr>
          <w:ilvl w:val="0"/>
          <w:numId w:val="28"/>
        </w:numPr>
        <w:tabs>
          <w:tab w:val="left" w:pos="1206"/>
        </w:tabs>
        <w:autoSpaceDE w:val="0"/>
        <w:autoSpaceDN w:val="0"/>
        <w:spacing w:before="2" w:line="276" w:lineRule="auto"/>
        <w:ind w:left="709" w:right="1163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Explicación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4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cegamiento,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motivos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uso,</w:t>
      </w:r>
      <w:r w:rsidRPr="001532A0">
        <w:rPr>
          <w:rFonts w:ascii="Century Gothic" w:eastAsia="Arial MT" w:hAnsi="Century Gothic" w:cs="Arial MT"/>
          <w:spacing w:val="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así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posibilidad</w:t>
      </w:r>
      <w:r w:rsidRPr="001532A0">
        <w:rPr>
          <w:rFonts w:ascii="Century Gothic" w:eastAsia="Arial MT" w:hAnsi="Century Gothic" w:cs="Arial MT"/>
          <w:spacing w:val="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obtener</w:t>
      </w:r>
      <w:r w:rsidRPr="001532A0">
        <w:rPr>
          <w:rFonts w:ascii="Century Gothic" w:eastAsia="Arial MT" w:hAnsi="Century Gothic" w:cs="Arial MT"/>
          <w:spacing w:val="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asignado 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emergencia.</w:t>
      </w:r>
    </w:p>
    <w:p w14:paraId="55C31C9E" w14:textId="77777777" w:rsidR="00AF15CE" w:rsidRDefault="00AF15CE" w:rsidP="00AF15CE">
      <w:pPr>
        <w:widowControl w:val="0"/>
        <w:tabs>
          <w:tab w:val="left" w:pos="1206"/>
        </w:tabs>
        <w:autoSpaceDE w:val="0"/>
        <w:autoSpaceDN w:val="0"/>
        <w:spacing w:before="2" w:line="276" w:lineRule="auto"/>
        <w:ind w:left="426" w:right="1163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DAD4BDB" w14:textId="244D51FC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2" w:line="276" w:lineRule="auto"/>
        <w:ind w:left="426" w:right="116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Procedimientos del estudio Implica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la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explicación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de:</w:t>
      </w:r>
    </w:p>
    <w:p w14:paraId="4C43CC6D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before="93" w:line="276" w:lineRule="auto"/>
        <w:ind w:left="709" w:right="1156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Los procedimientos del estudio (entrevistas, cuestionarios, exámenes auxiliares, dieta a seguir, entre otros): Describir o explicar los procedimientos que se realizarán y todos los medicamentos que se suministrarán (incluida la pre medicación, medicación de rescate, u otra medicación necesaria para algún procedimiento del estudio, como, por ejemplo, anestesia local en caso de biopsias), pudiendo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incluirse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un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esquema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simplificado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y/o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calendario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visitas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y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procedimientos.</w:t>
      </w:r>
    </w:p>
    <w:p w14:paraId="60065075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before="3" w:line="276" w:lineRule="auto"/>
        <w:ind w:left="709" w:right="1159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Las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muestras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biológicas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a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ser</w:t>
      </w:r>
      <w:r w:rsidRPr="00AF15CE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recolectadas: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tipo,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cantidad</w:t>
      </w:r>
      <w:r w:rsidRPr="00AF15CE">
        <w:rPr>
          <w:rFonts w:ascii="Century Gothic" w:eastAsia="Arial MT" w:hAnsi="Century Gothic" w:cs="Arial MT"/>
          <w:spacing w:val="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y</w:t>
      </w:r>
      <w:r w:rsidRPr="00AF15CE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número</w:t>
      </w:r>
      <w:r w:rsidRPr="00AF15CE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 veces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que</w:t>
      </w:r>
      <w:r w:rsidRPr="00AF15CE">
        <w:rPr>
          <w:rFonts w:ascii="Century Gothic" w:eastAsia="Arial MT" w:hAnsi="Century Gothic" w:cs="Arial MT"/>
          <w:spacing w:val="-8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se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extraerá.</w:t>
      </w:r>
      <w:r w:rsidRPr="00AF15CE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Es necesario explicar cuántas veces y cuánta cantidad se necesita, en medidas que el sujeto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entienda.</w:t>
      </w:r>
    </w:p>
    <w:p w14:paraId="6D4970B1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before="1" w:line="276" w:lineRule="auto"/>
        <w:ind w:left="709" w:right="1166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El destino final de las muestras biológicas remanentes. Mencionar explícitamente que las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muestras biológicas obtenidas serán usadas solamente para la investigación en curso y serán</w:t>
      </w:r>
      <w:r w:rsidRPr="00AF15CE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destruidas cuando el ensayo clínico se haya completado, a menos que se contemple su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almacenamiento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para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uso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futuro.</w:t>
      </w:r>
    </w:p>
    <w:p w14:paraId="35752E7D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line="276" w:lineRule="auto"/>
        <w:ind w:left="709" w:right="1153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El almacenamiento de muestras biológicas o sus remanentes para estudios futuros: Si se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planea almacenar muestras remanentes más allá del término del ensayo clínico y/o se van a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extraer muestras biológicas para almacenamiento y estudios futuros, deberá incluirse de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manera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expresa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en un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formato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consentimiento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informado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específico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para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tal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fin.</w:t>
      </w:r>
    </w:p>
    <w:p w14:paraId="6B85325F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line="278" w:lineRule="auto"/>
        <w:ind w:left="709" w:right="1156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La información de los resultados de las pruebas realizadas a los sujetos de investigación: Se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debe indicar</w:t>
      </w:r>
      <w:r w:rsidRPr="00AF15CE">
        <w:rPr>
          <w:rFonts w:ascii="Century Gothic" w:eastAsia="Arial MT" w:hAnsi="Century Gothic" w:cs="Arial MT"/>
          <w:spacing w:val="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manera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expresa:</w:t>
      </w:r>
    </w:p>
    <w:p w14:paraId="6FEA52DB" w14:textId="77777777" w:rsidR="001A492C" w:rsidRPr="00AF15CE" w:rsidRDefault="001A492C" w:rsidP="00AF15CE">
      <w:pPr>
        <w:pStyle w:val="Prrafodelista"/>
        <w:widowControl w:val="0"/>
        <w:numPr>
          <w:ilvl w:val="0"/>
          <w:numId w:val="30"/>
        </w:numPr>
        <w:tabs>
          <w:tab w:val="left" w:pos="1629"/>
          <w:tab w:val="left" w:pos="1630"/>
        </w:tabs>
        <w:autoSpaceDE w:val="0"/>
        <w:autoSpaceDN w:val="0"/>
        <w:spacing w:line="224" w:lineRule="exact"/>
        <w:ind w:left="1134" w:hanging="28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Que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se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le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explicará sus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resultados</w:t>
      </w:r>
    </w:p>
    <w:p w14:paraId="0B798E94" w14:textId="77777777" w:rsidR="001A492C" w:rsidRPr="00AF15CE" w:rsidRDefault="001A492C" w:rsidP="00AF15CE">
      <w:pPr>
        <w:pStyle w:val="Prrafodelista"/>
        <w:widowControl w:val="0"/>
        <w:numPr>
          <w:ilvl w:val="0"/>
          <w:numId w:val="30"/>
        </w:numPr>
        <w:tabs>
          <w:tab w:val="left" w:pos="1629"/>
          <w:tab w:val="left" w:pos="1630"/>
        </w:tabs>
        <w:autoSpaceDE w:val="0"/>
        <w:autoSpaceDN w:val="0"/>
        <w:spacing w:before="33"/>
        <w:ind w:left="1134" w:hanging="28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Quién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le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informará</w:t>
      </w:r>
    </w:p>
    <w:p w14:paraId="515F7059" w14:textId="77777777" w:rsidR="001A492C" w:rsidRPr="00AF15CE" w:rsidRDefault="001A492C" w:rsidP="00AF15CE">
      <w:pPr>
        <w:pStyle w:val="Prrafodelista"/>
        <w:widowControl w:val="0"/>
        <w:numPr>
          <w:ilvl w:val="0"/>
          <w:numId w:val="30"/>
        </w:numPr>
        <w:tabs>
          <w:tab w:val="left" w:pos="1629"/>
          <w:tab w:val="left" w:pos="1630"/>
        </w:tabs>
        <w:autoSpaceDE w:val="0"/>
        <w:autoSpaceDN w:val="0"/>
        <w:spacing w:before="34"/>
        <w:ind w:left="1134" w:hanging="28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En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qué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momento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le informará</w:t>
      </w:r>
    </w:p>
    <w:p w14:paraId="5565E318" w14:textId="77777777" w:rsidR="001A492C" w:rsidRPr="00AF15CE" w:rsidRDefault="001A492C" w:rsidP="00AF15CE">
      <w:pPr>
        <w:pStyle w:val="Prrafodelista"/>
        <w:widowControl w:val="0"/>
        <w:numPr>
          <w:ilvl w:val="0"/>
          <w:numId w:val="30"/>
        </w:numPr>
        <w:tabs>
          <w:tab w:val="left" w:pos="1629"/>
          <w:tab w:val="left" w:pos="1630"/>
        </w:tabs>
        <w:autoSpaceDE w:val="0"/>
        <w:autoSpaceDN w:val="0"/>
        <w:spacing w:before="34"/>
        <w:ind w:left="1134" w:hanging="28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La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justificación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no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revelar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datos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temporal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o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permanentemente.</w:t>
      </w:r>
    </w:p>
    <w:p w14:paraId="02144F70" w14:textId="77777777" w:rsidR="00AF15CE" w:rsidRDefault="00AF15CE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2E02D29" w14:textId="61381A12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Riesgos y molestias derivados del ensayo clínico</w:t>
      </w:r>
    </w:p>
    <w:p w14:paraId="6D31345D" w14:textId="77777777" w:rsidR="001A492C" w:rsidRPr="001532A0" w:rsidRDefault="001A492C" w:rsidP="00AF15CE">
      <w:pPr>
        <w:widowControl w:val="0"/>
        <w:autoSpaceDE w:val="0"/>
        <w:autoSpaceDN w:val="0"/>
        <w:ind w:left="633" w:hanging="56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Referidos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a:</w:t>
      </w:r>
    </w:p>
    <w:p w14:paraId="13B2D604" w14:textId="77777777" w:rsidR="001A492C" w:rsidRPr="001532A0" w:rsidRDefault="001A492C" w:rsidP="00AF15CE">
      <w:pPr>
        <w:widowControl w:val="0"/>
        <w:numPr>
          <w:ilvl w:val="0"/>
          <w:numId w:val="31"/>
        </w:numPr>
        <w:autoSpaceDE w:val="0"/>
        <w:autoSpaceDN w:val="0"/>
        <w:spacing w:line="276" w:lineRule="auto"/>
        <w:ind w:left="709" w:right="1153"/>
        <w:contextualSpacing/>
        <w:jc w:val="both"/>
        <w:rPr>
          <w:rFonts w:ascii="Century Gothic" w:eastAsia="Arial MT" w:hAnsi="Century Gothic" w:cs="Arial MT"/>
          <w:sz w:val="18"/>
          <w:szCs w:val="18"/>
          <w:lang w:val="es-ES" w:eastAsia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Riesgos del producto de investigación experimental, del elemento comparador, así como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cualquier otra medicación utilizada para fines del ensayo clínico: Indicar con claridad, en un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lenguaje e idioma que el sujeto entienda, los riesgos o molestias razonablemente previstos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(según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Manual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Investigador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ficha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técnica),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así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como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posibilidad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eventos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graves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u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otros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eventos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inesperados, 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no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alivio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empeoramiento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síntomas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patología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estudio.</w:t>
      </w:r>
    </w:p>
    <w:p w14:paraId="4EC9162B" w14:textId="77777777" w:rsidR="001A492C" w:rsidRPr="001532A0" w:rsidRDefault="001A492C" w:rsidP="00AF15CE">
      <w:pPr>
        <w:widowControl w:val="0"/>
        <w:numPr>
          <w:ilvl w:val="0"/>
          <w:numId w:val="31"/>
        </w:numPr>
        <w:autoSpaceDE w:val="0"/>
        <w:autoSpaceDN w:val="0"/>
        <w:spacing w:line="276" w:lineRule="auto"/>
        <w:ind w:left="709" w:right="1153"/>
        <w:contextualSpacing/>
        <w:jc w:val="both"/>
        <w:rPr>
          <w:rFonts w:ascii="Century Gothic" w:eastAsia="Arial MT" w:hAnsi="Century Gothic" w:cs="Arial MT"/>
          <w:sz w:val="18"/>
          <w:szCs w:val="18"/>
          <w:lang w:val="es-ES" w:eastAsia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Riesgos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molestias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los propios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procedimientos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clínico.</w:t>
      </w:r>
    </w:p>
    <w:p w14:paraId="13644ABD" w14:textId="77777777" w:rsidR="001A492C" w:rsidRPr="001532A0" w:rsidRDefault="001A492C" w:rsidP="00AF15CE">
      <w:pPr>
        <w:widowControl w:val="0"/>
        <w:numPr>
          <w:ilvl w:val="0"/>
          <w:numId w:val="31"/>
        </w:numPr>
        <w:autoSpaceDE w:val="0"/>
        <w:autoSpaceDN w:val="0"/>
        <w:spacing w:line="276" w:lineRule="auto"/>
        <w:ind w:left="709" w:right="1153"/>
        <w:contextualSpacing/>
        <w:jc w:val="both"/>
        <w:rPr>
          <w:rFonts w:ascii="Century Gothic" w:eastAsia="Arial MT" w:hAnsi="Century Gothic" w:cs="Arial MT"/>
          <w:sz w:val="18"/>
          <w:szCs w:val="18"/>
          <w:lang w:val="es-ES" w:eastAsia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Riesgos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y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medidas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prevención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y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protección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ante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embarazo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sujeto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investigación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su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pareja,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debe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incluir:</w:t>
      </w:r>
    </w:p>
    <w:p w14:paraId="0993E358" w14:textId="77777777" w:rsidR="001A492C" w:rsidRPr="001532A0" w:rsidRDefault="001A492C" w:rsidP="00AF15CE">
      <w:pPr>
        <w:widowControl w:val="0"/>
        <w:numPr>
          <w:ilvl w:val="1"/>
          <w:numId w:val="31"/>
        </w:numPr>
        <w:tabs>
          <w:tab w:val="left" w:pos="1630"/>
        </w:tabs>
        <w:autoSpaceDE w:val="0"/>
        <w:autoSpaceDN w:val="0"/>
        <w:spacing w:line="224" w:lineRule="exact"/>
        <w:ind w:left="70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Riesgos potenciales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embrión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lactante,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embarazo.</w:t>
      </w:r>
    </w:p>
    <w:p w14:paraId="098560AB" w14:textId="77777777" w:rsidR="001A492C" w:rsidRPr="001532A0" w:rsidRDefault="001A492C" w:rsidP="00AF15CE">
      <w:pPr>
        <w:widowControl w:val="0"/>
        <w:numPr>
          <w:ilvl w:val="1"/>
          <w:numId w:val="31"/>
        </w:numPr>
        <w:tabs>
          <w:tab w:val="left" w:pos="1630"/>
        </w:tabs>
        <w:autoSpaceDE w:val="0"/>
        <w:autoSpaceDN w:val="0"/>
        <w:spacing w:before="39"/>
        <w:ind w:left="70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Pruebas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embarazo: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inicial 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adicionales</w:t>
      </w:r>
    </w:p>
    <w:p w14:paraId="5CDA2E5A" w14:textId="77777777" w:rsidR="001A492C" w:rsidRPr="001532A0" w:rsidRDefault="001A492C" w:rsidP="00AF15CE">
      <w:pPr>
        <w:widowControl w:val="0"/>
        <w:numPr>
          <w:ilvl w:val="1"/>
          <w:numId w:val="31"/>
        </w:numPr>
        <w:tabs>
          <w:tab w:val="left" w:pos="1630"/>
        </w:tabs>
        <w:autoSpaceDE w:val="0"/>
        <w:autoSpaceDN w:val="0"/>
        <w:spacing w:before="34" w:line="276" w:lineRule="auto"/>
        <w:ind w:left="709" w:right="116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Acceso</w:t>
      </w:r>
      <w:r w:rsidRPr="001532A0">
        <w:rPr>
          <w:rFonts w:ascii="Century Gothic" w:eastAsia="Arial MT" w:hAnsi="Century Gothic" w:cs="Arial MT"/>
          <w:spacing w:val="1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gratuito</w:t>
      </w:r>
      <w:r w:rsidRPr="001532A0">
        <w:rPr>
          <w:rFonts w:ascii="Century Gothic" w:eastAsia="Arial MT" w:hAnsi="Century Gothic" w:cs="Arial MT"/>
          <w:spacing w:val="2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listado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métodos</w:t>
      </w:r>
      <w:r w:rsidRPr="001532A0">
        <w:rPr>
          <w:rFonts w:ascii="Century Gothic" w:eastAsia="Arial MT" w:hAnsi="Century Gothic" w:cs="Arial MT"/>
          <w:spacing w:val="1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anticonceptivos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elegir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5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su pareja, que sean adecuados para el ensayo, así como el tiempo que sea necesario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uso.</w:t>
      </w:r>
    </w:p>
    <w:p w14:paraId="39310F4F" w14:textId="77777777" w:rsidR="001A492C" w:rsidRPr="001532A0" w:rsidRDefault="001A492C" w:rsidP="00AF15CE">
      <w:pPr>
        <w:widowControl w:val="0"/>
        <w:numPr>
          <w:ilvl w:val="1"/>
          <w:numId w:val="31"/>
        </w:numPr>
        <w:tabs>
          <w:tab w:val="left" w:pos="1630"/>
        </w:tabs>
        <w:autoSpaceDE w:val="0"/>
        <w:autoSpaceDN w:val="0"/>
        <w:spacing w:before="1" w:line="276" w:lineRule="auto"/>
        <w:ind w:left="709" w:right="116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Procedimiento para seguir en caso de embarazo del sujeto de investigación o de su pareja: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comunicación inmediata al investigador, suspensión del tratamiento, retiro del estudio,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seguimiento de la gestación y del recién nacido por 6 meses, resarcimiento en caso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daños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consecuencia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7DA9FE5" w14:textId="77777777" w:rsidR="00AF15CE" w:rsidRDefault="00AF15CE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2A2510A8" w14:textId="3C333986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Compromisos que asume el sujeto de investigación si acepta participar en el estudio.</w:t>
      </w:r>
    </w:p>
    <w:p w14:paraId="6AFCD764" w14:textId="77777777" w:rsidR="001A492C" w:rsidRPr="001532A0" w:rsidRDefault="001A492C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27C6042D" w14:textId="0FF01302" w:rsidR="00AF15CE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Alternativas disponibles</w:t>
      </w:r>
    </w:p>
    <w:p w14:paraId="3049CA46" w14:textId="729B0D88" w:rsidR="001A492C" w:rsidRPr="00AF15CE" w:rsidRDefault="001A492C" w:rsidP="00B13A2C">
      <w:pPr>
        <w:widowControl w:val="0"/>
        <w:autoSpaceDE w:val="0"/>
        <w:autoSpaceDN w:val="0"/>
        <w:spacing w:line="224" w:lineRule="exact"/>
        <w:ind w:left="993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existen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alternativas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terapéuticas,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prevención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diagnóstico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disponibles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actualmente 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país.</w:t>
      </w:r>
    </w:p>
    <w:p w14:paraId="19E1B740" w14:textId="77777777" w:rsidR="001A492C" w:rsidRPr="001532A0" w:rsidRDefault="001A492C" w:rsidP="00AF15CE">
      <w:pPr>
        <w:widowControl w:val="0"/>
        <w:autoSpaceDE w:val="0"/>
        <w:autoSpaceDN w:val="0"/>
        <w:spacing w:before="10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33FCCBC" w14:textId="3F500C02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Beneficios derivados del estudio</w:t>
      </w:r>
    </w:p>
    <w:p w14:paraId="419E0627" w14:textId="77777777" w:rsidR="001A492C" w:rsidRPr="001532A0" w:rsidRDefault="001A492C" w:rsidP="00B13A2C">
      <w:pPr>
        <w:widowControl w:val="0"/>
        <w:autoSpaceDE w:val="0"/>
        <w:autoSpaceDN w:val="0"/>
        <w:spacing w:before="93" w:line="276" w:lineRule="auto"/>
        <w:ind w:left="426"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general,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asegurar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beneficiará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directamente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sujeto, puesto que esto es lo que se quiere probar, por lo que es más adecuado usar la frase: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“usted puede o no beneficiarse con el medicamento en estudio” o “su condición médica puede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mejorar,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quedar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igual</w:t>
      </w:r>
      <w:r w:rsidRPr="001532A0">
        <w:rPr>
          <w:rFonts w:ascii="Century Gothic" w:eastAsia="Arial MT" w:hAnsi="Century Gothic" w:cs="Arial MT"/>
          <w:spacing w:val="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incluso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empeorar</w:t>
      </w:r>
      <w:r w:rsidRPr="001532A0">
        <w:rPr>
          <w:rFonts w:ascii="Century Gothic" w:eastAsia="Arial MT" w:hAnsi="Century Gothic" w:cs="Arial MT"/>
          <w:spacing w:val="1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medicamento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estudio”.</w:t>
      </w:r>
    </w:p>
    <w:p w14:paraId="665ECAB1" w14:textId="77777777" w:rsidR="001A492C" w:rsidRPr="001532A0" w:rsidRDefault="001A492C" w:rsidP="00B13A2C">
      <w:pPr>
        <w:widowControl w:val="0"/>
        <w:autoSpaceDE w:val="0"/>
        <w:autoSpaceDN w:val="0"/>
        <w:spacing w:before="3" w:line="276" w:lineRule="auto"/>
        <w:ind w:left="426"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dividirse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individuo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comunidad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sociedad entera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hallar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respuesta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 la pregunta de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263A1C3E" w14:textId="77777777" w:rsidR="00B13A2C" w:rsidRDefault="00B13A2C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5D92CA28" w14:textId="14AF9618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Indemnización y tratamiento en caso de daño o lesión por su participación en el ensayo.</w:t>
      </w:r>
    </w:p>
    <w:p w14:paraId="636242E9" w14:textId="77777777" w:rsidR="001A492C" w:rsidRPr="001532A0" w:rsidRDefault="001A492C" w:rsidP="00B13A2C">
      <w:pPr>
        <w:widowControl w:val="0"/>
        <w:numPr>
          <w:ilvl w:val="0"/>
          <w:numId w:val="32"/>
        </w:numPr>
        <w:autoSpaceDE w:val="0"/>
        <w:autoSpaceDN w:val="0"/>
        <w:spacing w:line="276" w:lineRule="auto"/>
        <w:ind w:left="851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Atención médica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tratamiento gratuito en caso de lesión o algún evento adverso como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consecuencia de la administración del producto en investigación (experimental y comparador)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cualquiera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2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intervenciones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realizados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2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virtud</w:t>
      </w:r>
      <w:r w:rsidRPr="001532A0">
        <w:rPr>
          <w:rFonts w:ascii="Century Gothic" w:eastAsia="Arial MT" w:hAnsi="Century Gothic" w:cs="Arial MT"/>
          <w:spacing w:val="2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clínico.</w:t>
      </w:r>
    </w:p>
    <w:p w14:paraId="4BADD171" w14:textId="77777777" w:rsidR="001A492C" w:rsidRPr="001532A0" w:rsidRDefault="001A492C" w:rsidP="00B13A2C">
      <w:pPr>
        <w:widowControl w:val="0"/>
        <w:numPr>
          <w:ilvl w:val="0"/>
          <w:numId w:val="32"/>
        </w:numPr>
        <w:autoSpaceDE w:val="0"/>
        <w:autoSpaceDN w:val="0"/>
        <w:spacing w:line="229" w:lineRule="exact"/>
        <w:ind w:left="851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Póliza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seguro: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cobertura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vigencia</w:t>
      </w:r>
    </w:p>
    <w:p w14:paraId="6648ABFF" w14:textId="77777777" w:rsidR="001A492C" w:rsidRPr="001532A0" w:rsidRDefault="001A492C" w:rsidP="00B13A2C">
      <w:pPr>
        <w:widowControl w:val="0"/>
        <w:numPr>
          <w:ilvl w:val="0"/>
          <w:numId w:val="32"/>
        </w:numPr>
        <w:autoSpaceDE w:val="0"/>
        <w:autoSpaceDN w:val="0"/>
        <w:spacing w:before="37" w:line="276" w:lineRule="auto"/>
        <w:ind w:left="851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Indemnización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familia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familiares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tenga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cargo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discapacidad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muerte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resultante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dicha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0CFB4E93" w14:textId="77777777" w:rsidR="001A492C" w:rsidRPr="001532A0" w:rsidRDefault="001A492C" w:rsidP="00B13A2C">
      <w:pPr>
        <w:widowControl w:val="0"/>
        <w:autoSpaceDE w:val="0"/>
        <w:autoSpaceDN w:val="0"/>
        <w:spacing w:line="278" w:lineRule="auto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 incluir texto alguno que restringa o contradiga lo dispuesto en los artículos 27, 28 y 29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reglamento.</w:t>
      </w:r>
    </w:p>
    <w:p w14:paraId="20021753" w14:textId="77777777" w:rsidR="001A492C" w:rsidRPr="001532A0" w:rsidRDefault="001A492C" w:rsidP="00AF15CE">
      <w:pPr>
        <w:widowControl w:val="0"/>
        <w:autoSpaceDE w:val="0"/>
        <w:autoSpaceDN w:val="0"/>
        <w:spacing w:before="5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B458E4B" w14:textId="659FDB61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Compromiso de proporcionarle información actualizada sobre el producto o el procedimiento en investigación, aunque ésta pudiera afectar la voluntad del sujeto de investigación para continuar participando.</w:t>
      </w:r>
    </w:p>
    <w:p w14:paraId="06707D23" w14:textId="77777777" w:rsidR="001A492C" w:rsidRPr="001532A0" w:rsidRDefault="001A492C" w:rsidP="00AF15CE">
      <w:pPr>
        <w:widowControl w:val="0"/>
        <w:autoSpaceDE w:val="0"/>
        <w:autoSpaceDN w:val="0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247D496F" w14:textId="4FACFC0D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Costos y pagos.</w:t>
      </w:r>
    </w:p>
    <w:p w14:paraId="7576F71F" w14:textId="77777777" w:rsidR="001A492C" w:rsidRPr="001532A0" w:rsidRDefault="001A492C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6FF34B42" w14:textId="77777777" w:rsidR="001A492C" w:rsidRPr="001532A0" w:rsidRDefault="001A492C" w:rsidP="00B13A2C">
      <w:pPr>
        <w:widowControl w:val="0"/>
        <w:autoSpaceDE w:val="0"/>
        <w:autoSpaceDN w:val="0"/>
        <w:ind w:left="42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claridad:</w:t>
      </w:r>
    </w:p>
    <w:p w14:paraId="639B0B80" w14:textId="77777777" w:rsidR="001A492C" w:rsidRPr="001532A0" w:rsidRDefault="001A492C" w:rsidP="00B13A2C">
      <w:pPr>
        <w:widowControl w:val="0"/>
        <w:numPr>
          <w:ilvl w:val="0"/>
          <w:numId w:val="33"/>
        </w:numPr>
        <w:autoSpaceDE w:val="0"/>
        <w:autoSpaceDN w:val="0"/>
        <w:spacing w:before="34"/>
        <w:ind w:left="851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gratuidad 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</w:p>
    <w:p w14:paraId="4E151653" w14:textId="77777777" w:rsidR="001A492C" w:rsidRPr="001532A0" w:rsidRDefault="001A492C" w:rsidP="00B13A2C">
      <w:pPr>
        <w:widowControl w:val="0"/>
        <w:numPr>
          <w:ilvl w:val="0"/>
          <w:numId w:val="33"/>
        </w:numPr>
        <w:autoSpaceDE w:val="0"/>
        <w:autoSpaceDN w:val="0"/>
        <w:spacing w:before="36" w:line="276" w:lineRule="auto"/>
        <w:ind w:left="851" w:right="117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compensación económica por gastos adicionales (transporte, alojamiento, comunicación, y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alimentación).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monto.</w:t>
      </w:r>
    </w:p>
    <w:p w14:paraId="1A064C6A" w14:textId="77777777" w:rsidR="001A492C" w:rsidRPr="001532A0" w:rsidRDefault="001A492C" w:rsidP="00AF15CE">
      <w:pPr>
        <w:widowControl w:val="0"/>
        <w:autoSpaceDE w:val="0"/>
        <w:autoSpaceDN w:val="0"/>
        <w:spacing w:before="11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EAE4550" w14:textId="1981D62C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Privacidad</w:t>
      </w:r>
      <w:r w:rsidRPr="00B13A2C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y</w:t>
      </w:r>
      <w:r w:rsidRPr="00B13A2C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confidencialidad</w:t>
      </w:r>
    </w:p>
    <w:p w14:paraId="7EA600D9" w14:textId="77777777" w:rsidR="001A492C" w:rsidRPr="001532A0" w:rsidRDefault="001A492C" w:rsidP="00AF15CE">
      <w:pPr>
        <w:widowControl w:val="0"/>
        <w:autoSpaceDE w:val="0"/>
        <w:autoSpaceDN w:val="0"/>
        <w:spacing w:before="1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417B8F86" w14:textId="77777777" w:rsidR="001A492C" w:rsidRPr="001532A0" w:rsidRDefault="001A492C" w:rsidP="00B13A2C">
      <w:pPr>
        <w:widowControl w:val="0"/>
        <w:autoSpaceDE w:val="0"/>
        <w:autoSpaceDN w:val="0"/>
        <w:spacing w:line="276" w:lineRule="auto"/>
        <w:ind w:left="426"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Garantizar de manera expresa la confidencialidad de la identidad del sujeto de investigación, 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respeto a su privacidad y el mantenimiento de la confidencialidad de la información recolectada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antes, durante y después de su participación en el ensayo clínico o la investigación. El contenido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deberá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encontrarse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dentro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permitido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Ley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29733,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Ley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protección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 personales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reglamento.</w:t>
      </w:r>
    </w:p>
    <w:p w14:paraId="3C3DE9E9" w14:textId="77777777" w:rsidR="001A492C" w:rsidRPr="001532A0" w:rsidRDefault="001A492C" w:rsidP="00AF15CE">
      <w:pPr>
        <w:widowControl w:val="0"/>
        <w:autoSpaceDE w:val="0"/>
        <w:autoSpaceDN w:val="0"/>
        <w:spacing w:before="11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BF3230D" w14:textId="66671557" w:rsidR="001A492C" w:rsidRPr="001532A0" w:rsidRDefault="001A492C" w:rsidP="00B13A2C">
      <w:pPr>
        <w:widowControl w:val="0"/>
        <w:autoSpaceDE w:val="0"/>
        <w:autoSpaceDN w:val="0"/>
        <w:ind w:left="42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incorporar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siguiente:</w:t>
      </w:r>
    </w:p>
    <w:p w14:paraId="6994A1E8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4"/>
        <w:ind w:left="85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tendrá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acceso?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recolectada?</w:t>
      </w:r>
    </w:p>
    <w:p w14:paraId="0614289C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4"/>
        <w:ind w:left="85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se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dará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investigación.</w:t>
      </w:r>
    </w:p>
    <w:p w14:paraId="4E66AEA8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4" w:line="278" w:lineRule="auto"/>
        <w:ind w:left="851" w:right="147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¿Cómo serán almacenados y protegidos los datos del sujeto de investigación? y ¿Quiénes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tendrán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acceso?</w:t>
      </w:r>
    </w:p>
    <w:p w14:paraId="54472F88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line="225" w:lineRule="exact"/>
        <w:ind w:left="85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representantes 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INS.</w:t>
      </w:r>
    </w:p>
    <w:p w14:paraId="49F75FB4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7"/>
        <w:ind w:left="85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Manejo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biológicas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 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retiro 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consentimiento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informado.</w:t>
      </w:r>
    </w:p>
    <w:p w14:paraId="3002B2B2" w14:textId="77777777" w:rsidR="00AF15CE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4" w:line="278" w:lineRule="auto"/>
        <w:ind w:left="851" w:right="1294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publicaciones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presentaciones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científicas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4EA8278" w14:textId="77777777" w:rsidR="00AF15CE" w:rsidRDefault="00AF15CE" w:rsidP="00AF15CE">
      <w:pPr>
        <w:widowControl w:val="0"/>
        <w:tabs>
          <w:tab w:val="left" w:pos="1218"/>
        </w:tabs>
        <w:autoSpaceDE w:val="0"/>
        <w:autoSpaceDN w:val="0"/>
        <w:spacing w:before="34" w:line="278" w:lineRule="auto"/>
        <w:ind w:left="426" w:right="1294" w:hanging="56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F84FA13" w14:textId="10ED9A43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34" w:line="278" w:lineRule="auto"/>
        <w:ind w:left="426" w:right="1294"/>
        <w:jc w:val="both"/>
        <w:rPr>
          <w:rFonts w:ascii="Century Gothic" w:eastAsia="Arial MT" w:hAnsi="Century Gothic" w:cs="Arial MT"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 xml:space="preserve">Situación tras la finalización del ensayo clínico, acceso </w:t>
      </w:r>
      <w:proofErr w:type="spellStart"/>
      <w:r w:rsidRPr="00B13A2C">
        <w:rPr>
          <w:rFonts w:ascii="Century Gothic" w:eastAsia="Arial MT" w:hAnsi="Century Gothic" w:cs="Arial MT"/>
          <w:b/>
          <w:sz w:val="18"/>
          <w:szCs w:val="18"/>
        </w:rPr>
        <w:t>post-estudio</w:t>
      </w:r>
      <w:proofErr w:type="spellEnd"/>
      <w:r w:rsidRPr="00B13A2C">
        <w:rPr>
          <w:rFonts w:ascii="Century Gothic" w:eastAsia="Arial MT" w:hAnsi="Century Gothic" w:cs="Arial MT"/>
          <w:b/>
          <w:sz w:val="18"/>
          <w:szCs w:val="18"/>
        </w:rPr>
        <w:t xml:space="preserve"> al producto en investigación.</w:t>
      </w:r>
    </w:p>
    <w:p w14:paraId="65D5ABC7" w14:textId="77777777" w:rsidR="00AF15CE" w:rsidRDefault="001A492C" w:rsidP="00B13A2C">
      <w:pPr>
        <w:widowControl w:val="0"/>
        <w:autoSpaceDE w:val="0"/>
        <w:autoSpaceDN w:val="0"/>
        <w:spacing w:before="93" w:line="276" w:lineRule="auto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Explicitar si el producto en investigación estará a disposición de los sujetos de investigación 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quienes haya demostrado ser beneficioso, después de haber completado su participación en 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 clínico,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cuándo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cómo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estará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disponible.</w:t>
      </w:r>
    </w:p>
    <w:p w14:paraId="1AFF67CA" w14:textId="77777777" w:rsidR="00AF15CE" w:rsidRDefault="00AF15CE" w:rsidP="00AF15CE">
      <w:pPr>
        <w:widowControl w:val="0"/>
        <w:autoSpaceDE w:val="0"/>
        <w:autoSpaceDN w:val="0"/>
        <w:spacing w:before="93" w:line="276" w:lineRule="auto"/>
        <w:ind w:left="426" w:right="1171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3740A26" w14:textId="60B617CE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93" w:line="276" w:lineRule="auto"/>
        <w:ind w:left="426" w:right="1171"/>
        <w:rPr>
          <w:rFonts w:ascii="Century Gothic" w:eastAsia="Arial MT" w:hAnsi="Century Gothic" w:cs="Arial MT"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Información</w:t>
      </w:r>
      <w:r w:rsidRPr="00B13A2C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del ensayo</w:t>
      </w:r>
      <w:r w:rsidRPr="00B13A2C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clínico</w:t>
      </w:r>
    </w:p>
    <w:p w14:paraId="35B626C0" w14:textId="77777777" w:rsidR="001A492C" w:rsidRPr="001532A0" w:rsidRDefault="001A492C" w:rsidP="00B13A2C">
      <w:pPr>
        <w:widowControl w:val="0"/>
        <w:autoSpaceDE w:val="0"/>
        <w:autoSpaceDN w:val="0"/>
        <w:spacing w:line="276" w:lineRule="auto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 público de la información del ensayo clínico disponible en REPEC, señalándose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su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página web: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hyperlink r:id="rId13">
        <w:r w:rsidRPr="001532A0">
          <w:rPr>
            <w:rFonts w:ascii="Century Gothic" w:eastAsia="Arial MT" w:hAnsi="Century Gothic" w:cs="Arial MT"/>
            <w:sz w:val="18"/>
            <w:szCs w:val="18"/>
            <w:lang w:val="es-ES"/>
          </w:rPr>
          <w:t>http://www.ensayosclinicos-repec.ins.gob.pe</w:t>
        </w:r>
      </w:hyperlink>
    </w:p>
    <w:p w14:paraId="0D45FC2C" w14:textId="77777777" w:rsidR="00AF15CE" w:rsidRDefault="001A492C" w:rsidP="00B13A2C">
      <w:pPr>
        <w:widowControl w:val="0"/>
        <w:autoSpaceDE w:val="0"/>
        <w:autoSpaceDN w:val="0"/>
        <w:spacing w:before="1" w:line="276" w:lineRule="auto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 de los resultados finales del ensayo clínico. Especificar el responsable, momento 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medio por el cual se proporcionará al sujeto de investigación los resultados finales 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A66CE58" w14:textId="77777777" w:rsidR="00AF15CE" w:rsidRDefault="00AF15CE" w:rsidP="00AF15CE">
      <w:pPr>
        <w:widowControl w:val="0"/>
        <w:autoSpaceDE w:val="0"/>
        <w:autoSpaceDN w:val="0"/>
        <w:spacing w:before="1" w:line="276" w:lineRule="auto"/>
        <w:ind w:left="426" w:right="1158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3BF8F75" w14:textId="75852C26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1" w:line="276" w:lineRule="auto"/>
        <w:ind w:left="426" w:right="1158"/>
        <w:rPr>
          <w:rFonts w:ascii="Century Gothic" w:eastAsia="Arial MT" w:hAnsi="Century Gothic" w:cs="Arial MT"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Datos</w:t>
      </w:r>
      <w:r w:rsidRPr="00B13A2C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B13A2C">
        <w:rPr>
          <w:rFonts w:ascii="Century Gothic" w:eastAsia="Arial MT" w:hAnsi="Century Gothic" w:cs="Arial MT"/>
          <w:b/>
          <w:spacing w:val="-5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contacto</w:t>
      </w:r>
    </w:p>
    <w:p w14:paraId="46EF575E" w14:textId="77777777" w:rsidR="001A492C" w:rsidRPr="001532A0" w:rsidRDefault="001A492C" w:rsidP="00B13A2C">
      <w:pPr>
        <w:widowControl w:val="0"/>
        <w:numPr>
          <w:ilvl w:val="0"/>
          <w:numId w:val="35"/>
        </w:numPr>
        <w:tabs>
          <w:tab w:val="left" w:pos="1218"/>
        </w:tabs>
        <w:autoSpaceDE w:val="0"/>
        <w:autoSpaceDN w:val="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Contactos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 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lesiones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responder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duda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pregunta:</w:t>
      </w:r>
    </w:p>
    <w:p w14:paraId="3FD5B204" w14:textId="4BEA4C33" w:rsidR="001A492C" w:rsidRPr="00B13A2C" w:rsidRDefault="001A492C" w:rsidP="00B13A2C">
      <w:pPr>
        <w:widowControl w:val="0"/>
        <w:numPr>
          <w:ilvl w:val="1"/>
          <w:numId w:val="36"/>
        </w:numPr>
        <w:autoSpaceDE w:val="0"/>
        <w:autoSpaceDN w:val="0"/>
        <w:spacing w:before="34"/>
        <w:ind w:left="993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principal(es):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Dirección,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electrónico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teléfonos.</w:t>
      </w:r>
    </w:p>
    <w:p w14:paraId="041B1BCC" w14:textId="77777777" w:rsidR="001A492C" w:rsidRPr="001532A0" w:rsidRDefault="001A492C" w:rsidP="00B13A2C">
      <w:pPr>
        <w:widowControl w:val="0"/>
        <w:numPr>
          <w:ilvl w:val="1"/>
          <w:numId w:val="36"/>
        </w:numPr>
        <w:autoSpaceDE w:val="0"/>
        <w:autoSpaceDN w:val="0"/>
        <w:spacing w:before="36"/>
        <w:ind w:left="993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Presidente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Dirección,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electrónico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teléfono.</w:t>
      </w:r>
    </w:p>
    <w:p w14:paraId="1F061A82" w14:textId="77777777" w:rsidR="001A492C" w:rsidRPr="001532A0" w:rsidRDefault="001A492C" w:rsidP="00B13A2C">
      <w:pPr>
        <w:widowControl w:val="0"/>
        <w:numPr>
          <w:ilvl w:val="0"/>
          <w:numId w:val="35"/>
        </w:numPr>
        <w:tabs>
          <w:tab w:val="left" w:pos="1218"/>
        </w:tabs>
        <w:autoSpaceDE w:val="0"/>
        <w:autoSpaceDN w:val="0"/>
        <w:spacing w:before="3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contacto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Autoridad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Reguladora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(INS).</w:t>
      </w:r>
    </w:p>
    <w:p w14:paraId="4833A5F2" w14:textId="77777777" w:rsidR="001A492C" w:rsidRPr="00B13A2C" w:rsidRDefault="001A492C" w:rsidP="00B13A2C">
      <w:pPr>
        <w:pStyle w:val="Prrafodelista"/>
        <w:widowControl w:val="0"/>
        <w:numPr>
          <w:ilvl w:val="0"/>
          <w:numId w:val="35"/>
        </w:numPr>
        <w:autoSpaceDE w:val="0"/>
        <w:autoSpaceDN w:val="0"/>
        <w:spacing w:before="34" w:line="276" w:lineRule="auto"/>
        <w:ind w:right="1153"/>
        <w:jc w:val="both"/>
        <w:rPr>
          <w:rFonts w:ascii="Century Gothic" w:eastAsia="Arial MT" w:hAnsi="Century Gothic" w:cs="Arial MT"/>
          <w:i/>
          <w:sz w:val="18"/>
          <w:szCs w:val="18"/>
        </w:rPr>
      </w:pPr>
      <w:r w:rsidRPr="00B13A2C">
        <w:rPr>
          <w:rFonts w:ascii="Century Gothic" w:eastAsia="Arial MT" w:hAnsi="Century Gothic" w:cs="Arial MT"/>
          <w:sz w:val="18"/>
          <w:szCs w:val="18"/>
        </w:rPr>
        <w:t xml:space="preserve">Incluir el siguiente texto: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“Cuando usted considere que sus derechos son vulnerados o ante</w:t>
      </w:r>
      <w:r w:rsidRPr="00B13A2C">
        <w:rPr>
          <w:rFonts w:ascii="Century Gothic" w:eastAsia="Arial MT" w:hAnsi="Century Gothic" w:cs="Arial MT"/>
          <w:i/>
          <w:spacing w:val="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cualquier denuncia, usted puede contactarse con el INS (Dirección de Investigación e Innovación en Salud), entidad reguladora de ensayos clínicos, a través del</w:t>
      </w:r>
      <w:r w:rsidRPr="00B13A2C">
        <w:rPr>
          <w:rFonts w:ascii="Century Gothic" w:eastAsia="Arial MT" w:hAnsi="Century Gothic" w:cs="Arial MT"/>
          <w:i/>
          <w:spacing w:val="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siguiente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teléfono:</w:t>
      </w:r>
      <w:r w:rsidRPr="00B13A2C">
        <w:rPr>
          <w:rFonts w:ascii="Century Gothic" w:eastAsia="Arial MT" w:hAnsi="Century Gothic" w:cs="Arial MT"/>
          <w:i/>
          <w:spacing w:val="-10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7481111</w:t>
      </w:r>
      <w:r w:rsidRPr="00B13A2C">
        <w:rPr>
          <w:rFonts w:ascii="Century Gothic" w:eastAsia="Arial MT" w:hAnsi="Century Gothic" w:cs="Arial MT"/>
          <w:i/>
          <w:spacing w:val="-7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anexo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2191</w:t>
      </w:r>
      <w:r w:rsidRPr="00B13A2C">
        <w:rPr>
          <w:rFonts w:ascii="Century Gothic" w:eastAsia="Arial MT" w:hAnsi="Century Gothic" w:cs="Arial MT"/>
          <w:i/>
          <w:spacing w:val="-10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o</w:t>
      </w:r>
      <w:r w:rsidRPr="00B13A2C">
        <w:rPr>
          <w:rFonts w:ascii="Century Gothic" w:eastAsia="Arial MT" w:hAnsi="Century Gothic" w:cs="Arial MT"/>
          <w:i/>
          <w:spacing w:val="-1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mediante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comunicación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escrita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a</w:t>
      </w:r>
      <w:r w:rsidRPr="00B13A2C">
        <w:rPr>
          <w:rFonts w:ascii="Century Gothic" w:eastAsia="Arial MT" w:hAnsi="Century Gothic" w:cs="Arial MT"/>
          <w:i/>
          <w:spacing w:val="-10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través</w:t>
      </w:r>
      <w:r w:rsidRPr="00B13A2C">
        <w:rPr>
          <w:rFonts w:ascii="Century Gothic" w:eastAsia="Arial MT" w:hAnsi="Century Gothic" w:cs="Arial MT"/>
          <w:i/>
          <w:spacing w:val="-9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del</w:t>
      </w:r>
      <w:r w:rsidRPr="00B13A2C">
        <w:rPr>
          <w:rFonts w:ascii="Century Gothic" w:eastAsia="Arial MT" w:hAnsi="Century Gothic" w:cs="Arial MT"/>
          <w:i/>
          <w:spacing w:val="-1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siguiente</w:t>
      </w:r>
      <w:r w:rsidRPr="00B13A2C">
        <w:rPr>
          <w:rFonts w:ascii="Century Gothic" w:eastAsia="Arial MT" w:hAnsi="Century Gothic" w:cs="Arial MT"/>
          <w:i/>
          <w:spacing w:val="-5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correo</w:t>
      </w:r>
      <w:r w:rsidRPr="00B13A2C">
        <w:rPr>
          <w:rFonts w:ascii="Century Gothic" w:eastAsia="Arial MT" w:hAnsi="Century Gothic" w:cs="Arial MT"/>
          <w:i/>
          <w:spacing w:val="-1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electrónico:</w:t>
      </w:r>
      <w:r w:rsidRPr="00B13A2C">
        <w:rPr>
          <w:rFonts w:ascii="Century Gothic" w:eastAsia="Arial MT" w:hAnsi="Century Gothic" w:cs="Arial MT"/>
          <w:i/>
          <w:spacing w:val="-8"/>
          <w:sz w:val="18"/>
          <w:szCs w:val="18"/>
        </w:rPr>
        <w:t xml:space="preserve"> </w:t>
      </w:r>
      <w:hyperlink r:id="rId14">
        <w:r w:rsidRPr="00B13A2C">
          <w:rPr>
            <w:rFonts w:ascii="Century Gothic" w:eastAsia="Arial MT" w:hAnsi="Century Gothic" w:cs="Arial MT"/>
            <w:i/>
            <w:sz w:val="18"/>
            <w:szCs w:val="18"/>
          </w:rPr>
          <w:t>consultaensayos@ins.gob.pe,</w:t>
        </w:r>
        <w:r w:rsidRPr="00B13A2C">
          <w:rPr>
            <w:rFonts w:ascii="Century Gothic" w:eastAsia="Arial MT" w:hAnsi="Century Gothic" w:cs="Arial MT"/>
            <w:i/>
            <w:spacing w:val="-8"/>
            <w:sz w:val="18"/>
            <w:szCs w:val="18"/>
          </w:rPr>
          <w:t xml:space="preserve"> </w:t>
        </w:r>
      </w:hyperlink>
      <w:r w:rsidRPr="00B13A2C">
        <w:rPr>
          <w:rFonts w:ascii="Century Gothic" w:eastAsia="Arial MT" w:hAnsi="Century Gothic" w:cs="Arial MT"/>
          <w:i/>
          <w:sz w:val="18"/>
          <w:szCs w:val="18"/>
        </w:rPr>
        <w:t>o</w:t>
      </w:r>
      <w:r w:rsidRPr="00B13A2C">
        <w:rPr>
          <w:rFonts w:ascii="Century Gothic" w:eastAsia="Arial MT" w:hAnsi="Century Gothic" w:cs="Arial MT"/>
          <w:i/>
          <w:spacing w:val="-7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mediante</w:t>
      </w:r>
      <w:r w:rsidRPr="00B13A2C">
        <w:rPr>
          <w:rFonts w:ascii="Century Gothic" w:eastAsia="Arial MT" w:hAnsi="Century Gothic" w:cs="Arial MT"/>
          <w:i/>
          <w:spacing w:val="-8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un</w:t>
      </w:r>
      <w:r w:rsidRPr="00B13A2C">
        <w:rPr>
          <w:rFonts w:ascii="Century Gothic" w:eastAsia="Arial MT" w:hAnsi="Century Gothic" w:cs="Arial MT"/>
          <w:i/>
          <w:spacing w:val="-9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documento</w:t>
      </w:r>
      <w:r w:rsidRPr="00B13A2C">
        <w:rPr>
          <w:rFonts w:ascii="Century Gothic" w:eastAsia="Arial MT" w:hAnsi="Century Gothic" w:cs="Arial MT"/>
          <w:i/>
          <w:spacing w:val="-8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formal</w:t>
      </w:r>
      <w:r w:rsidRPr="00B13A2C">
        <w:rPr>
          <w:rFonts w:ascii="Century Gothic" w:eastAsia="Arial MT" w:hAnsi="Century Gothic" w:cs="Arial MT"/>
          <w:i/>
          <w:spacing w:val="-1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presentado</w:t>
      </w:r>
      <w:r w:rsidRPr="00B13A2C">
        <w:rPr>
          <w:rFonts w:ascii="Century Gothic" w:eastAsia="Arial MT" w:hAnsi="Century Gothic" w:cs="Arial MT"/>
          <w:i/>
          <w:spacing w:val="-5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a través de mesa de partes de la institución o acudir en persona a la Dirección de Investigación e Innovación en Salud  en la siguiente</w:t>
      </w:r>
      <w:r w:rsidRPr="00B13A2C">
        <w:rPr>
          <w:rFonts w:ascii="Century Gothic" w:eastAsia="Arial MT" w:hAnsi="Century Gothic" w:cs="Arial MT"/>
          <w:i/>
          <w:spacing w:val="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dirección:</w:t>
      </w:r>
      <w:r w:rsidRPr="00B13A2C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Cápac Yupanqui 1400,</w:t>
      </w:r>
      <w:r w:rsidRPr="00B13A2C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Jesús</w:t>
      </w:r>
      <w:r w:rsidRPr="00B13A2C">
        <w:rPr>
          <w:rFonts w:ascii="Century Gothic" w:eastAsia="Arial MT" w:hAnsi="Century Gothic" w:cs="Arial MT"/>
          <w:i/>
          <w:spacing w:val="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María,</w:t>
      </w:r>
      <w:r w:rsidRPr="00B13A2C">
        <w:rPr>
          <w:rFonts w:ascii="Century Gothic" w:eastAsia="Arial MT" w:hAnsi="Century Gothic" w:cs="Arial MT"/>
          <w:i/>
          <w:spacing w:val="-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Lima 11”.</w:t>
      </w:r>
    </w:p>
    <w:p w14:paraId="00722204" w14:textId="77777777" w:rsidR="001A492C" w:rsidRPr="001532A0" w:rsidRDefault="001A492C" w:rsidP="00AF15CE">
      <w:pPr>
        <w:widowControl w:val="0"/>
        <w:autoSpaceDE w:val="0"/>
        <w:autoSpaceDN w:val="0"/>
        <w:spacing w:before="10"/>
        <w:ind w:left="426" w:hanging="567"/>
        <w:rPr>
          <w:rFonts w:ascii="Century Gothic" w:eastAsia="Arial MT" w:hAnsi="Century Gothic" w:cs="Arial MT"/>
          <w:i/>
          <w:sz w:val="18"/>
          <w:szCs w:val="18"/>
          <w:lang w:val="es-ES"/>
        </w:rPr>
      </w:pPr>
    </w:p>
    <w:p w14:paraId="1E76F422" w14:textId="77777777" w:rsidR="00B13A2C" w:rsidRDefault="00B13A2C" w:rsidP="00AF15CE">
      <w:pPr>
        <w:widowControl w:val="0"/>
        <w:autoSpaceDE w:val="0"/>
        <w:autoSpaceDN w:val="0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358F928D" w14:textId="5575ACE7" w:rsidR="001A492C" w:rsidRPr="001532A0" w:rsidRDefault="001A492C" w:rsidP="003E2E31">
      <w:pPr>
        <w:widowControl w:val="0"/>
        <w:autoSpaceDE w:val="0"/>
        <w:autoSpaceDN w:val="0"/>
        <w:ind w:left="72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Sección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 ser llenada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por el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investigación:</w:t>
      </w:r>
    </w:p>
    <w:p w14:paraId="5FF5ED4F" w14:textId="77777777" w:rsidR="001A492C" w:rsidRPr="001532A0" w:rsidRDefault="001A492C" w:rsidP="003E2E31">
      <w:pPr>
        <w:widowControl w:val="0"/>
        <w:autoSpaceDE w:val="0"/>
        <w:autoSpaceDN w:val="0"/>
        <w:spacing w:before="2"/>
        <w:ind w:left="720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789DDCF1" w14:textId="77777777" w:rsidR="001A492C" w:rsidRPr="001532A0" w:rsidRDefault="001A492C" w:rsidP="003E2E31">
      <w:pPr>
        <w:widowControl w:val="0"/>
        <w:tabs>
          <w:tab w:val="left" w:leader="dot" w:pos="5571"/>
        </w:tabs>
        <w:autoSpaceDE w:val="0"/>
        <w:autoSpaceDN w:val="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Yo.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(Nombre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apellidos)</w:t>
      </w:r>
    </w:p>
    <w:p w14:paraId="5B32034F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He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leído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(o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alguien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me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leído)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brindada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este</w:t>
      </w:r>
      <w:r w:rsidRPr="001532A0">
        <w:rPr>
          <w:rFonts w:ascii="Century Gothic" w:eastAsia="Arial MT" w:hAnsi="Century Gothic" w:cs="Arial MT"/>
          <w:spacing w:val="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documento.</w:t>
      </w:r>
    </w:p>
    <w:p w14:paraId="28B5CDFC" w14:textId="77777777" w:rsidR="001A492C" w:rsidRPr="001532A0" w:rsidRDefault="001A492C" w:rsidP="003E2E31">
      <w:pPr>
        <w:widowControl w:val="0"/>
        <w:autoSpaceDE w:val="0"/>
        <w:autoSpaceDN w:val="0"/>
        <w:spacing w:before="34" w:line="278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 han informado acerca de los objetivos de este estudio, los procedimientos, los riesgos, lo que se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mí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mis derechos.</w:t>
      </w:r>
    </w:p>
    <w:p w14:paraId="61ABFFAE" w14:textId="77777777" w:rsidR="001A492C" w:rsidRPr="001532A0" w:rsidRDefault="001A492C" w:rsidP="003E2E31">
      <w:pPr>
        <w:widowControl w:val="0"/>
        <w:autoSpaceDE w:val="0"/>
        <w:autoSpaceDN w:val="0"/>
        <w:spacing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podido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hacer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respondidas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adecuadamente.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comprendo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proporcionada acerca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 ensayo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1E7CACD3" w14:textId="77777777" w:rsidR="001A492C" w:rsidRPr="001532A0" w:rsidRDefault="001A492C" w:rsidP="003E2E31">
      <w:pPr>
        <w:widowControl w:val="0"/>
        <w:autoSpaceDE w:val="0"/>
        <w:autoSpaceDN w:val="0"/>
        <w:spacing w:line="224" w:lineRule="exact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Comprendo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voluntaria.</w:t>
      </w:r>
    </w:p>
    <w:p w14:paraId="2FFEE2BC" w14:textId="77777777" w:rsidR="001A492C" w:rsidRPr="001532A0" w:rsidRDefault="001A492C" w:rsidP="003E2E31">
      <w:pPr>
        <w:widowControl w:val="0"/>
        <w:autoSpaceDE w:val="0"/>
        <w:autoSpaceDN w:val="0"/>
        <w:spacing w:before="35"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Comprendo que puedo retirarme del estudio cuando quiera, sin tener que dar explicaciones y sin que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afecte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atención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médica.</w:t>
      </w:r>
    </w:p>
    <w:p w14:paraId="604D1618" w14:textId="77777777" w:rsidR="001A492C" w:rsidRPr="001532A0" w:rsidRDefault="001A492C" w:rsidP="003E2E31">
      <w:pPr>
        <w:widowControl w:val="0"/>
        <w:autoSpaceDE w:val="0"/>
        <w:autoSpaceDN w:val="0"/>
        <w:spacing w:before="2"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 firmar este documento, yo acepto participar en este ensayo clínico. No estoy renunciando a ningún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derecho.</w:t>
      </w:r>
    </w:p>
    <w:p w14:paraId="085581B8" w14:textId="77777777" w:rsidR="001A492C" w:rsidRPr="001532A0" w:rsidRDefault="001A492C" w:rsidP="003E2E31">
      <w:pPr>
        <w:widowControl w:val="0"/>
        <w:autoSpaceDE w:val="0"/>
        <w:autoSpaceDN w:val="0"/>
        <w:spacing w:line="227" w:lineRule="exact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Entiendo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recibiré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copia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firmada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 documento.</w:t>
      </w:r>
    </w:p>
    <w:p w14:paraId="535E3201" w14:textId="77777777" w:rsidR="001A492C" w:rsidRPr="001532A0" w:rsidRDefault="001A492C" w:rsidP="003E2E31">
      <w:pPr>
        <w:widowControl w:val="0"/>
        <w:autoSpaceDE w:val="0"/>
        <w:autoSpaceDN w:val="0"/>
        <w:spacing w:before="2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FB1391D" w14:textId="77777777" w:rsidR="001A492C" w:rsidRPr="001532A0" w:rsidRDefault="001A492C" w:rsidP="003E2E31">
      <w:pPr>
        <w:widowControl w:val="0"/>
        <w:autoSpaceDE w:val="0"/>
        <w:autoSpaceDN w:val="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Nombre completo del sujeto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investigación.............</w:t>
      </w:r>
      <w:r w:rsidRPr="001532A0">
        <w:rPr>
          <w:rFonts w:ascii="Century Gothic" w:eastAsia="Arial MT" w:hAnsi="Century Gothic" w:cs="Arial MT"/>
          <w:spacing w:val="-2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...........................................</w:t>
      </w:r>
    </w:p>
    <w:p w14:paraId="2CE8E4D4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6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6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6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6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investigación....................................................</w:t>
      </w:r>
      <w:r w:rsidRPr="001532A0">
        <w:rPr>
          <w:rFonts w:ascii="Century Gothic" w:eastAsia="Arial MT" w:hAnsi="Century Gothic" w:cs="Arial MT"/>
          <w:spacing w:val="3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.......................</w:t>
      </w:r>
    </w:p>
    <w:p w14:paraId="7D9F63F1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hora................................</w:t>
      </w:r>
    </w:p>
    <w:p w14:paraId="66CA06F7" w14:textId="77777777" w:rsidR="001A492C" w:rsidRPr="001532A0" w:rsidRDefault="001A492C" w:rsidP="003E2E31">
      <w:pPr>
        <w:widowControl w:val="0"/>
        <w:autoSpaceDE w:val="0"/>
        <w:autoSpaceDN w:val="0"/>
        <w:spacing w:before="1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F7A19A7" w14:textId="79B29595" w:rsidR="001A492C" w:rsidRPr="001532A0" w:rsidRDefault="001A492C" w:rsidP="003E2E31">
      <w:pPr>
        <w:widowControl w:val="0"/>
        <w:autoSpaceDE w:val="0"/>
        <w:autoSpaceDN w:val="0"/>
        <w:spacing w:before="1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5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5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4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representante</w:t>
      </w:r>
      <w:r w:rsidRPr="001532A0">
        <w:rPr>
          <w:rFonts w:ascii="Century Gothic" w:eastAsia="Arial MT" w:hAnsi="Century Gothic" w:cs="Arial MT"/>
          <w:spacing w:val="5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legal</w:t>
      </w:r>
      <w:r w:rsidRPr="001532A0">
        <w:rPr>
          <w:rFonts w:ascii="Century Gothic" w:eastAsia="Arial MT" w:hAnsi="Century Gothic" w:cs="Arial MT"/>
          <w:spacing w:val="4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(según</w:t>
      </w:r>
      <w:r w:rsidRPr="001532A0">
        <w:rPr>
          <w:rFonts w:ascii="Century Gothic" w:eastAsia="Arial MT" w:hAnsi="Century Gothic" w:cs="Arial MT"/>
          <w:spacing w:val="5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caso)</w:t>
      </w:r>
      <w:r w:rsidR="00AF15CE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.....................................</w:t>
      </w:r>
    </w:p>
    <w:p w14:paraId="3A371966" w14:textId="77777777" w:rsidR="001A492C" w:rsidRPr="001532A0" w:rsidRDefault="001A492C" w:rsidP="003E2E31">
      <w:pPr>
        <w:widowControl w:val="0"/>
        <w:autoSpaceDE w:val="0"/>
        <w:autoSpaceDN w:val="0"/>
        <w:spacing w:before="36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12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2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representante</w:t>
      </w:r>
      <w:r w:rsidRPr="001532A0">
        <w:rPr>
          <w:rFonts w:ascii="Century Gothic" w:eastAsia="Arial MT" w:hAnsi="Century Gothic" w:cs="Arial MT"/>
          <w:spacing w:val="5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legal..................................................................................</w:t>
      </w:r>
    </w:p>
    <w:p w14:paraId="6ED63019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hora...................................</w:t>
      </w:r>
    </w:p>
    <w:p w14:paraId="2A002B51" w14:textId="77777777" w:rsidR="001A492C" w:rsidRPr="001532A0" w:rsidRDefault="001A492C" w:rsidP="003E2E31">
      <w:pPr>
        <w:widowControl w:val="0"/>
        <w:autoSpaceDE w:val="0"/>
        <w:autoSpaceDN w:val="0"/>
        <w:spacing w:before="1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38A7C32" w14:textId="77777777" w:rsidR="001A492C" w:rsidRPr="001532A0" w:rsidRDefault="001A492C" w:rsidP="003E2E31">
      <w:pPr>
        <w:widowControl w:val="0"/>
        <w:autoSpaceDE w:val="0"/>
        <w:autoSpaceDN w:val="0"/>
        <w:spacing w:line="276" w:lineRule="auto"/>
        <w:ind w:left="426" w:right="78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caso de tratarse de una persona analfabeta, deberá imprimir su huella digital en el consentimiento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informado.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 colocará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además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lugar,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</w:t>
      </w:r>
    </w:p>
    <w:p w14:paraId="52CB65BA" w14:textId="77777777" w:rsidR="001A492C" w:rsidRPr="001532A0" w:rsidRDefault="001A492C" w:rsidP="003E2E31">
      <w:pPr>
        <w:widowControl w:val="0"/>
        <w:autoSpaceDE w:val="0"/>
        <w:autoSpaceDN w:val="0"/>
        <w:spacing w:before="93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llenada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testigo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(según 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caso):</w:t>
      </w:r>
    </w:p>
    <w:p w14:paraId="600A690F" w14:textId="77777777" w:rsidR="001A492C" w:rsidRPr="001532A0" w:rsidRDefault="001A492C" w:rsidP="003E2E31">
      <w:pPr>
        <w:widowControl w:val="0"/>
        <w:autoSpaceDE w:val="0"/>
        <w:autoSpaceDN w:val="0"/>
        <w:spacing w:before="34"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He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sido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testigo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lectura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exacta</w:t>
      </w:r>
      <w:r w:rsidRPr="001532A0">
        <w:rPr>
          <w:rFonts w:ascii="Century Gothic" w:eastAsia="Arial MT" w:hAnsi="Century Gothic" w:cs="Arial MT"/>
          <w:spacing w:val="1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formato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consentimiento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informado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2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potencial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quien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tenido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oportunidad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hacer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preguntas.</w:t>
      </w:r>
    </w:p>
    <w:p w14:paraId="0A6D5226" w14:textId="77777777" w:rsidR="001A492C" w:rsidRPr="001532A0" w:rsidRDefault="001A492C" w:rsidP="003E2E31">
      <w:pPr>
        <w:widowControl w:val="0"/>
        <w:autoSpaceDE w:val="0"/>
        <w:autoSpaceDN w:val="0"/>
        <w:spacing w:line="227" w:lineRule="exact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Confirmo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consentimiento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libremente.</w:t>
      </w:r>
    </w:p>
    <w:p w14:paraId="1EF52C49" w14:textId="77777777" w:rsidR="001A492C" w:rsidRPr="001532A0" w:rsidRDefault="001A492C" w:rsidP="003E2E31">
      <w:pPr>
        <w:widowControl w:val="0"/>
        <w:autoSpaceDE w:val="0"/>
        <w:autoSpaceDN w:val="0"/>
        <w:spacing w:before="3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EB0B400" w14:textId="77777777" w:rsidR="001A492C" w:rsidRPr="001532A0" w:rsidRDefault="001A492C" w:rsidP="003E2E31">
      <w:pPr>
        <w:widowControl w:val="0"/>
        <w:autoSpaceDE w:val="0"/>
        <w:autoSpaceDN w:val="0"/>
        <w:spacing w:before="1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13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13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4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testigo.....................................................................................</w:t>
      </w:r>
    </w:p>
    <w:p w14:paraId="1BF648C8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7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7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testigo........................................................................................................</w:t>
      </w:r>
    </w:p>
    <w:p w14:paraId="5252DFE5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hora............................................</w:t>
      </w:r>
    </w:p>
    <w:p w14:paraId="506439B8" w14:textId="77777777" w:rsidR="001A492C" w:rsidRPr="001532A0" w:rsidRDefault="001A492C" w:rsidP="003E2E31">
      <w:pPr>
        <w:widowControl w:val="0"/>
        <w:autoSpaceDE w:val="0"/>
        <w:autoSpaceDN w:val="0"/>
        <w:spacing w:before="1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0072668" w14:textId="77777777" w:rsidR="001A492C" w:rsidRPr="001532A0" w:rsidRDefault="001A492C" w:rsidP="003E2E31">
      <w:pPr>
        <w:widowControl w:val="0"/>
        <w:autoSpaceDE w:val="0"/>
        <w:autoSpaceDN w:val="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 llenada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investigador:</w:t>
      </w:r>
    </w:p>
    <w:p w14:paraId="1D59201A" w14:textId="77777777" w:rsidR="001A492C" w:rsidRPr="001532A0" w:rsidRDefault="001A492C" w:rsidP="003E2E31">
      <w:pPr>
        <w:widowControl w:val="0"/>
        <w:autoSpaceDE w:val="0"/>
        <w:autoSpaceDN w:val="0"/>
        <w:spacing w:before="39"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 he explicado el ensayo clínico al sujeto de investigación y he contestado a todas sus preguntas.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Confirmo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comprendido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descrita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documento,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accediendo 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participar 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voluntaria.</w:t>
      </w:r>
    </w:p>
    <w:p w14:paraId="7F314162" w14:textId="77777777" w:rsidR="001A492C" w:rsidRPr="001532A0" w:rsidRDefault="001A492C" w:rsidP="003E2E31">
      <w:pPr>
        <w:widowControl w:val="0"/>
        <w:autoSpaceDE w:val="0"/>
        <w:autoSpaceDN w:val="0"/>
        <w:spacing w:line="224" w:lineRule="exact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12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12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investigador/a.........................................................................</w:t>
      </w:r>
    </w:p>
    <w:p w14:paraId="1FA658CB" w14:textId="77777777" w:rsidR="001A492C" w:rsidRPr="001532A0" w:rsidRDefault="001A492C" w:rsidP="003E2E31">
      <w:pPr>
        <w:widowControl w:val="0"/>
        <w:autoSpaceDE w:val="0"/>
        <w:autoSpaceDN w:val="0"/>
        <w:spacing w:before="36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9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8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9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3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investigador/a............................................................................</w:t>
      </w:r>
    </w:p>
    <w:p w14:paraId="4BA937E4" w14:textId="77777777" w:rsidR="001A492C" w:rsidRPr="001532A0" w:rsidRDefault="001A492C" w:rsidP="003E2E31">
      <w:pPr>
        <w:widowControl w:val="0"/>
        <w:tabs>
          <w:tab w:val="left" w:leader="dot" w:pos="4827"/>
        </w:tabs>
        <w:autoSpaceDE w:val="0"/>
        <w:autoSpaceDN w:val="0"/>
        <w:spacing w:before="39"/>
        <w:ind w:left="426" w:right="780"/>
        <w:rPr>
          <w:rFonts w:ascii="Arial MT" w:eastAsia="Arial MT" w:hAnsi="Arial MT" w:cs="Arial MT"/>
          <w:sz w:val="20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</w:t>
      </w:r>
      <w:r w:rsidRPr="001532A0">
        <w:rPr>
          <w:rFonts w:ascii="Arial MT" w:eastAsia="Arial MT" w:hAnsi="Arial MT" w:cs="Arial MT"/>
          <w:sz w:val="20"/>
          <w:lang w:val="es-ES"/>
        </w:rPr>
        <w:t>)</w:t>
      </w:r>
    </w:p>
    <w:p w14:paraId="4CDF917A" w14:textId="77777777" w:rsidR="001A492C" w:rsidRDefault="001A492C" w:rsidP="003E2E31">
      <w:pPr>
        <w:ind w:left="426" w:right="780"/>
        <w:rPr>
          <w:rFonts w:ascii="Century Gothic" w:hAnsi="Century Gothic"/>
          <w:sz w:val="22"/>
          <w:lang w:val="es-ES_tradnl"/>
        </w:rPr>
      </w:pPr>
    </w:p>
    <w:p w14:paraId="37956687" w14:textId="492588F9" w:rsidR="00B13A2C" w:rsidRDefault="00B13A2C" w:rsidP="003E2E31">
      <w:pPr>
        <w:ind w:left="294"/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</w:p>
    <w:p w14:paraId="4004863C" w14:textId="108DBD66" w:rsidR="001A492C" w:rsidRPr="007417E4" w:rsidRDefault="00B13A2C" w:rsidP="003E2E31">
      <w:pPr>
        <w:ind w:left="426" w:right="817"/>
        <w:jc w:val="center"/>
        <w:rPr>
          <w:rFonts w:ascii="Century Gothic" w:hAnsi="Century Gothic"/>
          <w:b/>
          <w:bCs/>
          <w:sz w:val="22"/>
          <w:lang w:val="es-ES_tradnl"/>
        </w:rPr>
      </w:pPr>
      <w:r w:rsidRPr="007417E4">
        <w:rPr>
          <w:rFonts w:ascii="Century Gothic" w:hAnsi="Century Gothic"/>
          <w:b/>
          <w:bCs/>
          <w:sz w:val="22"/>
          <w:lang w:val="es-ES_tradnl"/>
        </w:rPr>
        <w:t>ANEXO 12</w:t>
      </w:r>
    </w:p>
    <w:p w14:paraId="41FF0A28" w14:textId="77777777" w:rsidR="00B13A2C" w:rsidRDefault="00B13A2C" w:rsidP="008463A6">
      <w:pPr>
        <w:ind w:left="426" w:right="817"/>
        <w:rPr>
          <w:rFonts w:ascii="Century Gothic" w:hAnsi="Century Gothic"/>
          <w:sz w:val="22"/>
          <w:lang w:val="es-ES_tradnl"/>
        </w:rPr>
      </w:pPr>
    </w:p>
    <w:p w14:paraId="27C8E48D" w14:textId="77777777" w:rsidR="00B13A2C" w:rsidRPr="001532A0" w:rsidRDefault="00B13A2C" w:rsidP="008463A6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Declaración Jurada del Investigador Principal sobre el cumplimiento de sus obligaciones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y responsabilidades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con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los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Ensayos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Clínicos</w:t>
      </w:r>
    </w:p>
    <w:p w14:paraId="60F4ADB8" w14:textId="77777777" w:rsidR="00B13A2C" w:rsidRPr="001532A0" w:rsidRDefault="00B13A2C" w:rsidP="008463A6">
      <w:pPr>
        <w:widowControl w:val="0"/>
        <w:autoSpaceDE w:val="0"/>
        <w:autoSpaceDN w:val="0"/>
        <w:spacing w:before="3" w:after="1"/>
        <w:ind w:left="426" w:right="817"/>
        <w:rPr>
          <w:rFonts w:ascii="Arial" w:eastAsia="Arial MT" w:hAnsi="Arial MT" w:cs="Arial MT"/>
          <w:b/>
          <w:sz w:val="28"/>
          <w:lang w:val="es-ES"/>
        </w:rPr>
      </w:pPr>
    </w:p>
    <w:p w14:paraId="13070BC0" w14:textId="6AA9E325" w:rsidR="00B13A2C" w:rsidRPr="001532A0" w:rsidRDefault="00B13A2C" w:rsidP="008463A6">
      <w:pPr>
        <w:widowControl w:val="0"/>
        <w:tabs>
          <w:tab w:val="left" w:pos="7820"/>
        </w:tabs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B13A2C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>Yo,</w:t>
      </w:r>
      <w:r w:rsidR="007417E4" w:rsidRPr="007417E4">
        <w:t xml:space="preserve"> </w:t>
      </w:r>
      <w:r w:rsidR="007417E4">
        <w:t>__________________________________</w:t>
      </w:r>
      <w:r w:rsidR="007417E4"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>, identificado/a con DNI</w:t>
      </w:r>
      <w:r w:rsid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N°_______________ e investigador principal del protocolo _________________________________________________ me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comprometo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obligaciones</w:t>
      </w:r>
      <w:r w:rsidRPr="001532A0">
        <w:rPr>
          <w:rFonts w:ascii="Century Gothic" w:eastAsia="Arial MT" w:hAnsi="Century Gothic" w:cs="Arial MT"/>
          <w:spacing w:val="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responsabilidades,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conformidad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 la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normativa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nacional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internacional:</w:t>
      </w:r>
    </w:p>
    <w:p w14:paraId="105A7BAD" w14:textId="77777777" w:rsidR="00B13A2C" w:rsidRPr="001532A0" w:rsidRDefault="00B13A2C" w:rsidP="008463A6">
      <w:pPr>
        <w:widowControl w:val="0"/>
        <w:autoSpaceDE w:val="0"/>
        <w:autoSpaceDN w:val="0"/>
        <w:spacing w:before="8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A4754CA" w14:textId="05F77D36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requisitos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artículo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51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Ensayos</w:t>
      </w:r>
      <w:r w:rsidRPr="001532A0">
        <w:rPr>
          <w:rFonts w:ascii="Century Gothic" w:eastAsia="Arial MT" w:hAnsi="Century Gothic" w:cs="Arial MT"/>
          <w:spacing w:val="5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Clínicos.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Cumplir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obligaciones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establecidas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artículo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52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Reglamento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Ensayos Clínicos.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Garantizar</w:t>
      </w:r>
      <w:r w:rsidRPr="001532A0">
        <w:rPr>
          <w:rFonts w:ascii="Century Gothic" w:eastAsia="Arial MT" w:hAnsi="Century Gothic" w:cs="Arial MT"/>
          <w:spacing w:val="4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4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todas</w:t>
      </w:r>
      <w:r w:rsidRPr="001532A0">
        <w:rPr>
          <w:rFonts w:ascii="Century Gothic" w:eastAsia="Arial MT" w:hAnsi="Century Gothic" w:cs="Arial MT"/>
          <w:spacing w:val="4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4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personas</w:t>
      </w:r>
      <w:r w:rsidRPr="001532A0">
        <w:rPr>
          <w:rFonts w:ascii="Century Gothic" w:eastAsia="Arial MT" w:hAnsi="Century Gothic" w:cs="Arial MT"/>
          <w:spacing w:val="4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4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</w:t>
      </w:r>
      <w:r w:rsidRPr="001532A0">
        <w:rPr>
          <w:rFonts w:ascii="Century Gothic" w:eastAsia="Arial MT" w:hAnsi="Century Gothic" w:cs="Arial MT"/>
          <w:spacing w:val="4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4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4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respeten</w:t>
      </w:r>
      <w:r w:rsidRPr="001532A0">
        <w:rPr>
          <w:rFonts w:ascii="Century Gothic" w:eastAsia="Arial MT" w:hAnsi="Century Gothic" w:cs="Arial MT"/>
          <w:spacing w:val="4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confidencialidad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3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3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3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obtenida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3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realización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="003E2E31"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="003E2E31">
        <w:rPr>
          <w:rFonts w:ascii="Century Gothic" w:eastAsia="Arial MT" w:hAnsi="Century Gothic" w:cs="Arial MT"/>
          <w:sz w:val="18"/>
          <w:szCs w:val="18"/>
          <w:lang w:val="es-ES"/>
        </w:rPr>
        <w:t xml:space="preserve"> ensayo </w:t>
      </w:r>
      <w:proofErr w:type="spellStart"/>
      <w:r w:rsidR="003E2E31">
        <w:rPr>
          <w:rFonts w:ascii="Century Gothic" w:eastAsia="Arial MT" w:hAnsi="Century Gothic" w:cs="Arial MT"/>
          <w:sz w:val="18"/>
          <w:szCs w:val="18"/>
          <w:lang w:val="es-ES"/>
        </w:rPr>
        <w:t>clinico</w:t>
      </w:r>
      <w:proofErr w:type="spell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</w:t>
      </w:r>
    </w:p>
    <w:p w14:paraId="1D8CCB63" w14:textId="77777777" w:rsidR="00B13A2C" w:rsidRPr="001532A0" w:rsidRDefault="00B13A2C" w:rsidP="008463A6">
      <w:pPr>
        <w:widowControl w:val="0"/>
        <w:autoSpaceDE w:val="0"/>
        <w:autoSpaceDN w:val="0"/>
        <w:spacing w:before="3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Proveer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requerida,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según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plazos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Manual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CIEI.</w:t>
      </w:r>
    </w:p>
    <w:p w14:paraId="3D634E23" w14:textId="77777777" w:rsidR="00B13A2C" w:rsidRPr="001532A0" w:rsidRDefault="00B13A2C" w:rsidP="008463A6">
      <w:pPr>
        <w:widowControl w:val="0"/>
        <w:autoSpaceDE w:val="0"/>
        <w:autoSpaceDN w:val="0"/>
        <w:spacing w:before="2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final 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copias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material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producido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 publicado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        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25B95EE5" w14:textId="77777777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Cumplir con los principios de integridad científica y conducta responsable en investigación.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nacionales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internacionales 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ética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aplicables.</w:t>
      </w:r>
    </w:p>
    <w:p w14:paraId="537A4A49" w14:textId="77777777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capacitado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ética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humanos 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garantizar 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personal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equipo de 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esté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también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adecuadamente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entrenado en temas éticos.</w:t>
      </w:r>
    </w:p>
    <w:p w14:paraId="1580BD38" w14:textId="77777777" w:rsidR="00B13A2C" w:rsidRPr="001532A0" w:rsidRDefault="00B13A2C" w:rsidP="008463A6">
      <w:pPr>
        <w:widowControl w:val="0"/>
        <w:autoSpaceDE w:val="0"/>
        <w:autoSpaceDN w:val="0"/>
        <w:spacing w:before="8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E3EF706" w14:textId="3D576A90" w:rsidR="00B13A2C" w:rsidRPr="001532A0" w:rsidRDefault="00B13A2C" w:rsidP="008463A6">
      <w:pPr>
        <w:widowControl w:val="0"/>
        <w:tabs>
          <w:tab w:val="left" w:pos="1440"/>
          <w:tab w:val="left" w:pos="3262"/>
          <w:tab w:val="left" w:pos="5408"/>
          <w:tab w:val="left" w:pos="6490"/>
          <w:tab w:val="left" w:pos="9292"/>
        </w:tabs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ciudad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="007417E4">
        <w:rPr>
          <w:rFonts w:ascii="Century Gothic" w:eastAsia="Arial MT" w:hAnsi="Century Gothic" w:cs="Arial MT"/>
          <w:sz w:val="18"/>
          <w:szCs w:val="18"/>
          <w:lang w:val="es-ES"/>
        </w:rPr>
        <w:t xml:space="preserve">__________. 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distrito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</w:t>
      </w:r>
      <w:r w:rsidR="007417E4">
        <w:rPr>
          <w:rFonts w:ascii="Century Gothic" w:eastAsia="Arial MT" w:hAnsi="Century Gothic" w:cs="Arial MT"/>
          <w:sz w:val="18"/>
          <w:szCs w:val="18"/>
          <w:lang w:val="es-ES"/>
        </w:rPr>
        <w:t>e _____________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 los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mes </w:t>
      </w:r>
      <w:proofErr w:type="gramStart"/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>del</w:t>
      </w:r>
      <w:r w:rsidR="007417E4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año</w:t>
      </w:r>
      <w:proofErr w:type="gramEnd"/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20</w:t>
      </w:r>
      <w:r w:rsidR="007417E4">
        <w:rPr>
          <w:rFonts w:ascii="Century Gothic" w:eastAsia="Arial MT" w:hAnsi="Century Gothic" w:cs="Arial MT"/>
          <w:sz w:val="18"/>
          <w:szCs w:val="18"/>
          <w:lang w:val="es-ES"/>
        </w:rPr>
        <w:t>___</w:t>
      </w:r>
    </w:p>
    <w:p w14:paraId="4CD18DEA" w14:textId="77777777" w:rsidR="007417E4" w:rsidRDefault="007417E4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14E095D" w14:textId="77777777" w:rsidR="007417E4" w:rsidRDefault="007417E4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09753D5" w14:textId="1E3E263F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Firma:</w:t>
      </w:r>
    </w:p>
    <w:p w14:paraId="6877E420" w14:textId="77777777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ACA7D54" w14:textId="77777777" w:rsidR="007417E4" w:rsidRDefault="007417E4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A777FFB" w14:textId="39CA23C1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 y Apellidos: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4A1F2485" w14:textId="3575B0A7" w:rsidR="00B13A2C" w:rsidRDefault="00B13A2C" w:rsidP="008463A6">
      <w:pPr>
        <w:ind w:left="426" w:right="817"/>
        <w:rPr>
          <w:rFonts w:ascii="Century Gothic" w:hAnsi="Century Gothic"/>
          <w:sz w:val="22"/>
          <w:lang w:val="es-ES_tradnl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 N°:</w:t>
      </w:r>
    </w:p>
    <w:p w14:paraId="41D8EE26" w14:textId="77777777" w:rsidR="00B13A2C" w:rsidRDefault="00B13A2C" w:rsidP="007417E4">
      <w:pPr>
        <w:ind w:right="89"/>
        <w:rPr>
          <w:rFonts w:ascii="Century Gothic" w:hAnsi="Century Gothic"/>
          <w:sz w:val="22"/>
          <w:lang w:val="es-ES_tradnl"/>
        </w:rPr>
      </w:pPr>
    </w:p>
    <w:p w14:paraId="5E59BE75" w14:textId="77777777" w:rsidR="006232F9" w:rsidRDefault="006232F9" w:rsidP="007417E4">
      <w:pPr>
        <w:ind w:right="89"/>
        <w:rPr>
          <w:rFonts w:ascii="Century Gothic" w:hAnsi="Century Gothic"/>
          <w:sz w:val="22"/>
          <w:lang w:val="es-ES_tradnl"/>
        </w:rPr>
      </w:pPr>
    </w:p>
    <w:p w14:paraId="6341746E" w14:textId="1B210F6E" w:rsidR="00C93BC8" w:rsidRPr="00F70461" w:rsidRDefault="00C93BC8" w:rsidP="007417E4">
      <w:pPr>
        <w:ind w:right="89"/>
        <w:rPr>
          <w:rFonts w:ascii="Century Gothic" w:hAnsi="Century Gothic"/>
          <w:sz w:val="22"/>
          <w:lang w:val="es-ES_tradnl"/>
        </w:rPr>
      </w:pPr>
      <w:r w:rsidRPr="00F70461">
        <w:rPr>
          <w:rFonts w:ascii="Century Gothic" w:hAnsi="Century Gothic"/>
          <w:sz w:val="22"/>
          <w:lang w:val="es-ES_tradnl"/>
        </w:rPr>
        <w:t xml:space="preserve"> </w:t>
      </w:r>
    </w:p>
    <w:p w14:paraId="611C7D3F" w14:textId="77777777" w:rsidR="00C93BC8" w:rsidRPr="00F70461" w:rsidRDefault="00C93BC8">
      <w:pPr>
        <w:rPr>
          <w:rFonts w:ascii="Century Gothic" w:hAnsi="Century Gothic"/>
          <w:sz w:val="22"/>
          <w:lang w:val="es-ES_tradnl"/>
        </w:rPr>
      </w:pPr>
    </w:p>
    <w:p w14:paraId="1CFDB933" w14:textId="77777777" w:rsidR="003373A9" w:rsidRDefault="003373A9">
      <w:pPr>
        <w:rPr>
          <w:rFonts w:ascii="Century Gothic" w:hAnsi="Century Gothic"/>
          <w:sz w:val="22"/>
          <w:lang w:val="es-ES_tradnl"/>
        </w:rPr>
      </w:pPr>
    </w:p>
    <w:p w14:paraId="4CB68ECD" w14:textId="77777777" w:rsidR="00F70461" w:rsidRDefault="00F70461">
      <w:pPr>
        <w:rPr>
          <w:rFonts w:ascii="Century Gothic" w:hAnsi="Century Gothic"/>
          <w:sz w:val="22"/>
          <w:lang w:val="es-ES_tradnl"/>
        </w:rPr>
      </w:pPr>
    </w:p>
    <w:p w14:paraId="12912DEF" w14:textId="6536CDAA" w:rsidR="007417E4" w:rsidRDefault="007417E4">
      <w:pPr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</w:p>
    <w:p w14:paraId="027CDDE9" w14:textId="1B933A4C" w:rsidR="00FF35CD" w:rsidRPr="003E2E31" w:rsidRDefault="007417E4" w:rsidP="003E2E31">
      <w:pPr>
        <w:ind w:left="426" w:right="959"/>
        <w:jc w:val="center"/>
        <w:rPr>
          <w:rFonts w:ascii="Century Gothic" w:hAnsi="Century Gothic"/>
          <w:b/>
          <w:sz w:val="22"/>
          <w:lang w:val="es-ES_tradnl"/>
        </w:rPr>
      </w:pPr>
      <w:r w:rsidRPr="003E2E31">
        <w:rPr>
          <w:rFonts w:ascii="Century Gothic" w:hAnsi="Century Gothic"/>
          <w:b/>
          <w:sz w:val="22"/>
          <w:lang w:val="es-ES_tradnl"/>
        </w:rPr>
        <w:t>ANEXO N°13</w:t>
      </w:r>
    </w:p>
    <w:p w14:paraId="284578E5" w14:textId="77777777" w:rsidR="007417E4" w:rsidRDefault="007417E4" w:rsidP="008463A6">
      <w:pPr>
        <w:ind w:left="426" w:right="959"/>
        <w:rPr>
          <w:rFonts w:ascii="Century Gothic" w:hAnsi="Century Gothic"/>
          <w:sz w:val="22"/>
          <w:lang w:val="es-ES_tradnl"/>
        </w:rPr>
      </w:pPr>
    </w:p>
    <w:p w14:paraId="23100F17" w14:textId="4E8F6341" w:rsidR="007417E4" w:rsidRPr="001532A0" w:rsidRDefault="007417E4" w:rsidP="008463A6">
      <w:pPr>
        <w:widowControl w:val="0"/>
        <w:autoSpaceDE w:val="0"/>
        <w:autoSpaceDN w:val="0"/>
        <w:spacing w:before="36" w:line="273" w:lineRule="auto"/>
        <w:ind w:left="426" w:right="959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Declaración del Patrocinador que cuenta con un fondo financiero que</w:t>
      </w:r>
      <w:r w:rsidRPr="001532A0">
        <w:rPr>
          <w:rFonts w:ascii="Century Gothic" w:eastAsia="Arial MT" w:hAnsi="Century Gothic" w:cs="Arial MT"/>
          <w:b/>
          <w:spacing w:val="1"/>
          <w:lang w:val="es-ES"/>
        </w:rPr>
        <w:t xml:space="preserve"> g</w:t>
      </w:r>
      <w:r w:rsidRPr="001532A0">
        <w:rPr>
          <w:rFonts w:ascii="Century Gothic" w:eastAsia="Arial MT" w:hAnsi="Century Gothic" w:cs="Arial MT"/>
          <w:b/>
          <w:lang w:val="es-ES"/>
        </w:rPr>
        <w:t>arantiza la</w:t>
      </w:r>
      <w:r>
        <w:rPr>
          <w:rFonts w:ascii="Century Gothic" w:eastAsia="Arial MT" w:hAnsi="Century Gothic" w:cs="Arial MT"/>
          <w:b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atención inmediata y gratuita de los sujetos de investigación en caso sufriera un daño</w:t>
      </w:r>
    </w:p>
    <w:p w14:paraId="3A1FAA5D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Arial" w:eastAsia="Arial MT" w:hAnsi="Arial MT" w:cs="Arial MT"/>
          <w:b/>
          <w:sz w:val="28"/>
          <w:lang w:val="es-ES"/>
        </w:rPr>
      </w:pPr>
    </w:p>
    <w:p w14:paraId="36D580CF" w14:textId="1226B47D" w:rsidR="007417E4" w:rsidRDefault="007417E4" w:rsidP="008463A6">
      <w:pPr>
        <w:widowControl w:val="0"/>
        <w:tabs>
          <w:tab w:val="left" w:pos="8404"/>
        </w:tabs>
        <w:autoSpaceDE w:val="0"/>
        <w:autoSpaceDN w:val="0"/>
        <w:spacing w:before="1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patrocinador: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___________________________________________________________________________________________________</w:t>
      </w:r>
    </w:p>
    <w:p w14:paraId="6A509838" w14:textId="77777777" w:rsidR="007417E4" w:rsidRDefault="007417E4" w:rsidP="008463A6">
      <w:pPr>
        <w:widowControl w:val="0"/>
        <w:tabs>
          <w:tab w:val="left" w:pos="8404"/>
        </w:tabs>
        <w:autoSpaceDE w:val="0"/>
        <w:autoSpaceDN w:val="0"/>
        <w:spacing w:before="1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6C583CF" w14:textId="7DD75434" w:rsidR="007417E4" w:rsidRPr="001532A0" w:rsidRDefault="007417E4" w:rsidP="008463A6">
      <w:pPr>
        <w:widowControl w:val="0"/>
        <w:tabs>
          <w:tab w:val="left" w:pos="8404"/>
        </w:tabs>
        <w:autoSpaceDE w:val="0"/>
        <w:autoSpaceDN w:val="0"/>
        <w:spacing w:before="1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protocolo:</w:t>
      </w:r>
    </w:p>
    <w:p w14:paraId="725E7031" w14:textId="57299E43" w:rsidR="007417E4" w:rsidRPr="001532A0" w:rsidRDefault="007417E4" w:rsidP="008463A6">
      <w:pPr>
        <w:widowControl w:val="0"/>
        <w:autoSpaceDE w:val="0"/>
        <w:autoSpaceDN w:val="0"/>
        <w:spacing w:before="4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2F965" w14:textId="48C64E32" w:rsidR="007417E4" w:rsidRPr="001532A0" w:rsidRDefault="007417E4" w:rsidP="008463A6">
      <w:pPr>
        <w:widowControl w:val="0"/>
        <w:autoSpaceDE w:val="0"/>
        <w:autoSpaceDN w:val="0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9265942" w14:textId="77777777" w:rsidR="007417E4" w:rsidRPr="001532A0" w:rsidRDefault="007417E4" w:rsidP="008463A6">
      <w:pPr>
        <w:widowControl w:val="0"/>
        <w:autoSpaceDE w:val="0"/>
        <w:autoSpaceDN w:val="0"/>
        <w:spacing w:before="9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F3AE9FB" w14:textId="77777777" w:rsidR="007417E4" w:rsidRPr="001532A0" w:rsidRDefault="007417E4" w:rsidP="008463A6">
      <w:pPr>
        <w:widowControl w:val="0"/>
        <w:autoSpaceDE w:val="0"/>
        <w:autoSpaceDN w:val="0"/>
        <w:spacing w:before="5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22F1415" w14:textId="318B47E7" w:rsidR="007417E4" w:rsidRPr="001532A0" w:rsidRDefault="007417E4" w:rsidP="008463A6">
      <w:pPr>
        <w:widowControl w:val="0"/>
        <w:tabs>
          <w:tab w:val="left" w:pos="8533"/>
        </w:tabs>
        <w:autoSpaceDE w:val="0"/>
        <w:autoSpaceDN w:val="0"/>
        <w:spacing w:before="1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Representado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____</w:t>
      </w:r>
    </w:p>
    <w:p w14:paraId="5322318F" w14:textId="77777777" w:rsidR="007417E4" w:rsidRPr="001532A0" w:rsidRDefault="007417E4" w:rsidP="008463A6">
      <w:pPr>
        <w:widowControl w:val="0"/>
        <w:autoSpaceDE w:val="0"/>
        <w:autoSpaceDN w:val="0"/>
        <w:spacing w:before="3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1D4232C" w14:textId="77777777" w:rsidR="007417E4" w:rsidRPr="001532A0" w:rsidRDefault="007417E4" w:rsidP="008463A6">
      <w:pPr>
        <w:widowControl w:val="0"/>
        <w:tabs>
          <w:tab w:val="left" w:leader="dot" w:pos="3740"/>
        </w:tabs>
        <w:autoSpaceDE w:val="0"/>
        <w:autoSpaceDN w:val="0"/>
        <w:spacing w:before="93" w:line="276" w:lineRule="auto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Declaro que cuento con un fondo financiero suficiente que garantice de manera inmediata la atención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tratamiento gratuito del sujeto de investigación, en caso sufriera algún daño como consecuencia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 clínico, en tanto se produzca la activación de la póliza de seguro. El monto destinado para tal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asciende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S/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Soles.</w:t>
      </w:r>
    </w:p>
    <w:p w14:paraId="2256423A" w14:textId="77777777" w:rsidR="007417E4" w:rsidRPr="001532A0" w:rsidRDefault="007417E4" w:rsidP="008463A6">
      <w:pPr>
        <w:widowControl w:val="0"/>
        <w:autoSpaceDE w:val="0"/>
        <w:autoSpaceDN w:val="0"/>
        <w:spacing w:before="9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2376C7B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Dejo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constancia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expresado 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declaración,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continuación.</w:t>
      </w:r>
    </w:p>
    <w:p w14:paraId="03499A7B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9B81476" w14:textId="77777777" w:rsidR="007417E4" w:rsidRPr="001532A0" w:rsidRDefault="007417E4" w:rsidP="008463A6">
      <w:pPr>
        <w:widowControl w:val="0"/>
        <w:autoSpaceDE w:val="0"/>
        <w:autoSpaceDN w:val="0"/>
        <w:spacing w:before="1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5F5BA0D" w14:textId="77777777" w:rsidR="007417E4" w:rsidRPr="001532A0" w:rsidRDefault="007417E4" w:rsidP="008463A6">
      <w:pPr>
        <w:widowControl w:val="0"/>
        <w:tabs>
          <w:tab w:val="left" w:pos="5252"/>
        </w:tabs>
        <w:autoSpaceDE w:val="0"/>
        <w:autoSpaceDN w:val="0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Lima,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EEF64A2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0F46182" w14:textId="77777777" w:rsidR="007417E4" w:rsidRPr="001532A0" w:rsidRDefault="007417E4" w:rsidP="008463A6">
      <w:pPr>
        <w:widowControl w:val="0"/>
        <w:autoSpaceDE w:val="0"/>
        <w:autoSpaceDN w:val="0"/>
        <w:spacing w:before="3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597E0F9" w14:textId="77777777" w:rsidR="007417E4" w:rsidRDefault="007417E4" w:rsidP="008463A6">
      <w:pPr>
        <w:widowControl w:val="0"/>
        <w:tabs>
          <w:tab w:val="left" w:pos="5203"/>
        </w:tabs>
        <w:autoSpaceDE w:val="0"/>
        <w:autoSpaceDN w:val="0"/>
        <w:spacing w:before="92" w:line="276" w:lineRule="auto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</w:p>
    <w:p w14:paraId="1A4D9D15" w14:textId="72A957BD" w:rsidR="007417E4" w:rsidRPr="001532A0" w:rsidRDefault="007417E4" w:rsidP="008463A6">
      <w:pPr>
        <w:widowControl w:val="0"/>
        <w:tabs>
          <w:tab w:val="left" w:pos="5203"/>
        </w:tabs>
        <w:autoSpaceDE w:val="0"/>
        <w:autoSpaceDN w:val="0"/>
        <w:spacing w:before="92" w:line="276" w:lineRule="auto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legal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</w:t>
      </w:r>
    </w:p>
    <w:p w14:paraId="2E8FF4D7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3B09726" w14:textId="77777777" w:rsidR="007417E4" w:rsidRPr="001532A0" w:rsidRDefault="007417E4" w:rsidP="008463A6">
      <w:pPr>
        <w:widowControl w:val="0"/>
        <w:autoSpaceDE w:val="0"/>
        <w:autoSpaceDN w:val="0"/>
        <w:spacing w:before="1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8A36BBE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</w:t>
      </w:r>
    </w:p>
    <w:p w14:paraId="469A287D" w14:textId="77777777" w:rsidR="007417E4" w:rsidRDefault="007417E4" w:rsidP="008463A6">
      <w:pPr>
        <w:ind w:left="426" w:right="959"/>
        <w:rPr>
          <w:rFonts w:ascii="Century Gothic" w:hAnsi="Century Gothic"/>
          <w:sz w:val="22"/>
          <w:lang w:val="es-ES_tradnl"/>
        </w:rPr>
      </w:pPr>
    </w:p>
    <w:p w14:paraId="669BED08" w14:textId="77777777" w:rsid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76513311" w14:textId="24210FEF" w:rsidR="007417E4" w:rsidRDefault="007417E4">
      <w:pPr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</w:p>
    <w:p w14:paraId="14D187CE" w14:textId="5D9FF1CC" w:rsidR="007417E4" w:rsidRPr="001532A0" w:rsidRDefault="007417E4" w:rsidP="003E2E31">
      <w:pPr>
        <w:widowControl w:val="0"/>
        <w:autoSpaceDE w:val="0"/>
        <w:autoSpaceDN w:val="0"/>
        <w:spacing w:before="36" w:line="273" w:lineRule="auto"/>
        <w:ind w:left="426" w:right="817"/>
        <w:contextualSpacing/>
        <w:jc w:val="center"/>
        <w:rPr>
          <w:rFonts w:ascii="Century Gothic" w:eastAsia="Arial MT" w:hAnsi="Century Gothic" w:cs="Arial MT"/>
          <w:b/>
          <w:szCs w:val="20"/>
          <w:lang w:val="es-ES" w:eastAsia="es-ES"/>
        </w:rPr>
      </w:pP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 N° 14</w:t>
      </w:r>
    </w:p>
    <w:p w14:paraId="4553A8ED" w14:textId="77777777" w:rsidR="007417E4" w:rsidRPr="001532A0" w:rsidRDefault="007417E4" w:rsidP="008463A6">
      <w:pPr>
        <w:widowControl w:val="0"/>
        <w:autoSpaceDE w:val="0"/>
        <w:autoSpaceDN w:val="0"/>
        <w:spacing w:before="36" w:line="273" w:lineRule="auto"/>
        <w:ind w:left="426" w:right="817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</w:p>
    <w:p w14:paraId="358463B1" w14:textId="77777777" w:rsidR="007417E4" w:rsidRPr="001532A0" w:rsidRDefault="007417E4" w:rsidP="008463A6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spacing w:val="-2"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 xml:space="preserve">          Declaración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Jurada</w:t>
      </w:r>
      <w:r w:rsidRPr="001532A0">
        <w:rPr>
          <w:rFonts w:ascii="Century Gothic" w:eastAsia="Arial MT" w:hAnsi="Century Gothic" w:cs="Arial MT"/>
          <w:b/>
          <w:spacing w:val="-7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Confidencialidad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Investigador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Principal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y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e</w:t>
      </w:r>
      <w:r w:rsidRPr="001532A0">
        <w:rPr>
          <w:rFonts w:ascii="Century Gothic" w:eastAsia="Arial MT" w:hAnsi="Century Gothic" w:cs="Arial MT"/>
          <w:b/>
          <w:lang w:val="es-ES"/>
        </w:rPr>
        <w:t>quipo</w:t>
      </w:r>
      <w:r w:rsidRPr="001532A0">
        <w:rPr>
          <w:rFonts w:ascii="Century Gothic" w:eastAsia="Arial MT" w:hAnsi="Century Gothic" w:cs="Arial MT"/>
          <w:b/>
          <w:spacing w:val="-5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 xml:space="preserve">de 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>Investigación</w:t>
      </w:r>
    </w:p>
    <w:p w14:paraId="32F13DBE" w14:textId="77777777" w:rsidR="007417E4" w:rsidRPr="001532A0" w:rsidRDefault="007417E4" w:rsidP="008463A6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</w:p>
    <w:p w14:paraId="6BDA5D97" w14:textId="77777777" w:rsidR="007417E4" w:rsidRP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E760AC2" w14:textId="77777777" w:rsid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Yo,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>_</w:t>
      </w:r>
      <w:proofErr w:type="gramEnd"/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 xml:space="preserve"> identificado con DNI N°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_____________________, </w:t>
      </w:r>
    </w:p>
    <w:p w14:paraId="0595DAB8" w14:textId="6C62EFEB" w:rsidR="007417E4" w:rsidRP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ab/>
        <w:t>domicilio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ab/>
        <w:t>fiscal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ab/>
        <w:t>en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_____________________________________________________________, 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n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calidad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__________________________________________________________________________________,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institución.</w:t>
      </w:r>
    </w:p>
    <w:p w14:paraId="1989D439" w14:textId="77777777" w:rsid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0F47CBD" w14:textId="2A9B0E8C" w:rsidR="007417E4" w:rsidRP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Declaro bajo juramento:</w:t>
      </w:r>
    </w:p>
    <w:p w14:paraId="1E624BD5" w14:textId="77777777" w:rsidR="007417E4" w:rsidRPr="007417E4" w:rsidRDefault="007417E4" w:rsidP="008463A6">
      <w:pPr>
        <w:widowControl w:val="0"/>
        <w:autoSpaceDE w:val="0"/>
        <w:autoSpaceDN w:val="0"/>
        <w:spacing w:before="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C03F6CE" w14:textId="77777777" w:rsidR="007417E4" w:rsidRPr="007417E4" w:rsidRDefault="007417E4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Tener</w:t>
      </w:r>
      <w:r w:rsidRPr="007417E4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el</w:t>
      </w:r>
      <w:r w:rsidRPr="007417E4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total</w:t>
      </w:r>
      <w:r w:rsidRPr="007417E4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compromiso</w:t>
      </w:r>
      <w:r w:rsidRPr="007417E4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de</w:t>
      </w:r>
      <w:r w:rsidRPr="007417E4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asegurar</w:t>
      </w:r>
      <w:r w:rsidRPr="007417E4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respeto</w:t>
      </w:r>
      <w:r w:rsidRPr="007417E4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7417E4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autonomía</w:t>
      </w:r>
      <w:r w:rsidRPr="007417E4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7417E4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7417E4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7417E4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entorno</w:t>
      </w:r>
      <w:r w:rsidRPr="007417E4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basando mis criterios en la corriente bioética de los principios. Asegurando que la metodología del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estudio no representa más del riesgo mínimo para los participantes siendo acordes al principio de no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maleficencia. Aseverando que el único fin es el de generar conocimiento científico útil a nivel nacional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 internacional basados en el principio de beneficencia. Y siguiendo métodos ya establecidos y no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direccionados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respetando</w:t>
      </w:r>
      <w:r w:rsidRPr="007417E4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7417E4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principio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justicia.</w:t>
      </w:r>
    </w:p>
    <w:p w14:paraId="7F202129" w14:textId="77777777" w:rsidR="007417E4" w:rsidRPr="001532A0" w:rsidRDefault="007417E4" w:rsidP="008463A6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EA52A6B" w14:textId="77777777" w:rsidR="007417E4" w:rsidRPr="001532A0" w:rsidRDefault="007417E4" w:rsidP="008463A6">
      <w:pPr>
        <w:widowControl w:val="0"/>
        <w:autoSpaceDE w:val="0"/>
        <w:autoSpaceDN w:val="0"/>
        <w:spacing w:before="1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Así mismo, me comprometo a guardar reserva y confidencialidad respecto a toda la información a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que tendré acceso de ser aprobado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 autorizado el perfil o proyecto de investigación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 me comprometo;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ello, a no informar, publicar, registrar o comunicar, total o parcialmente, por cualquier medio, 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contenido de los documentos recibidos, reservándome el derecho de utilizar los datos que se me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otorgan con fines netamente científicos salvaguardando la integridad, privacidad y anonimato de 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involucrados.</w:t>
      </w:r>
    </w:p>
    <w:p w14:paraId="7158FC8C" w14:textId="77777777" w:rsidR="007417E4" w:rsidRPr="001532A0" w:rsidRDefault="007417E4" w:rsidP="008463A6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DDD711B" w14:textId="77777777" w:rsidR="007417E4" w:rsidRPr="001532A0" w:rsidRDefault="007417E4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Además,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comprometo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adoptar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seguridad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necesarias,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evitar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 información sean observadas, reproducidas o manipuladas por personas no autorizadas 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desarrollo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proyecto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aprobado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autorizado;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contrario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asumiré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responsabilidad de las consecuencias legales y administrativas por las faltas éticas suscitadas antes y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este.</w:t>
      </w:r>
    </w:p>
    <w:p w14:paraId="33490887" w14:textId="77777777" w:rsidR="007417E4" w:rsidRPr="001532A0" w:rsidRDefault="007417E4" w:rsidP="008463A6">
      <w:pPr>
        <w:widowControl w:val="0"/>
        <w:autoSpaceDE w:val="0"/>
        <w:autoSpaceDN w:val="0"/>
        <w:spacing w:before="2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3D8F64B" w14:textId="77777777" w:rsidR="007417E4" w:rsidRPr="001532A0" w:rsidRDefault="007417E4" w:rsidP="008463A6">
      <w:pPr>
        <w:widowControl w:val="0"/>
        <w:autoSpaceDE w:val="0"/>
        <w:autoSpaceDN w:val="0"/>
        <w:spacing w:before="1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lo tanto, declaro que los datos de esta declaración jurada son verdaderos sometiéndome a 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 establecidas en el Reglamento interno del CIEI y el REC vigente, en caso de comprobarse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falsedad 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incumplimiento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compromiso.</w:t>
      </w:r>
    </w:p>
    <w:p w14:paraId="056D4728" w14:textId="77777777" w:rsidR="007417E4" w:rsidRPr="001532A0" w:rsidRDefault="007417E4" w:rsidP="008463A6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C4F8DF1" w14:textId="77777777" w:rsidR="007417E4" w:rsidRPr="001532A0" w:rsidRDefault="007417E4" w:rsidP="008463A6">
      <w:pPr>
        <w:widowControl w:val="0"/>
        <w:tabs>
          <w:tab w:val="left" w:pos="2645"/>
          <w:tab w:val="left" w:pos="4757"/>
          <w:tab w:val="left" w:pos="6742"/>
        </w:tabs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Lima,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23052A2C" w14:textId="77777777" w:rsidR="007417E4" w:rsidRPr="001532A0" w:rsidRDefault="007417E4" w:rsidP="008463A6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ABE8D23" w14:textId="77777777" w:rsidR="007417E4" w:rsidRDefault="007417E4" w:rsidP="008463A6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bookmarkStart w:id="0" w:name="_Hlk127872483"/>
    </w:p>
    <w:p w14:paraId="182FA8BD" w14:textId="0D55AC45" w:rsidR="007417E4" w:rsidRPr="001532A0" w:rsidRDefault="007417E4" w:rsidP="008463A6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Firma:</w:t>
      </w:r>
    </w:p>
    <w:p w14:paraId="77690A76" w14:textId="77777777" w:rsidR="007417E4" w:rsidRPr="001532A0" w:rsidRDefault="007417E4" w:rsidP="008463A6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FAA3564" w14:textId="77777777" w:rsidR="007417E4" w:rsidRDefault="007417E4" w:rsidP="008463A6">
      <w:pPr>
        <w:widowControl w:val="0"/>
        <w:tabs>
          <w:tab w:val="left" w:pos="6169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56CE339" w14:textId="6B3948C9" w:rsidR="007417E4" w:rsidRDefault="007417E4" w:rsidP="008463A6">
      <w:pPr>
        <w:widowControl w:val="0"/>
        <w:tabs>
          <w:tab w:val="left" w:pos="6169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 y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Apellidos: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13C34CBA" w14:textId="579F4D7F" w:rsidR="007417E4" w:rsidRPr="001532A0" w:rsidRDefault="007417E4" w:rsidP="008463A6">
      <w:pPr>
        <w:widowControl w:val="0"/>
        <w:tabs>
          <w:tab w:val="left" w:pos="6169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N°:</w:t>
      </w:r>
    </w:p>
    <w:bookmarkEnd w:id="0"/>
    <w:p w14:paraId="236D07F0" w14:textId="77777777" w:rsidR="007417E4" w:rsidRPr="007417E4" w:rsidRDefault="007417E4" w:rsidP="008463A6">
      <w:pPr>
        <w:ind w:left="426" w:right="817"/>
        <w:rPr>
          <w:rFonts w:ascii="Century Gothic" w:hAnsi="Century Gothic"/>
          <w:sz w:val="22"/>
          <w:lang w:val="es-ES"/>
        </w:rPr>
      </w:pPr>
    </w:p>
    <w:p w14:paraId="06E1497D" w14:textId="77777777" w:rsid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041E99CE" w14:textId="5B8D8770" w:rsidR="007417E4" w:rsidRPr="007417E4" w:rsidRDefault="007417E4" w:rsidP="003E2E31">
      <w:pPr>
        <w:ind w:left="426" w:right="817"/>
        <w:jc w:val="center"/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  <w:r w:rsidRPr="001532A0">
        <w:rPr>
          <w:rFonts w:ascii="Century Gothic" w:eastAsia="Arial MT" w:hAnsi="Century Gothic" w:cs="Arial MT"/>
          <w:b/>
          <w:lang w:val="es-ES" w:eastAsia="es-ES"/>
        </w:rPr>
        <w:t>ANEXO N° 15</w:t>
      </w:r>
    </w:p>
    <w:p w14:paraId="24FF335C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</w:rPr>
      </w:pPr>
    </w:p>
    <w:p w14:paraId="6D620CF1" w14:textId="77777777" w:rsidR="007417E4" w:rsidRPr="001532A0" w:rsidRDefault="007417E4" w:rsidP="0023481B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DECLARACIÓN DE AUSENCIA DE CONFLICTOS DE INTERESES DEL INVESTIGADOR   PRINCIPAL</w:t>
      </w:r>
    </w:p>
    <w:p w14:paraId="659778A1" w14:textId="77777777" w:rsidR="007417E4" w:rsidRPr="001532A0" w:rsidRDefault="007417E4" w:rsidP="0023481B">
      <w:pPr>
        <w:widowControl w:val="0"/>
        <w:autoSpaceDE w:val="0"/>
        <w:autoSpaceDN w:val="0"/>
        <w:spacing w:before="8"/>
        <w:ind w:left="426" w:right="817"/>
        <w:rPr>
          <w:rFonts w:ascii="Arial" w:eastAsia="Arial MT" w:hAnsi="Arial MT" w:cs="Arial MT"/>
          <w:b/>
          <w:sz w:val="27"/>
          <w:lang w:val="es-ES"/>
        </w:rPr>
      </w:pPr>
    </w:p>
    <w:p w14:paraId="7EFB94B9" w14:textId="5D8C4B90" w:rsidR="007417E4" w:rsidRPr="001532A0" w:rsidRDefault="007417E4" w:rsidP="0023481B">
      <w:pPr>
        <w:widowControl w:val="0"/>
        <w:tabs>
          <w:tab w:val="left" w:pos="1761"/>
          <w:tab w:val="left" w:pos="3480"/>
          <w:tab w:val="left" w:pos="5622"/>
          <w:tab w:val="left" w:pos="6306"/>
          <w:tab w:val="left" w:pos="6704"/>
          <w:tab w:val="left" w:pos="9663"/>
        </w:tabs>
        <w:autoSpaceDE w:val="0"/>
        <w:autoSpaceDN w:val="0"/>
        <w:spacing w:line="278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la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ciudad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distrito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e_________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año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20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>________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yo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</w:p>
    <w:p w14:paraId="14856E0D" w14:textId="77777777" w:rsidR="007417E4" w:rsidRPr="001532A0" w:rsidRDefault="007417E4" w:rsidP="0023481B">
      <w:pPr>
        <w:widowControl w:val="0"/>
        <w:tabs>
          <w:tab w:val="left" w:pos="4503"/>
        </w:tabs>
        <w:autoSpaceDE w:val="0"/>
        <w:autoSpaceDN w:val="0"/>
        <w:spacing w:line="229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identificado/a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N°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investigador/a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Protocolo:</w:t>
      </w:r>
    </w:p>
    <w:p w14:paraId="5DDBB17A" w14:textId="77777777" w:rsidR="007417E4" w:rsidRPr="001532A0" w:rsidRDefault="007417E4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0347D78" w14:textId="77777777" w:rsidR="007417E4" w:rsidRPr="001532A0" w:rsidRDefault="007417E4" w:rsidP="0023481B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Título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</w:p>
    <w:p w14:paraId="08BE50DE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8311A30" w14:textId="48E9F635" w:rsidR="007417E4" w:rsidRPr="001532A0" w:rsidRDefault="007417E4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____________________________________________________________________________________________________</w:t>
      </w:r>
    </w:p>
    <w:p w14:paraId="5EC64621" w14:textId="77777777" w:rsidR="007417E4" w:rsidRPr="001532A0" w:rsidRDefault="007417E4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77D3DA5" w14:textId="77777777" w:rsidR="007417E4" w:rsidRPr="001532A0" w:rsidRDefault="007417E4" w:rsidP="0023481B">
      <w:pPr>
        <w:widowControl w:val="0"/>
        <w:autoSpaceDE w:val="0"/>
        <w:autoSpaceDN w:val="0"/>
        <w:spacing w:before="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AB2E518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Declaro 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fuente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financiamiento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estudio:</w:t>
      </w:r>
    </w:p>
    <w:p w14:paraId="5C0B90D3" w14:textId="77777777" w:rsidR="007417E4" w:rsidRPr="001532A0" w:rsidRDefault="007417E4" w:rsidP="0023481B">
      <w:pPr>
        <w:widowControl w:val="0"/>
        <w:autoSpaceDE w:val="0"/>
        <w:autoSpaceDN w:val="0"/>
        <w:spacing w:before="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2BFD6F4" w14:textId="496B390D" w:rsidR="007417E4" w:rsidRDefault="007417E4" w:rsidP="0023481B">
      <w:pPr>
        <w:widowControl w:val="0"/>
        <w:autoSpaceDE w:val="0"/>
        <w:autoSpaceDN w:val="0"/>
        <w:spacing w:after="5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Detalle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i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i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será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financiada,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ejemplo:</w:t>
      </w:r>
      <w:r w:rsidRPr="001532A0">
        <w:rPr>
          <w:rFonts w:ascii="Century Gothic" w:eastAsia="Arial MT" w:hAnsi="Century Gothic" w:cs="Arial MT"/>
          <w:i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presupuesto</w:t>
      </w:r>
      <w:r w:rsidRPr="001532A0">
        <w:rPr>
          <w:rFonts w:ascii="Century Gothic" w:eastAsia="Arial MT" w:hAnsi="Century Gothic" w:cs="Arial MT"/>
          <w:i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institucional,</w:t>
      </w:r>
      <w:r w:rsidRPr="001532A0">
        <w:rPr>
          <w:rFonts w:ascii="Century Gothic" w:eastAsia="Arial MT" w:hAnsi="Century Gothic" w:cs="Arial MT"/>
          <w:i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“</w:t>
      </w:r>
      <w:proofErr w:type="spellStart"/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grant</w:t>
      </w:r>
      <w:proofErr w:type="spellEnd"/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”,</w:t>
      </w:r>
      <w:r w:rsidRPr="001532A0">
        <w:rPr>
          <w:rFonts w:ascii="Century Gothic" w:eastAsia="Arial MT" w:hAnsi="Century Gothic" w:cs="Arial MT"/>
          <w:i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industria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farmacéutica,</w:t>
      </w:r>
      <w:r w:rsidRPr="001532A0">
        <w:rPr>
          <w:rFonts w:ascii="Century Gothic" w:eastAsia="Arial MT" w:hAnsi="Century Gothic" w:cs="Arial MT"/>
          <w:i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otras instituciones,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entre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otros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981"/>
        <w:gridCol w:w="2083"/>
        <w:gridCol w:w="2385"/>
        <w:gridCol w:w="2135"/>
      </w:tblGrid>
      <w:tr w:rsidR="002779B8" w14:paraId="665F5452" w14:textId="77777777" w:rsidTr="002779B8">
        <w:tc>
          <w:tcPr>
            <w:tcW w:w="2252" w:type="dxa"/>
          </w:tcPr>
          <w:p w14:paraId="6476DB23" w14:textId="6B4E7084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fuente</w:t>
            </w:r>
          </w:p>
        </w:tc>
        <w:tc>
          <w:tcPr>
            <w:tcW w:w="2252" w:type="dxa"/>
          </w:tcPr>
          <w:p w14:paraId="3EC1CC1F" w14:textId="3F59E264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2253" w:type="dxa"/>
          </w:tcPr>
          <w:p w14:paraId="2BC08526" w14:textId="4242E758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Financiamiento disponible</w:t>
            </w:r>
          </w:p>
        </w:tc>
        <w:tc>
          <w:tcPr>
            <w:tcW w:w="2253" w:type="dxa"/>
          </w:tcPr>
          <w:p w14:paraId="13C0CC03" w14:textId="259F383B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 proceso de aplicación</w:t>
            </w:r>
          </w:p>
        </w:tc>
      </w:tr>
      <w:tr w:rsidR="002779B8" w14:paraId="0B35D601" w14:textId="77777777" w:rsidTr="002779B8">
        <w:tc>
          <w:tcPr>
            <w:tcW w:w="2252" w:type="dxa"/>
          </w:tcPr>
          <w:p w14:paraId="7232C7B2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2" w:type="dxa"/>
          </w:tcPr>
          <w:p w14:paraId="2123E5D0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3" w:type="dxa"/>
          </w:tcPr>
          <w:p w14:paraId="793410A2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3" w:type="dxa"/>
          </w:tcPr>
          <w:p w14:paraId="5D6F2045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2779B8" w14:paraId="6472816C" w14:textId="77777777" w:rsidTr="002779B8">
        <w:tc>
          <w:tcPr>
            <w:tcW w:w="2252" w:type="dxa"/>
          </w:tcPr>
          <w:p w14:paraId="2B5F9D29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2" w:type="dxa"/>
          </w:tcPr>
          <w:p w14:paraId="0E1CFB99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3" w:type="dxa"/>
          </w:tcPr>
          <w:p w14:paraId="08ECDDEC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3" w:type="dxa"/>
          </w:tcPr>
          <w:p w14:paraId="020A6933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317882FD" w14:textId="77777777" w:rsidR="002779B8" w:rsidRPr="001532A0" w:rsidRDefault="002779B8" w:rsidP="0023481B">
      <w:pPr>
        <w:widowControl w:val="0"/>
        <w:autoSpaceDE w:val="0"/>
        <w:autoSpaceDN w:val="0"/>
        <w:spacing w:after="5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3EA2C59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cobertura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fondos 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remarco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siguiente:</w:t>
      </w:r>
    </w:p>
    <w:p w14:paraId="69B41098" w14:textId="77777777" w:rsidR="007417E4" w:rsidRPr="001532A0" w:rsidRDefault="007417E4" w:rsidP="0023481B">
      <w:pPr>
        <w:widowControl w:val="0"/>
        <w:autoSpaceDE w:val="0"/>
        <w:autoSpaceDN w:val="0"/>
        <w:spacing w:before="39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¿Cubren los fondos disponibles actualmente la totalidad de los costos presupuestados? Si / No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respuesta</w:t>
      </w:r>
      <w:r w:rsidRPr="001532A0">
        <w:rPr>
          <w:rFonts w:ascii="Century Gothic" w:eastAsia="Arial MT" w:hAnsi="Century Gothic" w:cs="Arial MT"/>
          <w:i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fue afirmativa,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Marque los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ítems</w:t>
      </w:r>
      <w:r w:rsidRPr="001532A0">
        <w:rPr>
          <w:rFonts w:ascii="Century Gothic" w:eastAsia="Arial MT" w:hAnsi="Century Gothic" w:cs="Arial MT"/>
          <w:i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incluye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presupuesto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3BED9540" w14:textId="61446BB0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line="224" w:lineRule="exact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Salarios.</w:t>
      </w:r>
    </w:p>
    <w:p w14:paraId="24837FA9" w14:textId="22D50598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before="37" w:line="278" w:lineRule="auto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Costos de administración.</w:t>
      </w:r>
      <w:r w:rsidRPr="0023481B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Bienes</w:t>
      </w:r>
      <w:r w:rsidRPr="0023481B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de</w:t>
      </w:r>
      <w:r w:rsidRPr="0023481B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capital.</w:t>
      </w:r>
    </w:p>
    <w:p w14:paraId="63C52DD7" w14:textId="4A6B5D4C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line="227" w:lineRule="exact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Pago</w:t>
      </w:r>
      <w:r w:rsidRPr="0023481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por</w:t>
      </w:r>
      <w:r w:rsidRPr="0023481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servicios.</w:t>
      </w:r>
    </w:p>
    <w:p w14:paraId="1E7C7AD5" w14:textId="1550737E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before="34" w:line="276" w:lineRule="auto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Consumo de servicios generales.</w:t>
      </w:r>
      <w:r w:rsidRPr="0023481B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Insumos.</w:t>
      </w:r>
    </w:p>
    <w:p w14:paraId="2880FC2C" w14:textId="35EDD59F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line="227" w:lineRule="exact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Gastos</w:t>
      </w:r>
      <w:r w:rsidRPr="0023481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generales.</w:t>
      </w:r>
    </w:p>
    <w:p w14:paraId="7756DFB3" w14:textId="77777777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before="37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(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Si</w:t>
      </w:r>
      <w:r w:rsidRPr="0023481B">
        <w:rPr>
          <w:rFonts w:ascii="Century Gothic" w:eastAsia="Arial MT" w:hAnsi="Century Gothic" w:cs="Arial MT"/>
          <w:i/>
          <w:spacing w:val="-4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su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respuesta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fue negativa,</w:t>
      </w:r>
      <w:r w:rsidRPr="0023481B">
        <w:rPr>
          <w:rFonts w:ascii="Century Gothic" w:eastAsia="Arial MT" w:hAnsi="Century Gothic" w:cs="Arial MT"/>
          <w:i/>
          <w:spacing w:val="-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explique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cómo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conseguirá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los</w:t>
      </w:r>
      <w:r w:rsidRPr="0023481B">
        <w:rPr>
          <w:rFonts w:ascii="Century Gothic" w:eastAsia="Arial MT" w:hAnsi="Century Gothic" w:cs="Arial MT"/>
          <w:i/>
          <w:spacing w:val="-1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fondos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para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cubrir</w:t>
      </w:r>
      <w:r w:rsidRPr="0023481B">
        <w:rPr>
          <w:rFonts w:ascii="Century Gothic" w:eastAsia="Arial MT" w:hAnsi="Century Gothic" w:cs="Arial MT"/>
          <w:i/>
          <w:spacing w:val="1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la diferencia</w:t>
      </w:r>
      <w:r w:rsidRPr="0023481B">
        <w:rPr>
          <w:rFonts w:ascii="Century Gothic" w:eastAsia="Arial MT" w:hAnsi="Century Gothic" w:cs="Arial MT"/>
          <w:sz w:val="18"/>
          <w:szCs w:val="18"/>
        </w:rPr>
        <w:t>)</w:t>
      </w:r>
    </w:p>
    <w:p w14:paraId="1761567F" w14:textId="59DED442" w:rsidR="007417E4" w:rsidRPr="001532A0" w:rsidRDefault="00034AEB" w:rsidP="0023481B">
      <w:pPr>
        <w:widowControl w:val="0"/>
        <w:autoSpaceDE w:val="0"/>
        <w:autoSpaceDN w:val="0"/>
        <w:spacing w:before="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C401736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1C73AA0" w14:textId="66838699" w:rsidR="007417E4" w:rsidRPr="001532A0" w:rsidRDefault="007417E4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D9683C2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 lo señalado declaro no tener conflictos de interés de carácter económico, profesional, familiar,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afectivo o de otra índole y me comprometo a declarar oportunamente todo conflicto de interés 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pudiera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surgir durante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mencionada.</w:t>
      </w:r>
    </w:p>
    <w:p w14:paraId="524991A0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B649365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Firma: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  <w:t>_______________</w:t>
      </w:r>
    </w:p>
    <w:p w14:paraId="0C777597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 de revisor: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5DE6EAE9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60CA93B" w14:textId="7ECECA4D" w:rsidR="007417E4" w:rsidRPr="00FF35CD" w:rsidRDefault="007417E4" w:rsidP="0023481B">
      <w:pPr>
        <w:ind w:left="426" w:right="817"/>
        <w:rPr>
          <w:rFonts w:ascii="Century Gothic" w:hAnsi="Century Gothic"/>
          <w:sz w:val="22"/>
          <w:lang w:val="es-ES_tradnl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 de revisión:</w:t>
      </w:r>
    </w:p>
    <w:p w14:paraId="0115F83D" w14:textId="5C0C16FE" w:rsidR="00034AEB" w:rsidRPr="00034AEB" w:rsidRDefault="00034AEB" w:rsidP="003E2E31">
      <w:pPr>
        <w:ind w:right="817"/>
        <w:jc w:val="center"/>
        <w:rPr>
          <w:rFonts w:ascii="Century Gothic" w:hAnsi="Century Gothic"/>
          <w:sz w:val="22"/>
          <w:lang w:val="es-ES_tradnl"/>
        </w:rPr>
      </w:pPr>
      <w:r w:rsidRPr="001532A0">
        <w:rPr>
          <w:rFonts w:ascii="Century Gothic" w:eastAsia="Arial MT" w:hAnsi="Century Gothic" w:cs="Arial MT"/>
          <w:b/>
          <w:lang w:val="es-ES" w:eastAsia="es-ES"/>
        </w:rPr>
        <w:t>Anexo N° 16</w:t>
      </w:r>
    </w:p>
    <w:p w14:paraId="42E0E8AB" w14:textId="77777777" w:rsidR="00034AEB" w:rsidRPr="001532A0" w:rsidRDefault="00034AEB" w:rsidP="0023481B">
      <w:pPr>
        <w:widowControl w:val="0"/>
        <w:autoSpaceDE w:val="0"/>
        <w:autoSpaceDN w:val="0"/>
        <w:spacing w:before="36" w:line="273" w:lineRule="auto"/>
        <w:ind w:left="426" w:right="817"/>
        <w:contextualSpacing/>
        <w:rPr>
          <w:rFonts w:ascii="Century Gothic" w:eastAsia="Arial MT" w:hAnsi="Century Gothic" w:cs="Arial MT"/>
          <w:b/>
          <w:lang w:val="es-ES" w:eastAsia="es-ES"/>
        </w:rPr>
      </w:pPr>
    </w:p>
    <w:p w14:paraId="494ABDEA" w14:textId="77777777" w:rsidR="00034AEB" w:rsidRPr="001532A0" w:rsidRDefault="00034AEB" w:rsidP="0023481B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Informe de revisión CIEI: aplicación de los criterios de aceptabilidad ética en la revisión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 protocolos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de i</w:t>
      </w:r>
      <w:r w:rsidRPr="001532A0">
        <w:rPr>
          <w:rFonts w:ascii="Century Gothic" w:eastAsia="Arial MT" w:hAnsi="Century Gothic" w:cs="Arial MT"/>
          <w:b/>
          <w:lang w:val="es-ES"/>
        </w:rPr>
        <w:t>nvestigación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con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seres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humanos</w:t>
      </w:r>
    </w:p>
    <w:p w14:paraId="53649E7C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jc w:val="center"/>
        <w:rPr>
          <w:rFonts w:ascii="Arial" w:eastAsia="Arial MT" w:hAnsi="Arial MT" w:cs="Arial MT"/>
          <w:b/>
          <w:lang w:val="es-ES"/>
        </w:rPr>
      </w:pPr>
    </w:p>
    <w:p w14:paraId="5620EB23" w14:textId="77777777" w:rsidR="00034AEB" w:rsidRPr="001532A0" w:rsidRDefault="00034AEB" w:rsidP="0023481B">
      <w:pPr>
        <w:widowControl w:val="0"/>
        <w:autoSpaceDE w:val="0"/>
        <w:autoSpaceDN w:val="0"/>
        <w:spacing w:before="2"/>
        <w:ind w:left="426" w:right="817"/>
        <w:rPr>
          <w:rFonts w:ascii="Arial" w:eastAsia="Arial MT" w:hAnsi="Arial MT" w:cs="Arial MT"/>
          <w:b/>
          <w:sz w:val="23"/>
          <w:lang w:val="es-ES"/>
        </w:rPr>
      </w:pPr>
    </w:p>
    <w:p w14:paraId="47E993BA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Título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Clínico:</w:t>
      </w:r>
    </w:p>
    <w:p w14:paraId="66D523A1" w14:textId="77777777" w:rsidR="00034AEB" w:rsidRPr="001532A0" w:rsidRDefault="00034AEB" w:rsidP="0023481B">
      <w:pPr>
        <w:widowControl w:val="0"/>
        <w:autoSpaceDE w:val="0"/>
        <w:autoSpaceDN w:val="0"/>
        <w:spacing w:before="2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0A535C" wp14:editId="292CEDEE">
                <wp:simplePos x="0" y="0"/>
                <wp:positionH relativeFrom="page">
                  <wp:posOffset>810895</wp:posOffset>
                </wp:positionH>
                <wp:positionV relativeFrom="paragraph">
                  <wp:posOffset>162560</wp:posOffset>
                </wp:positionV>
                <wp:extent cx="5715000" cy="1270"/>
                <wp:effectExtent l="10795" t="9525" r="8255" b="8255"/>
                <wp:wrapTopAndBottom/>
                <wp:docPr id="149" name="Forma libre: form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AD9114" id="Forma libre: forma 149" o:spid="_x0000_s1026" style="position:absolute;margin-left:63.85pt;margin-top:12.8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BaZaFv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B08074" wp14:editId="7D3CB66E">
                <wp:simplePos x="0" y="0"/>
                <wp:positionH relativeFrom="page">
                  <wp:posOffset>810895</wp:posOffset>
                </wp:positionH>
                <wp:positionV relativeFrom="paragraph">
                  <wp:posOffset>330200</wp:posOffset>
                </wp:positionV>
                <wp:extent cx="5715000" cy="1270"/>
                <wp:effectExtent l="10795" t="5715" r="8255" b="12065"/>
                <wp:wrapTopAndBottom/>
                <wp:docPr id="148" name="Forma libre: forma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F52E37" id="Forma libre: forma 148" o:spid="_x0000_s1026" style="position:absolute;margin-left:63.85pt;margin-top:26pt;width:45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AX6UMK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19C4C842" w14:textId="77777777" w:rsidR="00034AEB" w:rsidRPr="001532A0" w:rsidRDefault="00034AEB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D434D9D" w14:textId="77777777" w:rsidR="00034AEB" w:rsidRPr="001532A0" w:rsidRDefault="00034AEB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A055E60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B02304A" w14:textId="41F85270" w:rsidR="00034AEB" w:rsidRPr="001532A0" w:rsidRDefault="00034AEB" w:rsidP="0023481B">
      <w:pPr>
        <w:widowControl w:val="0"/>
        <w:tabs>
          <w:tab w:val="left" w:pos="8823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principal: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_</w:t>
      </w:r>
    </w:p>
    <w:p w14:paraId="6E034F30" w14:textId="77777777" w:rsidR="00034AEB" w:rsidRPr="001532A0" w:rsidRDefault="00034AEB" w:rsidP="0023481B">
      <w:pPr>
        <w:widowControl w:val="0"/>
        <w:autoSpaceDE w:val="0"/>
        <w:autoSpaceDN w:val="0"/>
        <w:spacing w:before="7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001C925" w14:textId="6E7F7285" w:rsidR="00034AEB" w:rsidRPr="001532A0" w:rsidRDefault="00034AEB" w:rsidP="0023481B">
      <w:pPr>
        <w:widowControl w:val="0"/>
        <w:tabs>
          <w:tab w:val="left" w:pos="8811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Centro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Investigación: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_</w:t>
      </w:r>
    </w:p>
    <w:p w14:paraId="2F8E48B7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08857C5" w14:textId="77777777" w:rsidR="00034AEB" w:rsidRPr="001532A0" w:rsidRDefault="00034AEB" w:rsidP="0023481B">
      <w:pPr>
        <w:widowControl w:val="0"/>
        <w:tabs>
          <w:tab w:val="left" w:pos="4596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aplicación: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099BD86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AC9342B" w14:textId="77777777" w:rsidR="00034AEB" w:rsidRPr="001532A0" w:rsidRDefault="00034AEB" w:rsidP="0023481B">
      <w:pPr>
        <w:widowControl w:val="0"/>
        <w:tabs>
          <w:tab w:val="left" w:pos="3451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Código: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__________</w:t>
      </w:r>
    </w:p>
    <w:p w14:paraId="53E331AB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DF55FC3" w14:textId="77777777" w:rsidR="00034AEB" w:rsidRPr="001532A0" w:rsidRDefault="00034AEB" w:rsidP="0023481B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SOCIAL</w:t>
      </w:r>
    </w:p>
    <w:p w14:paraId="5967923B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561CBD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VALIDEZ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CIENTÍFICA</w:t>
      </w:r>
    </w:p>
    <w:p w14:paraId="43D58185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pacing w:val="-2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JUSTIFICACIÓN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</w:p>
    <w:p w14:paraId="70D6AEBE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 guías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76FAB0A5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¿Explique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qué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pertinente?</w:t>
      </w:r>
    </w:p>
    <w:p w14:paraId="0A57B370" w14:textId="77777777" w:rsidR="00034AEB" w:rsidRPr="001532A0" w:rsidRDefault="00034AEB" w:rsidP="0023481B">
      <w:pPr>
        <w:widowControl w:val="0"/>
        <w:autoSpaceDE w:val="0"/>
        <w:autoSpaceDN w:val="0"/>
        <w:spacing w:before="3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¿Explique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qué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brecha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conocimiento?</w:t>
      </w:r>
    </w:p>
    <w:p w14:paraId="618B8F26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¿Cuál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magnitud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sanitario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 estudiara?</w:t>
      </w:r>
    </w:p>
    <w:p w14:paraId="41FF9F3D" w14:textId="77777777" w:rsidR="00034AEB" w:rsidRPr="001532A0" w:rsidRDefault="00034AEB" w:rsidP="0023481B">
      <w:pPr>
        <w:widowControl w:val="0"/>
        <w:autoSpaceDE w:val="0"/>
        <w:autoSpaceDN w:val="0"/>
        <w:spacing w:before="35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 qué es interesante, novedosa, ética y relevante la pregunta de investigación, es factible de ser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respondida?</w:t>
      </w:r>
    </w:p>
    <w:p w14:paraId="068CB95C" w14:textId="77777777" w:rsidR="00034AEB" w:rsidRPr="001532A0" w:rsidRDefault="00034AEB" w:rsidP="0023481B">
      <w:pPr>
        <w:widowControl w:val="0"/>
        <w:autoSpaceDE w:val="0"/>
        <w:autoSpaceDN w:val="0"/>
        <w:spacing w:line="224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¿Qué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razones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expone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justificar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estudio?</w:t>
      </w:r>
    </w:p>
    <w:p w14:paraId="5FAFBBDD" w14:textId="77777777" w:rsidR="00034AEB" w:rsidRPr="001532A0" w:rsidRDefault="00034AEB" w:rsidP="0023481B">
      <w:pPr>
        <w:widowControl w:val="0"/>
        <w:autoSpaceDE w:val="0"/>
        <w:autoSpaceDN w:val="0"/>
        <w:spacing w:before="41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¿El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expone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condiciones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infraestructura,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logística,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red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colaboración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investigadores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estudio?</w:t>
      </w:r>
    </w:p>
    <w:p w14:paraId="73C6E506" w14:textId="77777777" w:rsidR="00034AEB" w:rsidRPr="001532A0" w:rsidRDefault="00034AEB" w:rsidP="0023481B">
      <w:pPr>
        <w:widowControl w:val="0"/>
        <w:autoSpaceDE w:val="0"/>
        <w:autoSpaceDN w:val="0"/>
        <w:spacing w:line="224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¿Cuáles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limitaciones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metodológicas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expuestas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protocolo?</w:t>
      </w:r>
    </w:p>
    <w:p w14:paraId="304D0BEB" w14:textId="77777777" w:rsidR="00034AEB" w:rsidRPr="001532A0" w:rsidRDefault="00034AEB" w:rsidP="0023481B">
      <w:pPr>
        <w:widowControl w:val="0"/>
        <w:autoSpaceDE w:val="0"/>
        <w:autoSpaceDN w:val="0"/>
        <w:spacing w:before="3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¿Describa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grupos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comparación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requeridos?</w:t>
      </w:r>
    </w:p>
    <w:p w14:paraId="16CF1037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0ADB94B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GENERAL 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guías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43AA2546" w14:textId="77777777" w:rsidR="00034AEB" w:rsidRPr="001532A0" w:rsidRDefault="00034AEB" w:rsidP="0023481B">
      <w:pPr>
        <w:widowControl w:val="0"/>
        <w:autoSpaceDE w:val="0"/>
        <w:autoSpaceDN w:val="0"/>
        <w:spacing w:before="34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¿Explique cómo en el protocolo se evidencia la coherencia entre el objetivo general y la pregunta 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investigación?</w:t>
      </w:r>
    </w:p>
    <w:p w14:paraId="7164BCA7" w14:textId="77777777" w:rsidR="00034AEB" w:rsidRPr="001532A0" w:rsidRDefault="00034AEB" w:rsidP="0023481B">
      <w:pPr>
        <w:widowControl w:val="0"/>
        <w:autoSpaceDE w:val="0"/>
        <w:autoSpaceDN w:val="0"/>
        <w:spacing w:line="224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¿Cómo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específicos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conjunto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responder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investigación?</w:t>
      </w:r>
    </w:p>
    <w:p w14:paraId="40A644C9" w14:textId="77777777" w:rsidR="00034AEB" w:rsidRPr="001532A0" w:rsidRDefault="00034AEB" w:rsidP="0023481B">
      <w:pPr>
        <w:widowControl w:val="0"/>
        <w:autoSpaceDE w:val="0"/>
        <w:autoSpaceDN w:val="0"/>
        <w:spacing w:before="39" w:line="278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¿Cómo evidencia la consistencia entre el (los) objetivo (s) general (es) y específicos (redacción y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pertinencia)?</w:t>
      </w:r>
    </w:p>
    <w:p w14:paraId="45A99F12" w14:textId="77777777" w:rsidR="00034AEB" w:rsidRPr="001532A0" w:rsidRDefault="00034AEB" w:rsidP="0023481B">
      <w:pPr>
        <w:widowControl w:val="0"/>
        <w:autoSpaceDE w:val="0"/>
        <w:autoSpaceDN w:val="0"/>
        <w:spacing w:before="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7485D6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MARCO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TEORICO 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HIPOTESIS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guías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4E3395BA" w14:textId="77777777" w:rsidR="00034AEB" w:rsidRPr="001532A0" w:rsidRDefault="00034AEB" w:rsidP="0023481B">
      <w:pPr>
        <w:widowControl w:val="0"/>
        <w:autoSpaceDE w:val="0"/>
        <w:autoSpaceDN w:val="0"/>
        <w:spacing w:before="3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¿Es suficiente, pertinente y útil el marco teórico presentado en la descripción del estado del arte del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qué?</w:t>
      </w:r>
    </w:p>
    <w:p w14:paraId="2C03D697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antecedentes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seleccionados 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presentados?</w:t>
      </w:r>
    </w:p>
    <w:p w14:paraId="2A4C266A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¿La</w:t>
      </w:r>
      <w:r w:rsidRPr="001532A0">
        <w:rPr>
          <w:rFonts w:ascii="Century Gothic" w:eastAsia="Arial MT" w:hAnsi="Century Gothic" w:cs="Arial MT"/>
          <w:spacing w:val="3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Hipótesis</w:t>
      </w:r>
      <w:r w:rsidRPr="001532A0">
        <w:rPr>
          <w:rFonts w:ascii="Century Gothic" w:eastAsia="Arial MT" w:hAnsi="Century Gothic" w:cs="Arial MT"/>
          <w:spacing w:val="3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corresponde</w:t>
      </w:r>
      <w:r w:rsidRPr="001532A0">
        <w:rPr>
          <w:rFonts w:ascii="Century Gothic" w:eastAsia="Arial MT" w:hAnsi="Century Gothic" w:cs="Arial MT"/>
          <w:spacing w:val="3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3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3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pregunta</w:t>
      </w:r>
      <w:r w:rsidRPr="001532A0">
        <w:rPr>
          <w:rFonts w:ascii="Century Gothic" w:eastAsia="Arial MT" w:hAnsi="Century Gothic" w:cs="Arial MT"/>
          <w:spacing w:val="3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investigación?</w:t>
      </w:r>
    </w:p>
    <w:p w14:paraId="466A75E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D398D4E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CONCEPTOS/VARIABLES YSU OPERACIONALIZACIÓN</w:t>
      </w:r>
    </w:p>
    <w:p w14:paraId="23EEF59B" w14:textId="77777777" w:rsidR="00034AEB" w:rsidRPr="001532A0" w:rsidRDefault="00034AEB" w:rsidP="0023481B">
      <w:pPr>
        <w:widowControl w:val="0"/>
        <w:autoSpaceDE w:val="0"/>
        <w:autoSpaceDN w:val="0"/>
        <w:spacing w:before="3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guías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2150EFFC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variables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sido adecuadamente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identificadas?</w:t>
      </w:r>
    </w:p>
    <w:p w14:paraId="3913649F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7BEF0C6" w14:textId="77777777" w:rsidR="00034AEB" w:rsidRPr="001532A0" w:rsidRDefault="00034AEB" w:rsidP="0023481B">
      <w:pPr>
        <w:widowControl w:val="0"/>
        <w:autoSpaceDE w:val="0"/>
        <w:autoSpaceDN w:val="0"/>
        <w:spacing w:before="93" w:line="278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¿Por qué considera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que las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definiciones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operacionales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establecidas para el estudio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aseguran su validez</w:t>
      </w:r>
      <w:r w:rsidRPr="001532A0">
        <w:rPr>
          <w:rFonts w:ascii="Century Gothic" w:eastAsia="Arial MT" w:hAnsi="Century Gothic" w:cs="Arial MT"/>
          <w:spacing w:val="-5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externa?</w:t>
      </w:r>
    </w:p>
    <w:p w14:paraId="632795B3" w14:textId="77777777" w:rsidR="00034AEB" w:rsidRPr="001532A0" w:rsidRDefault="00034AEB" w:rsidP="0023481B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0A6CF98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METODOS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guías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1A76AC59" w14:textId="77777777" w:rsidR="00034AEB" w:rsidRPr="001532A0" w:rsidRDefault="00034AEB" w:rsidP="0023481B">
      <w:pPr>
        <w:widowControl w:val="0"/>
        <w:autoSpaceDE w:val="0"/>
        <w:autoSpaceDN w:val="0"/>
        <w:spacing w:before="34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coherente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diseño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metodológico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seleccionado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investigación?</w:t>
      </w:r>
    </w:p>
    <w:p w14:paraId="55BE99AA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 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establecidos 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diseño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tamaño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muestral?</w:t>
      </w:r>
    </w:p>
    <w:p w14:paraId="0C19F11B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 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inclusión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exclusión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 están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establecidos?</w:t>
      </w:r>
    </w:p>
    <w:p w14:paraId="5A43489D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 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seguir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claros?</w:t>
      </w:r>
    </w:p>
    <w:p w14:paraId="62458487" w14:textId="77777777" w:rsidR="00034AEB" w:rsidRPr="001532A0" w:rsidRDefault="00034AEB" w:rsidP="0023481B">
      <w:pPr>
        <w:widowControl w:val="0"/>
        <w:autoSpaceDE w:val="0"/>
        <w:autoSpaceDN w:val="0"/>
        <w:spacing w:before="34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¿En el caso de los ensayos clínicos definió el GRADO DE COMPLEJIDAD del estudio? (ANEXO N°6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Ensayos Clínicos 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Empresa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)</w:t>
      </w:r>
    </w:p>
    <w:p w14:paraId="1FFA128D" w14:textId="77777777" w:rsidR="00034AEB" w:rsidRPr="001532A0" w:rsidRDefault="00034AEB" w:rsidP="0023481B">
      <w:pPr>
        <w:widowControl w:val="0"/>
        <w:autoSpaceDE w:val="0"/>
        <w:autoSpaceDN w:val="0"/>
        <w:spacing w:before="2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 qué le parece correctas las estrategias que se implementarán para asegurar la exactitud y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precisión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 mediciones?</w:t>
      </w:r>
    </w:p>
    <w:p w14:paraId="57A66717" w14:textId="77777777" w:rsidR="00034AEB" w:rsidRPr="001532A0" w:rsidRDefault="00034AEB" w:rsidP="0023481B">
      <w:pPr>
        <w:widowControl w:val="0"/>
        <w:autoSpaceDE w:val="0"/>
        <w:autoSpaceDN w:val="0"/>
        <w:spacing w:line="224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instrumentos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recolección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diseñados?</w:t>
      </w:r>
    </w:p>
    <w:p w14:paraId="25CDBC37" w14:textId="77777777" w:rsidR="00034AEB" w:rsidRPr="001532A0" w:rsidRDefault="00034AEB" w:rsidP="0023481B">
      <w:pPr>
        <w:widowControl w:val="0"/>
        <w:autoSpaceDE w:val="0"/>
        <w:autoSpaceDN w:val="0"/>
        <w:spacing w:before="3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describe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análisis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estadístico?</w:t>
      </w:r>
    </w:p>
    <w:p w14:paraId="60BA622B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95503CE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CRONOGRAMA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</w:t>
      </w:r>
    </w:p>
    <w:p w14:paraId="7D7FDD29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detallado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actividades?</w:t>
      </w:r>
    </w:p>
    <w:p w14:paraId="2D545A3E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816C92E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BALANCE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BENEFICIO/RIESGO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FAVORABLE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MINIMIZACIÓN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RIESGOS</w:t>
      </w:r>
    </w:p>
    <w:p w14:paraId="3D309638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BFFB82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SELECCIÓN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EQUITATIVA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6C47EFBA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EC4AAAF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PROCESO DE CONSENTIMIENTO INFORMADO ADECUADO</w:t>
      </w:r>
    </w:p>
    <w:p w14:paraId="79D4B5A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0494C03" w14:textId="77777777" w:rsidR="00034AEB" w:rsidRPr="001532A0" w:rsidRDefault="00034AEB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RESPETO POR LAS PERSONAS: PROTECCIÓN DE GRUPOS VULNERABLES, PROTECCIÓN 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INTIMIDAD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CONFIDENCIALIDAD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 PROTECCIÓN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DAÑOS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ENTRE OTROS.</w:t>
      </w:r>
    </w:p>
    <w:p w14:paraId="46F5FD9C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60F2083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PARTICIPACION Y COMPROMISO SE LAS COMUNIDADES</w:t>
      </w:r>
    </w:p>
    <w:p w14:paraId="6D5F2F6F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7AB9A1A" w14:textId="77777777" w:rsidR="00034AEB" w:rsidRPr="001532A0" w:rsidRDefault="00034AEB" w:rsidP="0023481B">
      <w:pPr>
        <w:widowControl w:val="0"/>
        <w:autoSpaceDE w:val="0"/>
        <w:autoSpaceDN w:val="0"/>
        <w:spacing w:line="554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CONCLUSIONES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:</w:t>
      </w:r>
    </w:p>
    <w:p w14:paraId="0D43BD20" w14:textId="77777777" w:rsidR="00034AEB" w:rsidRPr="001532A0" w:rsidRDefault="00034AEB" w:rsidP="0023481B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RECOMENDACIONES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:</w:t>
      </w:r>
    </w:p>
    <w:p w14:paraId="7ABB3AD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BCCDEC8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D8BA3F3" w14:textId="77777777" w:rsidR="00034AEB" w:rsidRPr="001532A0" w:rsidRDefault="00034AEB" w:rsidP="0023481B">
      <w:pPr>
        <w:widowControl w:val="0"/>
        <w:autoSpaceDE w:val="0"/>
        <w:autoSpaceDN w:val="0"/>
        <w:spacing w:before="2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CBA8546" w14:textId="77777777" w:rsidR="00034AEB" w:rsidRDefault="00034AEB" w:rsidP="0023481B">
      <w:pPr>
        <w:widowControl w:val="0"/>
        <w:tabs>
          <w:tab w:val="left" w:pos="5590"/>
          <w:tab w:val="left" w:pos="8703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pacing w:val="-1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revisor: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_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</w:p>
    <w:p w14:paraId="06365B38" w14:textId="77777777" w:rsidR="00034AEB" w:rsidRDefault="00034AEB" w:rsidP="0023481B">
      <w:pPr>
        <w:widowControl w:val="0"/>
        <w:tabs>
          <w:tab w:val="left" w:pos="5590"/>
          <w:tab w:val="left" w:pos="8703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11DA6DF" w14:textId="5A97A233" w:rsidR="00034AEB" w:rsidRPr="001532A0" w:rsidRDefault="00034AEB" w:rsidP="0023481B">
      <w:pPr>
        <w:widowControl w:val="0"/>
        <w:tabs>
          <w:tab w:val="left" w:pos="5590"/>
          <w:tab w:val="left" w:pos="8703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997B41F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BE5CD85" w14:textId="77777777" w:rsidR="00034AEB" w:rsidRPr="001532A0" w:rsidRDefault="00034AEB" w:rsidP="0023481B">
      <w:pPr>
        <w:widowControl w:val="0"/>
        <w:tabs>
          <w:tab w:val="left" w:pos="4065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revisión: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744B0942" w14:textId="77777777" w:rsidR="00FF35CD" w:rsidRP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13AEA10E" w14:textId="77777777" w:rsidR="00FF35CD" w:rsidRP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45EA2C05" w14:textId="06CAC8ED" w:rsidR="00034AEB" w:rsidRPr="001532A0" w:rsidRDefault="002779B8" w:rsidP="002779B8">
      <w:pPr>
        <w:rPr>
          <w:rFonts w:ascii="Century Gothic" w:eastAsia="Arial MT" w:hAnsi="Century Gothic" w:cs="Arial MT"/>
          <w:b/>
          <w:szCs w:val="20"/>
          <w:lang w:val="es-ES" w:eastAsia="es-ES"/>
        </w:rPr>
      </w:pPr>
      <w:r>
        <w:rPr>
          <w:rFonts w:ascii="Century Gothic" w:hAnsi="Century Gothic"/>
          <w:sz w:val="22"/>
          <w:lang w:val="es-ES_tradnl"/>
        </w:rPr>
        <w:t xml:space="preserve">                                                                    </w:t>
      </w:r>
      <w:r w:rsidR="00034AEB"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 N°17</w:t>
      </w:r>
    </w:p>
    <w:p w14:paraId="3764BE75" w14:textId="77777777" w:rsidR="00034AEB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b/>
          <w:lang w:val="es-ES"/>
        </w:rPr>
      </w:pPr>
    </w:p>
    <w:p w14:paraId="43A7A611" w14:textId="08FB9A8D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Presentación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6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Enmiendas</w:t>
      </w:r>
    </w:p>
    <w:p w14:paraId="119AA362" w14:textId="77777777" w:rsidR="00034AEB" w:rsidRPr="001532A0" w:rsidRDefault="00034AEB" w:rsidP="0023481B">
      <w:pPr>
        <w:widowControl w:val="0"/>
        <w:autoSpaceDE w:val="0"/>
        <w:autoSpaceDN w:val="0"/>
        <w:spacing w:before="6"/>
        <w:ind w:left="426" w:right="817"/>
        <w:rPr>
          <w:rFonts w:ascii="Arial" w:eastAsia="Arial MT" w:hAnsi="Arial MT" w:cs="Arial MT"/>
          <w:b/>
          <w:sz w:val="30"/>
          <w:lang w:val="es-ES"/>
        </w:rPr>
      </w:pPr>
    </w:p>
    <w:p w14:paraId="747AABD5" w14:textId="2FD2DB37" w:rsidR="00034AEB" w:rsidRPr="001532A0" w:rsidRDefault="00034AEB" w:rsidP="0023481B">
      <w:pPr>
        <w:widowControl w:val="0"/>
        <w:tabs>
          <w:tab w:val="left" w:pos="2508"/>
          <w:tab w:val="left" w:pos="4289"/>
          <w:tab w:val="left" w:pos="6625"/>
          <w:tab w:val="left" w:pos="8361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Título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</w:p>
    <w:p w14:paraId="211F044A" w14:textId="1CB1A627" w:rsidR="00034AEB" w:rsidRPr="001532A0" w:rsidRDefault="00034AEB" w:rsidP="0023481B">
      <w:pPr>
        <w:widowControl w:val="0"/>
        <w:autoSpaceDE w:val="0"/>
        <w:autoSpaceDN w:val="0"/>
        <w:spacing w:before="2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452BD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116FDEA" w14:textId="77777777" w:rsidR="00034AEB" w:rsidRPr="001532A0" w:rsidRDefault="00034AEB" w:rsidP="0023481B">
      <w:pPr>
        <w:widowControl w:val="0"/>
        <w:autoSpaceDE w:val="0"/>
        <w:autoSpaceDN w:val="0"/>
        <w:spacing w:before="5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A17F15E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Documentos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enmendar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(incluir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versión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fecha):</w:t>
      </w:r>
    </w:p>
    <w:p w14:paraId="13938A8D" w14:textId="77777777" w:rsidR="00034AEB" w:rsidRPr="001532A0" w:rsidRDefault="00034AEB" w:rsidP="0023481B">
      <w:pPr>
        <w:widowControl w:val="0"/>
        <w:tabs>
          <w:tab w:val="left" w:pos="8264"/>
        </w:tabs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1.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E37102D" w14:textId="77777777" w:rsidR="00034AEB" w:rsidRPr="001532A0" w:rsidRDefault="00034AEB" w:rsidP="0023481B">
      <w:pPr>
        <w:widowControl w:val="0"/>
        <w:tabs>
          <w:tab w:val="left" w:pos="8274"/>
        </w:tabs>
        <w:autoSpaceDE w:val="0"/>
        <w:autoSpaceDN w:val="0"/>
        <w:spacing w:before="3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2.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E25373B" w14:textId="77777777" w:rsidR="00034AEB" w:rsidRDefault="00034AEB" w:rsidP="0023481B">
      <w:pPr>
        <w:widowControl w:val="0"/>
        <w:autoSpaceDE w:val="0"/>
        <w:autoSpaceDN w:val="0"/>
        <w:spacing w:before="3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17456BB" w14:textId="663FF19E" w:rsidR="00034AEB" w:rsidRPr="001532A0" w:rsidRDefault="00034AEB" w:rsidP="0023481B">
      <w:pPr>
        <w:widowControl w:val="0"/>
        <w:autoSpaceDE w:val="0"/>
        <w:autoSpaceDN w:val="0"/>
        <w:spacing w:before="3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Tabla de con control de cambios con el listado de cambios y la justificación/argumentación técnica de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cambios introducidos:</w:t>
      </w:r>
    </w:p>
    <w:tbl>
      <w:tblPr>
        <w:tblStyle w:val="TableNormal"/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2693"/>
        <w:gridCol w:w="3544"/>
      </w:tblGrid>
      <w:tr w:rsidR="00034AEB" w:rsidRPr="001532A0" w14:paraId="3BD93C66" w14:textId="77777777" w:rsidTr="0023481B">
        <w:trPr>
          <w:trHeight w:val="794"/>
        </w:trPr>
        <w:tc>
          <w:tcPr>
            <w:tcW w:w="708" w:type="dxa"/>
          </w:tcPr>
          <w:p w14:paraId="2730093E" w14:textId="77777777" w:rsidR="00034AEB" w:rsidRPr="001532A0" w:rsidRDefault="00034AEB" w:rsidP="0023481B">
            <w:pPr>
              <w:spacing w:before="11"/>
              <w:ind w:left="131" w:right="14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78DF6A09" w14:textId="77777777" w:rsidR="00034AEB" w:rsidRPr="001532A0" w:rsidRDefault="00034AEB" w:rsidP="0023481B">
            <w:pPr>
              <w:tabs>
                <w:tab w:val="left" w:pos="131"/>
              </w:tabs>
              <w:ind w:left="131" w:right="14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N°</w:t>
            </w:r>
          </w:p>
        </w:tc>
        <w:tc>
          <w:tcPr>
            <w:tcW w:w="2410" w:type="dxa"/>
          </w:tcPr>
          <w:p w14:paraId="7BE4A8FB" w14:textId="20808C5F" w:rsidR="00034AEB" w:rsidRPr="001532A0" w:rsidRDefault="00034AEB" w:rsidP="0023481B">
            <w:pPr>
              <w:spacing w:line="229" w:lineRule="exact"/>
              <w:ind w:left="426" w:right="133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Texto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previo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protocolo/consentimiento</w:t>
            </w:r>
            <w:r w:rsidRPr="001532A0">
              <w:rPr>
                <w:rFonts w:ascii="Century Gothic" w:eastAsia="Arial MT" w:hAnsi="Century Gothic" w:cs="Arial MT"/>
                <w:spacing w:val="1"/>
                <w:w w:val="9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informado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(página)</w:t>
            </w:r>
          </w:p>
        </w:tc>
        <w:tc>
          <w:tcPr>
            <w:tcW w:w="2693" w:type="dxa"/>
          </w:tcPr>
          <w:p w14:paraId="0E33A41E" w14:textId="7A2CB93C" w:rsidR="00034AEB" w:rsidRPr="001532A0" w:rsidRDefault="00034AEB" w:rsidP="0023481B">
            <w:pPr>
              <w:spacing w:line="229" w:lineRule="exact"/>
              <w:ind w:left="426" w:right="144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Texto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modificado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</w:p>
          <w:p w14:paraId="6E2BBAFC" w14:textId="2C87AEBC" w:rsidR="00034AEB" w:rsidRPr="001532A0" w:rsidRDefault="00034AEB" w:rsidP="0023481B">
            <w:pPr>
              <w:spacing w:before="7" w:line="260" w:lineRule="atLeast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protocolo/consentimiento</w:t>
            </w:r>
            <w:r>
              <w:rPr>
                <w:rFonts w:ascii="Century Gothic" w:eastAsia="Arial MT" w:hAnsi="Century Gothic" w:cs="Arial MT"/>
                <w:spacing w:val="1"/>
                <w:w w:val="9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informado</w:t>
            </w:r>
          </w:p>
        </w:tc>
        <w:tc>
          <w:tcPr>
            <w:tcW w:w="3544" w:type="dxa"/>
          </w:tcPr>
          <w:p w14:paraId="1EB13635" w14:textId="77777777" w:rsidR="00034AEB" w:rsidRPr="001532A0" w:rsidRDefault="00034AEB" w:rsidP="0023481B">
            <w:pPr>
              <w:spacing w:before="11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0F794F05" w14:textId="77777777" w:rsidR="00034AEB" w:rsidRPr="001532A0" w:rsidRDefault="00034AEB" w:rsidP="0023481B">
            <w:pPr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Justificación</w:t>
            </w:r>
          </w:p>
        </w:tc>
      </w:tr>
      <w:tr w:rsidR="00034AEB" w:rsidRPr="001532A0" w14:paraId="71052335" w14:textId="77777777" w:rsidTr="0023481B">
        <w:trPr>
          <w:trHeight w:val="851"/>
        </w:trPr>
        <w:tc>
          <w:tcPr>
            <w:tcW w:w="708" w:type="dxa"/>
          </w:tcPr>
          <w:p w14:paraId="17EED6C5" w14:textId="77777777" w:rsidR="00034AEB" w:rsidRPr="001532A0" w:rsidRDefault="00034AEB" w:rsidP="0023481B">
            <w:pPr>
              <w:spacing w:before="4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40B20282" w14:textId="77777777" w:rsidR="00034AEB" w:rsidRPr="001532A0" w:rsidRDefault="00034AEB" w:rsidP="0023481B">
            <w:pPr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6"/>
                <w:sz w:val="18"/>
                <w:szCs w:val="18"/>
                <w:lang w:val="es-ES"/>
              </w:rPr>
              <w:t>1</w:t>
            </w:r>
          </w:p>
        </w:tc>
        <w:tc>
          <w:tcPr>
            <w:tcW w:w="2410" w:type="dxa"/>
          </w:tcPr>
          <w:p w14:paraId="0816FEE3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</w:tcPr>
          <w:p w14:paraId="753CECC7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</w:tcPr>
          <w:p w14:paraId="3D5495D7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4ABA51A5" w14:textId="77777777" w:rsidTr="0023481B">
        <w:trPr>
          <w:trHeight w:val="849"/>
        </w:trPr>
        <w:tc>
          <w:tcPr>
            <w:tcW w:w="708" w:type="dxa"/>
          </w:tcPr>
          <w:p w14:paraId="6D249ABE" w14:textId="77777777" w:rsidR="00034AEB" w:rsidRPr="001532A0" w:rsidRDefault="00034AEB" w:rsidP="0023481B">
            <w:pPr>
              <w:spacing w:before="2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305159D8" w14:textId="77777777" w:rsidR="00034AEB" w:rsidRPr="001532A0" w:rsidRDefault="00034AEB" w:rsidP="0023481B">
            <w:pPr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6"/>
                <w:sz w:val="18"/>
                <w:szCs w:val="18"/>
                <w:lang w:val="es-ES"/>
              </w:rPr>
              <w:t>2</w:t>
            </w:r>
          </w:p>
        </w:tc>
        <w:tc>
          <w:tcPr>
            <w:tcW w:w="2410" w:type="dxa"/>
          </w:tcPr>
          <w:p w14:paraId="3BF07FD2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</w:tcPr>
          <w:p w14:paraId="146478A7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</w:tcPr>
          <w:p w14:paraId="6D755E94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349376AD" w14:textId="77777777" w:rsidTr="0023481B">
        <w:trPr>
          <w:trHeight w:val="851"/>
        </w:trPr>
        <w:tc>
          <w:tcPr>
            <w:tcW w:w="708" w:type="dxa"/>
          </w:tcPr>
          <w:p w14:paraId="68DB06C6" w14:textId="77777777" w:rsidR="00034AEB" w:rsidRPr="001532A0" w:rsidRDefault="00034AEB" w:rsidP="0023481B">
            <w:pPr>
              <w:spacing w:before="7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359FBFFC" w14:textId="77777777" w:rsidR="00034AEB" w:rsidRPr="001532A0" w:rsidRDefault="00034AEB" w:rsidP="0023481B">
            <w:pPr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6"/>
                <w:sz w:val="18"/>
                <w:szCs w:val="18"/>
                <w:lang w:val="es-ES"/>
              </w:rPr>
              <w:t>3</w:t>
            </w:r>
          </w:p>
        </w:tc>
        <w:tc>
          <w:tcPr>
            <w:tcW w:w="2410" w:type="dxa"/>
          </w:tcPr>
          <w:p w14:paraId="4C94E928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</w:tcPr>
          <w:p w14:paraId="07C18FBB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</w:tcPr>
          <w:p w14:paraId="27B3B780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183CA823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A0AFFA8" w14:textId="77777777" w:rsidR="00034AEB" w:rsidRPr="001532A0" w:rsidRDefault="00034AEB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2FED208" w14:textId="77777777" w:rsidR="00034AEB" w:rsidRPr="001532A0" w:rsidRDefault="00034AEB" w:rsidP="0023481B">
      <w:pPr>
        <w:widowControl w:val="0"/>
        <w:tabs>
          <w:tab w:val="left" w:pos="4752"/>
        </w:tabs>
        <w:autoSpaceDE w:val="0"/>
        <w:autoSpaceDN w:val="0"/>
        <w:spacing w:before="1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</w:p>
    <w:p w14:paraId="44CC5C5D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F00455B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871B1A3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Firma:</w:t>
      </w:r>
    </w:p>
    <w:p w14:paraId="3CB8A48A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28D1262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Adjuntar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siguiente:</w:t>
      </w:r>
    </w:p>
    <w:p w14:paraId="490701AF" w14:textId="77777777" w:rsidR="00034AEB" w:rsidRPr="00034AEB" w:rsidRDefault="00034AEB" w:rsidP="0023481B">
      <w:pPr>
        <w:pStyle w:val="Prrafodelista"/>
        <w:widowControl w:val="0"/>
        <w:numPr>
          <w:ilvl w:val="0"/>
          <w:numId w:val="38"/>
        </w:numPr>
        <w:tabs>
          <w:tab w:val="left" w:pos="776"/>
        </w:tabs>
        <w:autoSpaceDE w:val="0"/>
        <w:autoSpaceDN w:val="0"/>
        <w:spacing w:before="34" w:line="278" w:lineRule="auto"/>
        <w:ind w:left="426" w:right="817"/>
        <w:rPr>
          <w:rFonts w:ascii="Century Gothic" w:eastAsia="Arial MT" w:hAnsi="Century Gothic" w:cs="Arial MT"/>
          <w:sz w:val="18"/>
          <w:szCs w:val="18"/>
        </w:rPr>
      </w:pPr>
      <w:r w:rsidRPr="00034AEB">
        <w:rPr>
          <w:rFonts w:ascii="Century Gothic" w:eastAsia="Arial MT" w:hAnsi="Century Gothic" w:cs="Arial MT"/>
          <w:sz w:val="18"/>
          <w:szCs w:val="18"/>
        </w:rPr>
        <w:t>Documentos (Protocolo, consentimiento informado u otro material) que incluyan y resalten las</w:t>
      </w:r>
      <w:r w:rsidRPr="00034AEB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enmiendas</w:t>
      </w:r>
      <w:r w:rsidRPr="00034AEB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en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control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de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cambios,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con</w:t>
      </w:r>
      <w:r w:rsidRPr="00034AEB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relación a</w:t>
      </w:r>
      <w:r w:rsidRPr="00034AEB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la versión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aprobada</w:t>
      </w:r>
      <w:r w:rsidRPr="00034AEB">
        <w:rPr>
          <w:rFonts w:ascii="Century Gothic" w:eastAsia="Arial MT" w:hAnsi="Century Gothic" w:cs="Arial MT"/>
          <w:spacing w:val="5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previamente.</w:t>
      </w:r>
    </w:p>
    <w:p w14:paraId="2CD86660" w14:textId="77777777" w:rsidR="00034AEB" w:rsidRPr="00034AEB" w:rsidRDefault="00034AEB" w:rsidP="0023481B">
      <w:pPr>
        <w:pStyle w:val="Prrafodelista"/>
        <w:widowControl w:val="0"/>
        <w:numPr>
          <w:ilvl w:val="0"/>
          <w:numId w:val="38"/>
        </w:numPr>
        <w:tabs>
          <w:tab w:val="left" w:pos="731"/>
        </w:tabs>
        <w:autoSpaceDE w:val="0"/>
        <w:autoSpaceDN w:val="0"/>
        <w:spacing w:line="222" w:lineRule="exact"/>
        <w:ind w:left="426" w:right="817"/>
        <w:rPr>
          <w:rFonts w:ascii="Century Gothic" w:eastAsia="Arial MT" w:hAnsi="Century Gothic" w:cs="Arial MT"/>
          <w:sz w:val="18"/>
          <w:szCs w:val="18"/>
        </w:rPr>
      </w:pPr>
      <w:r w:rsidRPr="00034AEB">
        <w:rPr>
          <w:rFonts w:ascii="Century Gothic" w:eastAsia="Arial MT" w:hAnsi="Century Gothic" w:cs="Arial MT"/>
          <w:sz w:val="18"/>
          <w:szCs w:val="18"/>
        </w:rPr>
        <w:t>Versión</w:t>
      </w:r>
      <w:r w:rsidRPr="00034AE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final</w:t>
      </w:r>
      <w:r w:rsidRPr="00034AE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del</w:t>
      </w:r>
      <w:r w:rsidRPr="00034AEB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documento</w:t>
      </w:r>
      <w:r w:rsidRPr="00034AEB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enmendado.</w:t>
      </w:r>
    </w:p>
    <w:p w14:paraId="69BA9CFD" w14:textId="77777777" w:rsidR="00FF35CD" w:rsidRPr="00034AEB" w:rsidRDefault="00FF35CD" w:rsidP="00034AEB">
      <w:pPr>
        <w:rPr>
          <w:rFonts w:ascii="Century Gothic" w:hAnsi="Century Gothic"/>
          <w:sz w:val="22"/>
          <w:lang w:val="es-ES"/>
        </w:rPr>
      </w:pPr>
    </w:p>
    <w:p w14:paraId="20E0D534" w14:textId="77777777" w:rsidR="00FF35CD" w:rsidRPr="00FF35CD" w:rsidRDefault="00FF35CD" w:rsidP="00034AEB">
      <w:pPr>
        <w:rPr>
          <w:rFonts w:ascii="Century Gothic" w:hAnsi="Century Gothic"/>
          <w:sz w:val="22"/>
          <w:lang w:val="es-ES_tradnl"/>
        </w:rPr>
      </w:pPr>
    </w:p>
    <w:p w14:paraId="6C5FF192" w14:textId="77777777" w:rsidR="00FF35CD" w:rsidRPr="00FF35CD" w:rsidRDefault="00FF35CD" w:rsidP="00034AEB">
      <w:pPr>
        <w:rPr>
          <w:rFonts w:ascii="Century Gothic" w:hAnsi="Century Gothic"/>
          <w:sz w:val="22"/>
          <w:lang w:val="es-ES_tradnl"/>
        </w:rPr>
      </w:pPr>
    </w:p>
    <w:p w14:paraId="7EBAD001" w14:textId="0E9E522E" w:rsidR="00034AEB" w:rsidRPr="003E2E31" w:rsidRDefault="00034AEB" w:rsidP="003E2E31">
      <w:pPr>
        <w:jc w:val="center"/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  <w:r w:rsidRPr="001532A0">
        <w:rPr>
          <w:rFonts w:ascii="Century Gothic" w:eastAsia="Arial MT" w:hAnsi="Century Gothic" w:cs="Arial MT"/>
          <w:b/>
          <w:lang w:val="es-ES" w:eastAsia="es-ES"/>
        </w:rPr>
        <w:t>Anexo N° 18</w:t>
      </w:r>
    </w:p>
    <w:p w14:paraId="5FCAA64E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9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Informe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Básico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Avance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La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Ejecución</w:t>
      </w:r>
    </w:p>
    <w:p w14:paraId="6A23EC5C" w14:textId="77777777" w:rsidR="00034AEB" w:rsidRPr="001532A0" w:rsidRDefault="00034AEB" w:rsidP="0023481B">
      <w:pPr>
        <w:widowControl w:val="0"/>
        <w:tabs>
          <w:tab w:val="left" w:leader="dot" w:pos="1488"/>
        </w:tabs>
        <w:autoSpaceDE w:val="0"/>
        <w:autoSpaceDN w:val="0"/>
        <w:ind w:left="426" w:right="89"/>
        <w:jc w:val="center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INFORME</w:t>
      </w:r>
      <w:r w:rsidRPr="001532A0">
        <w:rPr>
          <w:rFonts w:ascii="Century Gothic" w:eastAsia="Arial MT" w:hAnsi="Century Gothic" w:cs="Arial MT"/>
          <w:b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N°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ab/>
        <w:t>DE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AVANCE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PROYECTO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</w:t>
      </w:r>
    </w:p>
    <w:p w14:paraId="7F2F8326" w14:textId="77777777" w:rsidR="00034AEB" w:rsidRPr="001532A0" w:rsidRDefault="00034AEB" w:rsidP="0023481B">
      <w:pPr>
        <w:widowControl w:val="0"/>
        <w:tabs>
          <w:tab w:val="left" w:leader="dot" w:pos="1488"/>
        </w:tabs>
        <w:autoSpaceDE w:val="0"/>
        <w:autoSpaceDN w:val="0"/>
        <w:ind w:left="426" w:right="89"/>
        <w:jc w:val="center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5CC74110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Fecha: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</w:p>
    <w:p w14:paraId="6317F12E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TITULO DEL PROTOCOLO: </w:t>
      </w:r>
    </w:p>
    <w:p w14:paraId="288C60E8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INVESTIGADOR PRINCIPAL: </w:t>
      </w:r>
    </w:p>
    <w:p w14:paraId="2C6E6D0A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CODIGO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PROYECTO:</w:t>
      </w:r>
    </w:p>
    <w:p w14:paraId="2359DA6C" w14:textId="77777777" w:rsidR="00034AEB" w:rsidRPr="001532A0" w:rsidRDefault="00034AEB" w:rsidP="0023481B">
      <w:pPr>
        <w:widowControl w:val="0"/>
        <w:autoSpaceDE w:val="0"/>
        <w:autoSpaceDN w:val="0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AUTORIZACIÓN:</w:t>
      </w:r>
    </w:p>
    <w:p w14:paraId="491D2724" w14:textId="77777777" w:rsidR="00034AEB" w:rsidRPr="001532A0" w:rsidRDefault="00034AEB" w:rsidP="0023481B">
      <w:pPr>
        <w:widowControl w:val="0"/>
        <w:autoSpaceDE w:val="0"/>
        <w:autoSpaceDN w:val="0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E737BF9" w14:textId="6389084D" w:rsidR="00034AEB" w:rsidRPr="001532A0" w:rsidRDefault="00034AEB" w:rsidP="0023481B">
      <w:pPr>
        <w:widowControl w:val="0"/>
        <w:autoSpaceDE w:val="0"/>
        <w:autoSpaceDN w:val="0"/>
        <w:spacing w:line="179" w:lineRule="exact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¿Ha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iniciado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proyecto</w:t>
      </w:r>
      <w:r w:rsidRPr="001532A0">
        <w:rPr>
          <w:rFonts w:ascii="Century Gothic" w:eastAsia="Arial MT" w:hAnsi="Century Gothic" w:cs="Arial MT"/>
          <w:b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investigación?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Segoe UI Symbol" w:eastAsia="Arial MT" w:hAnsi="Segoe UI Symbol" w:cs="Segoe UI Symbol"/>
          <w:sz w:val="18"/>
          <w:szCs w:val="18"/>
          <w:lang w:val="es-ES"/>
        </w:rPr>
        <w:t>☐</w:t>
      </w:r>
      <w:r w:rsidRPr="001532A0">
        <w:rPr>
          <w:rFonts w:ascii="Century Gothic" w:eastAsia="Arial MT" w:hAnsi="Century Gothic" w:cs="Arial MT"/>
          <w:spacing w:val="5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Segoe UI Symbol" w:eastAsia="Arial MT" w:hAnsi="Segoe UI Symbol" w:cs="Segoe UI Symbol"/>
          <w:sz w:val="18"/>
          <w:szCs w:val="18"/>
          <w:lang w:val="es-ES"/>
        </w:rPr>
        <w:t>☐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Fecha: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  /</w:t>
      </w:r>
      <w:proofErr w:type="gramEnd"/>
    </w:p>
    <w:p w14:paraId="2F67EEE0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03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Marque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un aspa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la(s)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FASE(s) de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completadas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o en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(marque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todas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b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corresponda)</w:t>
      </w:r>
    </w:p>
    <w:p w14:paraId="4143E51C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9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315"/>
        <w:gridCol w:w="4056"/>
      </w:tblGrid>
      <w:tr w:rsidR="00034AEB" w:rsidRPr="001532A0" w14:paraId="61BF700E" w14:textId="77777777" w:rsidTr="003E2E31">
        <w:trPr>
          <w:trHeight w:val="408"/>
        </w:trPr>
        <w:tc>
          <w:tcPr>
            <w:tcW w:w="425" w:type="dxa"/>
          </w:tcPr>
          <w:p w14:paraId="64B945ED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14:paraId="32BC7E5F" w14:textId="77777777" w:rsidR="00034AEB" w:rsidRPr="001532A0" w:rsidRDefault="00034AEB" w:rsidP="0023481B">
            <w:pPr>
              <w:spacing w:before="20" w:line="180" w:lineRule="atLeast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FASE DE</w:t>
            </w:r>
            <w:r w:rsidRPr="001532A0">
              <w:rPr>
                <w:rFonts w:ascii="Century Gothic" w:eastAsia="Arial MT" w:hAnsi="Century Gothic" w:cs="Arial MT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EJECUCIÓN</w:t>
            </w:r>
          </w:p>
        </w:tc>
        <w:tc>
          <w:tcPr>
            <w:tcW w:w="3315" w:type="dxa"/>
          </w:tcPr>
          <w:p w14:paraId="0448E439" w14:textId="77777777" w:rsidR="00034AEB" w:rsidRPr="001532A0" w:rsidRDefault="00034AEB" w:rsidP="0023481B">
            <w:pPr>
              <w:spacing w:before="68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4056" w:type="dxa"/>
          </w:tcPr>
          <w:p w14:paraId="7B680CC9" w14:textId="77777777" w:rsidR="00034AEB" w:rsidRPr="001532A0" w:rsidRDefault="00034AEB" w:rsidP="0023481B">
            <w:pPr>
              <w:spacing w:before="68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OBSERVACIONES</w:t>
            </w:r>
          </w:p>
        </w:tc>
      </w:tr>
      <w:tr w:rsidR="00034AEB" w:rsidRPr="001532A0" w14:paraId="1D99A274" w14:textId="77777777" w:rsidTr="003E2E31">
        <w:trPr>
          <w:trHeight w:val="309"/>
        </w:trPr>
        <w:tc>
          <w:tcPr>
            <w:tcW w:w="425" w:type="dxa"/>
          </w:tcPr>
          <w:p w14:paraId="083ABECD" w14:textId="77777777" w:rsidR="00034AEB" w:rsidRPr="001532A0" w:rsidRDefault="00034AEB" w:rsidP="0023481B">
            <w:pPr>
              <w:spacing w:before="5"/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Segoe UI Symbol" w:eastAsia="Arial MT" w:hAnsi="Segoe UI Symbol" w:cs="Segoe UI Symbol"/>
                <w:sz w:val="18"/>
                <w:szCs w:val="18"/>
                <w:lang w:val="es-ES"/>
              </w:rPr>
              <w:t>☐</w:t>
            </w:r>
          </w:p>
        </w:tc>
        <w:tc>
          <w:tcPr>
            <w:tcW w:w="1276" w:type="dxa"/>
          </w:tcPr>
          <w:p w14:paraId="50B67FA9" w14:textId="77777777" w:rsidR="00034AEB" w:rsidRPr="001532A0" w:rsidRDefault="00034AEB" w:rsidP="0023481B">
            <w:pPr>
              <w:spacing w:before="63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0</w:t>
            </w:r>
          </w:p>
        </w:tc>
        <w:tc>
          <w:tcPr>
            <w:tcW w:w="3315" w:type="dxa"/>
          </w:tcPr>
          <w:p w14:paraId="044C5149" w14:textId="77777777" w:rsidR="00034AEB" w:rsidRPr="001532A0" w:rsidRDefault="00034AEB" w:rsidP="0023481B">
            <w:pPr>
              <w:spacing w:before="63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Iniciado</w:t>
            </w:r>
          </w:p>
        </w:tc>
        <w:tc>
          <w:tcPr>
            <w:tcW w:w="4056" w:type="dxa"/>
          </w:tcPr>
          <w:p w14:paraId="7ED71DA8" w14:textId="77777777" w:rsidR="00034AEB" w:rsidRPr="001532A0" w:rsidRDefault="00034AEB" w:rsidP="0023481B">
            <w:pPr>
              <w:spacing w:before="63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Indicar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motivo</w:t>
            </w:r>
          </w:p>
        </w:tc>
      </w:tr>
      <w:tr w:rsidR="00034AEB" w:rsidRPr="001532A0" w14:paraId="1C74727E" w14:textId="77777777" w:rsidTr="003E2E31">
        <w:trPr>
          <w:trHeight w:val="311"/>
        </w:trPr>
        <w:tc>
          <w:tcPr>
            <w:tcW w:w="425" w:type="dxa"/>
          </w:tcPr>
          <w:p w14:paraId="29FA0FB0" w14:textId="77777777" w:rsidR="00034AEB" w:rsidRPr="001532A0" w:rsidRDefault="00034AEB" w:rsidP="0023481B">
            <w:pPr>
              <w:spacing w:before="8"/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Segoe UI Symbol" w:eastAsia="Arial MT" w:hAnsi="Segoe UI Symbol" w:cs="Segoe UI Symbol"/>
                <w:sz w:val="18"/>
                <w:szCs w:val="18"/>
                <w:lang w:val="es-ES"/>
              </w:rPr>
              <w:t>☐</w:t>
            </w:r>
          </w:p>
        </w:tc>
        <w:tc>
          <w:tcPr>
            <w:tcW w:w="1276" w:type="dxa"/>
          </w:tcPr>
          <w:p w14:paraId="79389AB7" w14:textId="77777777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</w:t>
            </w:r>
          </w:p>
        </w:tc>
        <w:tc>
          <w:tcPr>
            <w:tcW w:w="3315" w:type="dxa"/>
          </w:tcPr>
          <w:p w14:paraId="0B945F23" w14:textId="77777777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Ejecución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4056" w:type="dxa"/>
          </w:tcPr>
          <w:p w14:paraId="5612708B" w14:textId="77777777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Indique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aproximadamente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su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porcentaje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avance.</w:t>
            </w:r>
          </w:p>
        </w:tc>
      </w:tr>
      <w:tr w:rsidR="00034AEB" w:rsidRPr="001532A0" w14:paraId="3246C075" w14:textId="77777777" w:rsidTr="003E2E31">
        <w:trPr>
          <w:trHeight w:val="316"/>
        </w:trPr>
        <w:tc>
          <w:tcPr>
            <w:tcW w:w="425" w:type="dxa"/>
          </w:tcPr>
          <w:p w14:paraId="3A591820" w14:textId="77777777" w:rsidR="00034AEB" w:rsidRPr="001532A0" w:rsidRDefault="00034AEB" w:rsidP="0023481B">
            <w:pPr>
              <w:spacing w:before="5"/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Segoe UI Symbol" w:eastAsia="Arial MT" w:hAnsi="Segoe UI Symbol" w:cs="Segoe UI Symbol"/>
                <w:sz w:val="18"/>
                <w:szCs w:val="18"/>
                <w:lang w:val="es-ES"/>
              </w:rPr>
              <w:t>☐</w:t>
            </w:r>
          </w:p>
        </w:tc>
        <w:tc>
          <w:tcPr>
            <w:tcW w:w="1276" w:type="dxa"/>
          </w:tcPr>
          <w:p w14:paraId="06FF60FD" w14:textId="2BB1E7DA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II</w:t>
            </w:r>
          </w:p>
        </w:tc>
        <w:tc>
          <w:tcPr>
            <w:tcW w:w="3315" w:type="dxa"/>
          </w:tcPr>
          <w:p w14:paraId="0E3889D4" w14:textId="77777777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Análisis</w:t>
            </w:r>
          </w:p>
        </w:tc>
        <w:tc>
          <w:tcPr>
            <w:tcW w:w="4056" w:type="dxa"/>
          </w:tcPr>
          <w:p w14:paraId="2A0C3B2C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5F520831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9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691128C6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21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Haga un breve resumen de los progresos hasta el momento según el cronograma de actividades y fase de</w:t>
      </w:r>
      <w:r w:rsidRPr="001532A0">
        <w:rPr>
          <w:rFonts w:ascii="Century Gothic" w:eastAsia="Arial MT" w:hAnsi="Century Gothic" w:cs="Arial MT"/>
          <w:b/>
          <w:spacing w:val="-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ejecución.</w:t>
      </w:r>
    </w:p>
    <w:tbl>
      <w:tblPr>
        <w:tblStyle w:val="TableNormal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134"/>
        <w:gridCol w:w="1559"/>
        <w:gridCol w:w="1843"/>
      </w:tblGrid>
      <w:tr w:rsidR="00034AEB" w:rsidRPr="001532A0" w14:paraId="47325187" w14:textId="77777777" w:rsidTr="003E2E31">
        <w:trPr>
          <w:trHeight w:val="738"/>
        </w:trPr>
        <w:tc>
          <w:tcPr>
            <w:tcW w:w="4536" w:type="dxa"/>
            <w:gridSpan w:val="2"/>
          </w:tcPr>
          <w:p w14:paraId="52562020" w14:textId="77777777" w:rsidR="00034AEB" w:rsidRPr="001532A0" w:rsidRDefault="00034AEB" w:rsidP="0023481B">
            <w:pPr>
              <w:spacing w:before="89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Actividad</w:t>
            </w:r>
          </w:p>
          <w:p w14:paraId="4D1B508E" w14:textId="77777777" w:rsidR="00034AEB" w:rsidRPr="001532A0" w:rsidRDefault="00034AEB" w:rsidP="0023481B">
            <w:pPr>
              <w:spacing w:before="4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(Detallar la actividad según lo acordado en la etapa de</w:t>
            </w:r>
            <w:r w:rsidRPr="001532A0">
              <w:rPr>
                <w:rFonts w:ascii="Century Gothic" w:eastAsia="Arial MT" w:hAnsi="Century Gothic" w:cs="Arial MT"/>
                <w:spacing w:val="-4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planeamiento –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cronograma)</w:t>
            </w:r>
          </w:p>
        </w:tc>
        <w:tc>
          <w:tcPr>
            <w:tcW w:w="1134" w:type="dxa"/>
          </w:tcPr>
          <w:p w14:paraId="2BEE24C3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6A052A20" w14:textId="77777777" w:rsidR="00034AEB" w:rsidRPr="001532A0" w:rsidRDefault="00034AEB" w:rsidP="0023481B">
            <w:pPr>
              <w:spacing w:before="1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inicio</w:t>
            </w:r>
          </w:p>
        </w:tc>
        <w:tc>
          <w:tcPr>
            <w:tcW w:w="1559" w:type="dxa"/>
          </w:tcPr>
          <w:p w14:paraId="632DECEF" w14:textId="77777777" w:rsidR="00034AEB" w:rsidRPr="001532A0" w:rsidRDefault="00034AEB" w:rsidP="0023481B">
            <w:pPr>
              <w:spacing w:before="1"/>
              <w:ind w:left="426" w:right="89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73E76875" w14:textId="77777777" w:rsidR="00034AEB" w:rsidRPr="001532A0" w:rsidRDefault="00034AEB" w:rsidP="0023481B">
            <w:pPr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Porcentaje de</w:t>
            </w:r>
            <w:r w:rsidRPr="001532A0">
              <w:rPr>
                <w:rFonts w:ascii="Century Gothic" w:eastAsia="Arial MT" w:hAnsi="Century Gothic" w:cs="Arial MT"/>
                <w:b/>
                <w:spacing w:val="-4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avance</w:t>
            </w:r>
          </w:p>
        </w:tc>
        <w:tc>
          <w:tcPr>
            <w:tcW w:w="1843" w:type="dxa"/>
          </w:tcPr>
          <w:p w14:paraId="0F9F5654" w14:textId="77777777" w:rsidR="00034AEB" w:rsidRPr="001532A0" w:rsidRDefault="00034AEB" w:rsidP="0023481B">
            <w:pPr>
              <w:spacing w:before="1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Avance de</w:t>
            </w:r>
            <w:r w:rsidRPr="001532A0">
              <w:rPr>
                <w:rFonts w:ascii="Century Gothic" w:eastAsia="Arial MT" w:hAnsi="Century Gothic" w:cs="Arial MT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actividades</w:t>
            </w:r>
          </w:p>
          <w:p w14:paraId="6EBF97E0" w14:textId="77777777" w:rsidR="00034AEB" w:rsidRPr="001532A0" w:rsidRDefault="00034AEB" w:rsidP="0023481B">
            <w:pPr>
              <w:spacing w:line="182" w:lineRule="exact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Número ejecutado /</w:t>
            </w:r>
            <w:r w:rsidRPr="001532A0">
              <w:rPr>
                <w:rFonts w:ascii="Century Gothic" w:eastAsia="Arial MT" w:hAnsi="Century Gothic" w:cs="Arial MT"/>
                <w:spacing w:val="-4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Número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total</w:t>
            </w:r>
          </w:p>
        </w:tc>
      </w:tr>
      <w:tr w:rsidR="00034AEB" w:rsidRPr="001532A0" w14:paraId="77FE113B" w14:textId="77777777" w:rsidTr="003E2E31">
        <w:trPr>
          <w:trHeight w:val="179"/>
        </w:trPr>
        <w:tc>
          <w:tcPr>
            <w:tcW w:w="425" w:type="dxa"/>
          </w:tcPr>
          <w:p w14:paraId="706E8A45" w14:textId="77777777" w:rsidR="00034AEB" w:rsidRPr="001532A0" w:rsidRDefault="00034AEB" w:rsidP="0023481B">
            <w:pPr>
              <w:spacing w:line="160" w:lineRule="exact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4111" w:type="dxa"/>
          </w:tcPr>
          <w:p w14:paraId="5BBB7E4A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42E8B539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747D2B76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00F95352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469ABA7B" w14:textId="77777777" w:rsidTr="003E2E31">
        <w:trPr>
          <w:trHeight w:val="184"/>
        </w:trPr>
        <w:tc>
          <w:tcPr>
            <w:tcW w:w="425" w:type="dxa"/>
          </w:tcPr>
          <w:p w14:paraId="68E7F739" w14:textId="77777777" w:rsidR="00034AEB" w:rsidRPr="001532A0" w:rsidRDefault="00034AEB" w:rsidP="0023481B">
            <w:pPr>
              <w:spacing w:line="164" w:lineRule="exact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111" w:type="dxa"/>
          </w:tcPr>
          <w:p w14:paraId="26043594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A882983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24AD49A7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26EF54F3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325E5711" w14:textId="77777777" w:rsidTr="003E2E31">
        <w:trPr>
          <w:trHeight w:val="184"/>
        </w:trPr>
        <w:tc>
          <w:tcPr>
            <w:tcW w:w="425" w:type="dxa"/>
          </w:tcPr>
          <w:p w14:paraId="38F0D01C" w14:textId="77777777" w:rsidR="00034AEB" w:rsidRPr="001532A0" w:rsidRDefault="00034AEB" w:rsidP="0023481B">
            <w:pPr>
              <w:spacing w:line="163" w:lineRule="exact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4111" w:type="dxa"/>
          </w:tcPr>
          <w:p w14:paraId="096C8A55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24038F49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379CA409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0F4DAFCF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683EE9DC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9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509E9016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924"/>
          <w:tab w:val="left" w:pos="925"/>
        </w:tabs>
        <w:autoSpaceDE w:val="0"/>
        <w:autoSpaceDN w:val="0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Señale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en relación al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cronograma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trabajo presentado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proyecto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aprobado:</w:t>
      </w:r>
    </w:p>
    <w:p w14:paraId="6E0A7CCC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ejecutadas? Sí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Segoe UI Symbol" w:eastAsia="Arial MT" w:hAnsi="Segoe UI Symbol" w:cs="Segoe UI Symbol"/>
          <w:sz w:val="18"/>
          <w:szCs w:val="18"/>
          <w:lang w:val="es-ES"/>
        </w:rPr>
        <w:t>☐</w:t>
      </w:r>
      <w:r w:rsidRPr="001532A0">
        <w:rPr>
          <w:rFonts w:ascii="Century Gothic" w:eastAsia="Arial MT" w:hAnsi="Century Gothic" w:cs="Arial MT"/>
          <w:spacing w:val="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Segoe UI Symbol" w:eastAsia="Arial MT" w:hAnsi="Segoe UI Symbol" w:cs="Segoe UI Symbol"/>
          <w:sz w:val="18"/>
          <w:szCs w:val="18"/>
          <w:lang w:val="es-ES"/>
        </w:rPr>
        <w:t>☐</w:t>
      </w:r>
    </w:p>
    <w:p w14:paraId="23629207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924"/>
          <w:tab w:val="left" w:pos="925"/>
        </w:tabs>
        <w:autoSpaceDE w:val="0"/>
        <w:autoSpaceDN w:val="0"/>
        <w:spacing w:before="107" w:line="360" w:lineRule="auto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¿En caso su respuesta fuera negativa, explique por qué? Asimismo, inserte una tabla con el cronograma de</w:t>
      </w:r>
      <w:r w:rsidRPr="001532A0">
        <w:rPr>
          <w:rFonts w:ascii="Century Gothic" w:eastAsia="Arial MT" w:hAnsi="Century Gothic" w:cs="Arial MT"/>
          <w:b/>
          <w:spacing w:val="-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trabajo actualizado.</w:t>
      </w:r>
    </w:p>
    <w:p w14:paraId="1788CA06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2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Informe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estado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horas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investigación.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(SI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APLICA)</w:t>
      </w:r>
    </w:p>
    <w:p w14:paraId="75BAF37C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2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Inconvenientes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eventos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adversos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producidos.</w:t>
      </w:r>
    </w:p>
    <w:p w14:paraId="201BDBCD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2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Recomendaciones.</w:t>
      </w:r>
    </w:p>
    <w:p w14:paraId="67CC15C5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0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Documentos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adjuntar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(adendas,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ampliaciones,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etc.)</w:t>
      </w:r>
    </w:p>
    <w:p w14:paraId="1B6C1FA7" w14:textId="77777777" w:rsidR="00034AEB" w:rsidRPr="001532A0" w:rsidRDefault="00034AEB" w:rsidP="0023481B">
      <w:pPr>
        <w:widowControl w:val="0"/>
        <w:autoSpaceDE w:val="0"/>
        <w:autoSpaceDN w:val="0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E071187" w14:textId="77777777" w:rsidR="00034AEB" w:rsidRPr="001532A0" w:rsidRDefault="00034AEB" w:rsidP="003E2E31">
      <w:pPr>
        <w:widowControl w:val="0"/>
        <w:autoSpaceDE w:val="0"/>
        <w:autoSpaceDN w:val="0"/>
        <w:spacing w:line="357" w:lineRule="auto"/>
        <w:ind w:left="426" w:right="-71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 recordar que cualquier modificación, enmienda o adenda al protocolo original requiere una aprobación del Comité</w:t>
      </w:r>
      <w:r w:rsidRPr="001532A0">
        <w:rPr>
          <w:rFonts w:ascii="Century Gothic" w:eastAsia="Arial MT" w:hAnsi="Century Gothic" w:cs="Arial MT"/>
          <w:spacing w:val="-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Institucional 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Ética 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 (CIEI).</w:t>
      </w:r>
    </w:p>
    <w:p w14:paraId="103822F1" w14:textId="77777777" w:rsidR="00034AEB" w:rsidRPr="001532A0" w:rsidRDefault="00034AEB" w:rsidP="003E2E31">
      <w:pPr>
        <w:widowControl w:val="0"/>
        <w:autoSpaceDE w:val="0"/>
        <w:autoSpaceDN w:val="0"/>
        <w:spacing w:before="1" w:line="360" w:lineRule="auto"/>
        <w:ind w:left="426" w:right="-71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Certifico que este estudio se realiza en estricta conformidad con el protocolo aprobado por el CIEI (o con los cambios aprobados</w:t>
      </w:r>
      <w:r w:rsidRPr="001532A0">
        <w:rPr>
          <w:rFonts w:ascii="Century Gothic" w:eastAsia="Arial MT" w:hAnsi="Century Gothic" w:cs="Arial MT"/>
          <w:spacing w:val="-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mismo)</w:t>
      </w:r>
    </w:p>
    <w:p w14:paraId="3ADC02FD" w14:textId="0C9D976A" w:rsidR="00034AEB" w:rsidRDefault="00034AEB" w:rsidP="0023481B">
      <w:pPr>
        <w:widowControl w:val="0"/>
        <w:autoSpaceDE w:val="0"/>
        <w:autoSpaceDN w:val="0"/>
        <w:spacing w:before="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</w:t>
      </w:r>
    </w:p>
    <w:p w14:paraId="5730AF6A" w14:textId="46B7707A" w:rsidR="00034AEB" w:rsidRDefault="00034AEB" w:rsidP="0023481B">
      <w:pPr>
        <w:widowControl w:val="0"/>
        <w:autoSpaceDE w:val="0"/>
        <w:autoSpaceDN w:val="0"/>
        <w:spacing w:before="2"/>
        <w:ind w:left="426" w:right="89"/>
        <w:rPr>
          <w:rFonts w:ascii="Century Gothic" w:hAnsi="Century Gothic"/>
          <w:sz w:val="22"/>
          <w:lang w:val="es-ES_tradnl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Firma del Investigador       </w:t>
      </w:r>
      <w:bookmarkStart w:id="1" w:name="_bookmark19"/>
      <w:bookmarkEnd w:id="1"/>
      <w:r>
        <w:rPr>
          <w:rFonts w:ascii="Century Gothic" w:hAnsi="Century Gothic"/>
          <w:sz w:val="22"/>
          <w:lang w:val="es-ES_tradnl"/>
        </w:rPr>
        <w:br w:type="page"/>
      </w:r>
    </w:p>
    <w:p w14:paraId="638D17CE" w14:textId="5F894A09" w:rsidR="00034AEB" w:rsidRPr="00034AEB" w:rsidRDefault="00034AEB" w:rsidP="003E2E31">
      <w:pPr>
        <w:ind w:firstLine="426"/>
        <w:jc w:val="center"/>
        <w:rPr>
          <w:rFonts w:ascii="Century Gothic" w:hAnsi="Century Gothic"/>
          <w:sz w:val="22"/>
          <w:lang w:val="es-ES_tradnl"/>
        </w:rPr>
      </w:pPr>
      <w:r w:rsidRPr="00034AEB">
        <w:rPr>
          <w:rFonts w:ascii="Century Gothic" w:eastAsia="Arial MT" w:hAnsi="Century Gothic" w:cs="Arial MT"/>
          <w:b/>
          <w:szCs w:val="20"/>
          <w:lang w:val="es-ES" w:eastAsia="es-ES"/>
        </w:rPr>
        <w:t>Anexo N° 19</w:t>
      </w:r>
    </w:p>
    <w:p w14:paraId="36D71373" w14:textId="77777777" w:rsidR="00034AEB" w:rsidRPr="001532A0" w:rsidRDefault="00034AEB" w:rsidP="00034AEB">
      <w:pPr>
        <w:widowControl w:val="0"/>
        <w:autoSpaceDE w:val="0"/>
        <w:autoSpaceDN w:val="0"/>
        <w:spacing w:before="36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Reporte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Eventos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Adversos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No Serios</w:t>
      </w:r>
    </w:p>
    <w:p w14:paraId="741205E8" w14:textId="77777777" w:rsidR="00034AEB" w:rsidRPr="001532A0" w:rsidRDefault="00034AEB" w:rsidP="00034AEB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lang w:val="es-ES"/>
        </w:rPr>
      </w:pPr>
    </w:p>
    <w:p w14:paraId="72797B08" w14:textId="77777777" w:rsidR="00034AEB" w:rsidRPr="001532A0" w:rsidRDefault="00034AEB" w:rsidP="00034AEB">
      <w:pPr>
        <w:widowControl w:val="0"/>
        <w:autoSpaceDE w:val="0"/>
        <w:autoSpaceDN w:val="0"/>
        <w:spacing w:before="8" w:after="1"/>
        <w:rPr>
          <w:rFonts w:ascii="Arial" w:eastAsia="Arial MT" w:hAnsi="Arial MT" w:cs="Arial MT"/>
          <w:b/>
          <w:sz w:val="10"/>
          <w:lang w:val="es-ES"/>
        </w:rPr>
      </w:pPr>
    </w:p>
    <w:tbl>
      <w:tblPr>
        <w:tblStyle w:val="TableNormal"/>
        <w:tblW w:w="0" w:type="auto"/>
        <w:tblInd w:w="512" w:type="dxa"/>
        <w:tblLayout w:type="fixed"/>
        <w:tblLook w:val="01E0" w:firstRow="1" w:lastRow="1" w:firstColumn="1" w:lastColumn="1" w:noHBand="0" w:noVBand="0"/>
      </w:tblPr>
      <w:tblGrid>
        <w:gridCol w:w="4019"/>
        <w:gridCol w:w="2552"/>
        <w:gridCol w:w="2490"/>
      </w:tblGrid>
      <w:tr w:rsidR="00034AEB" w:rsidRPr="001532A0" w14:paraId="5F524DF9" w14:textId="77777777" w:rsidTr="00962491">
        <w:trPr>
          <w:trHeight w:val="386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D585" w14:textId="77777777" w:rsidR="00034AEB" w:rsidRPr="001532A0" w:rsidRDefault="00034AEB" w:rsidP="00962491">
            <w:pPr>
              <w:spacing w:before="7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CÓDIGO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933A5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2318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618FC0AE" w14:textId="77777777" w:rsidTr="00962491">
        <w:trPr>
          <w:trHeight w:val="690"/>
        </w:trPr>
        <w:tc>
          <w:tcPr>
            <w:tcW w:w="4019" w:type="dxa"/>
            <w:tcBorders>
              <w:top w:val="single" w:sz="4" w:space="0" w:color="000000"/>
              <w:bottom w:val="single" w:sz="4" w:space="0" w:color="000000"/>
            </w:tcBorders>
          </w:tcPr>
          <w:p w14:paraId="738625C4" w14:textId="77777777" w:rsidR="00034AEB" w:rsidRPr="001532A0" w:rsidRDefault="00034AEB" w:rsidP="00962491">
            <w:pPr>
              <w:spacing w:before="11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7C63C803" w14:textId="77777777" w:rsidR="00034AEB" w:rsidRPr="001532A0" w:rsidRDefault="00034AEB" w:rsidP="00962491">
            <w:pPr>
              <w:ind w:right="-4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Título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completo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proyecto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1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investigación: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AFD0604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</w:tcPr>
          <w:p w14:paraId="77DC82B8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AA85A04" w14:textId="77777777" w:rsidTr="00962491">
        <w:trPr>
          <w:trHeight w:val="690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FCC85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EB5E714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BF28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0BA794B1" w14:textId="77777777" w:rsidTr="00962491">
        <w:trPr>
          <w:trHeight w:val="688"/>
        </w:trPr>
        <w:tc>
          <w:tcPr>
            <w:tcW w:w="4019" w:type="dxa"/>
            <w:tcBorders>
              <w:top w:val="single" w:sz="4" w:space="0" w:color="000000"/>
              <w:bottom w:val="single" w:sz="4" w:space="0" w:color="000000"/>
            </w:tcBorders>
          </w:tcPr>
          <w:p w14:paraId="1792284B" w14:textId="77777777" w:rsidR="00034AEB" w:rsidRPr="001532A0" w:rsidRDefault="00034AEB" w:rsidP="00962491">
            <w:pPr>
              <w:spacing w:before="6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5D207ABE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adverso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reportado: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4211BF6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</w:tcPr>
          <w:p w14:paraId="3DE8162D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6B026881" w14:textId="77777777" w:rsidTr="00962491">
        <w:trPr>
          <w:trHeight w:val="691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003B2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69AA2C0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667B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5239870" w14:textId="77777777" w:rsidTr="00962491">
        <w:trPr>
          <w:trHeight w:val="230"/>
        </w:trPr>
        <w:tc>
          <w:tcPr>
            <w:tcW w:w="4019" w:type="dxa"/>
            <w:tcBorders>
              <w:top w:val="single" w:sz="4" w:space="0" w:color="000000"/>
            </w:tcBorders>
          </w:tcPr>
          <w:p w14:paraId="56700550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</w:tcBorders>
          </w:tcPr>
          <w:p w14:paraId="2288AFF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auto"/>
            </w:tcBorders>
          </w:tcPr>
          <w:p w14:paraId="70D48C9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52A77EB0" w14:textId="77777777" w:rsidTr="00034AEB">
        <w:trPr>
          <w:trHeight w:val="495"/>
        </w:trPr>
        <w:tc>
          <w:tcPr>
            <w:tcW w:w="4019" w:type="dxa"/>
            <w:tcBorders>
              <w:right w:val="single" w:sz="4" w:space="0" w:color="auto"/>
            </w:tcBorders>
          </w:tcPr>
          <w:p w14:paraId="619BD115" w14:textId="77777777" w:rsidR="00034AEB" w:rsidRPr="001532A0" w:rsidRDefault="00034AEB" w:rsidP="00962491">
            <w:pPr>
              <w:tabs>
                <w:tab w:val="left" w:pos="3295"/>
              </w:tabs>
              <w:spacing w:before="15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Paciente</w:t>
            </w:r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falleció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F03" w14:textId="77777777" w:rsidR="00034AEB" w:rsidRPr="001532A0" w:rsidRDefault="00034AEB" w:rsidP="00962491">
            <w:pPr>
              <w:spacing w:before="158"/>
              <w:ind w:right="1391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C1D457D" wp14:editId="1773F36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33020</wp:posOffset>
                      </wp:positionV>
                      <wp:extent cx="581025" cy="285750"/>
                      <wp:effectExtent l="0" t="0" r="9525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510B2" w14:textId="77777777" w:rsidR="00962491" w:rsidRPr="00B34E0B" w:rsidRDefault="00962491" w:rsidP="00034AE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lang w:val="es-MX"/>
                                    </w:rPr>
                                  </w:pPr>
                                  <w:r w:rsidRPr="00B34E0B">
                                    <w:rPr>
                                      <w:rFonts w:ascii="Century Gothic" w:hAnsi="Century Gothic"/>
                                      <w:sz w:val="16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D45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7.55pt;margin-top:2.6pt;width:45.7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" stroked="f">
                      <v:textbox>
                        <w:txbxContent>
                          <w:p w14:paraId="359510B2" w14:textId="77777777" w:rsidR="00962491" w:rsidRPr="00B34E0B" w:rsidRDefault="00962491" w:rsidP="00034AEB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lang w:val="es-MX"/>
                              </w:rPr>
                            </w:pPr>
                            <w:r w:rsidRPr="00B34E0B">
                              <w:rPr>
                                <w:rFonts w:ascii="Century Gothic" w:hAnsi="Century Gothic"/>
                                <w:sz w:val="16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32A0">
              <w:rPr>
                <w:rFonts w:ascii="Century Gothic" w:eastAsia="Arial MT" w:hAnsi="Century Gothic" w:cs="Arial MT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35FD8" wp14:editId="3E10CAAB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83820</wp:posOffset>
                      </wp:positionV>
                      <wp:extent cx="361950" cy="133350"/>
                      <wp:effectExtent l="57150" t="19050" r="57150" b="95250"/>
                      <wp:wrapNone/>
                      <wp:docPr id="8" name="Rectángulo: esquinas redondead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66B4B895" id="Rectángulo: esquinas redondeadas 8" o:spid="_x0000_s1026" style="position:absolute;margin-left:57.95pt;margin-top:6.6pt;width:28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" filled="f" strokecolor="#4a7ebb"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DA5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53BDCDC" wp14:editId="7195BA6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56515</wp:posOffset>
                      </wp:positionV>
                      <wp:extent cx="581025" cy="262255"/>
                      <wp:effectExtent l="0" t="0" r="9525" b="4445"/>
                      <wp:wrapSquare wrapText="bothSides"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E4B57" w14:textId="77777777" w:rsidR="00962491" w:rsidRPr="00B34E0B" w:rsidRDefault="00962491" w:rsidP="00034AE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BDCDC" id="_x0000_s1027" type="#_x0000_t202" style="position:absolute;margin-left:3.9pt;margin-top:4.45pt;width:45.75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" stroked="f">
                      <v:textbox>
                        <w:txbxContent>
                          <w:p w14:paraId="32AE4B57" w14:textId="77777777" w:rsidR="00962491" w:rsidRPr="00B34E0B" w:rsidRDefault="00962491" w:rsidP="00034AEB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32A0">
              <w:rPr>
                <w:rFonts w:ascii="Century Gothic" w:eastAsia="Arial MT" w:hAnsi="Century Gothic" w:cs="Arial MT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0FD5B6" wp14:editId="4F8679D6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93345</wp:posOffset>
                      </wp:positionV>
                      <wp:extent cx="361950" cy="133350"/>
                      <wp:effectExtent l="57150" t="19050" r="57150" b="95250"/>
                      <wp:wrapNone/>
                      <wp:docPr id="9" name="Rectángulo: esquinas redondead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2F41B792" id="Rectángulo: esquinas redondeadas 9" o:spid="_x0000_s1026" style="position:absolute;margin-left:54.1pt;margin-top:7.35pt;width:28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" filled="f" strokecolor="#4a7ebb"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</w:tc>
      </w:tr>
      <w:tr w:rsidR="00034AEB" w:rsidRPr="001532A0" w14:paraId="6B900750" w14:textId="77777777" w:rsidTr="00962491">
        <w:trPr>
          <w:trHeight w:val="200"/>
        </w:trPr>
        <w:tc>
          <w:tcPr>
            <w:tcW w:w="4019" w:type="dxa"/>
          </w:tcPr>
          <w:p w14:paraId="7EB40791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14:paraId="5B93398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000000"/>
            </w:tcBorders>
          </w:tcPr>
          <w:p w14:paraId="3A124FE6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0A93C171" w14:textId="77777777" w:rsidTr="00962491">
        <w:trPr>
          <w:trHeight w:val="549"/>
        </w:trPr>
        <w:tc>
          <w:tcPr>
            <w:tcW w:w="4019" w:type="dxa"/>
            <w:tcBorders>
              <w:right w:val="single" w:sz="4" w:space="0" w:color="000000"/>
            </w:tcBorders>
          </w:tcPr>
          <w:p w14:paraId="0F758353" w14:textId="77777777" w:rsidR="00034AEB" w:rsidRPr="001532A0" w:rsidRDefault="00034AEB" w:rsidP="00962491">
            <w:pPr>
              <w:spacing w:before="15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adverso: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BB2FD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515A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0AAB8238" w14:textId="77777777" w:rsidTr="00962491">
        <w:trPr>
          <w:trHeight w:val="230"/>
        </w:trPr>
        <w:tc>
          <w:tcPr>
            <w:tcW w:w="4019" w:type="dxa"/>
          </w:tcPr>
          <w:p w14:paraId="6170B410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BB8A381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</w:tcPr>
          <w:p w14:paraId="35654F99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96F131E" w14:textId="77777777" w:rsidTr="00962491">
        <w:trPr>
          <w:trHeight w:val="551"/>
        </w:trPr>
        <w:tc>
          <w:tcPr>
            <w:tcW w:w="4019" w:type="dxa"/>
            <w:tcBorders>
              <w:right w:val="single" w:sz="4" w:space="0" w:color="000000"/>
            </w:tcBorders>
          </w:tcPr>
          <w:p w14:paraId="70AF4574" w14:textId="77777777" w:rsidR="00034AEB" w:rsidRPr="001532A0" w:rsidRDefault="00034AEB" w:rsidP="00962491">
            <w:pPr>
              <w:spacing w:before="160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comunicación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internacional: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6C4E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4D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4DD803B" w14:textId="77777777" w:rsidTr="00962491">
        <w:trPr>
          <w:trHeight w:val="230"/>
        </w:trPr>
        <w:tc>
          <w:tcPr>
            <w:tcW w:w="4019" w:type="dxa"/>
          </w:tcPr>
          <w:p w14:paraId="253D3327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7E01D0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</w:tcPr>
          <w:p w14:paraId="2BC7A3A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FD83FD4" w14:textId="77777777" w:rsidTr="00962491">
        <w:trPr>
          <w:trHeight w:val="552"/>
        </w:trPr>
        <w:tc>
          <w:tcPr>
            <w:tcW w:w="4019" w:type="dxa"/>
            <w:tcBorders>
              <w:right w:val="single" w:sz="4" w:space="0" w:color="000000"/>
            </w:tcBorders>
          </w:tcPr>
          <w:p w14:paraId="608D0D01" w14:textId="77777777" w:rsidR="00034AEB" w:rsidRPr="001532A0" w:rsidRDefault="00034AEB" w:rsidP="00962491">
            <w:pPr>
              <w:spacing w:before="15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Código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paciente y/o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reporte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DAB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B7C2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4716E35E" w14:textId="77777777" w:rsidTr="00962491">
        <w:trPr>
          <w:trHeight w:val="957"/>
        </w:trPr>
        <w:tc>
          <w:tcPr>
            <w:tcW w:w="9061" w:type="dxa"/>
            <w:gridSpan w:val="3"/>
            <w:tcBorders>
              <w:bottom w:val="single" w:sz="4" w:space="0" w:color="000000"/>
            </w:tcBorders>
          </w:tcPr>
          <w:p w14:paraId="16158441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527F7C17" w14:textId="77777777" w:rsidR="00034AEB" w:rsidRPr="001532A0" w:rsidRDefault="00034AEB" w:rsidP="00962491">
            <w:pPr>
              <w:spacing w:before="1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7FC86D52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Breve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resumen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 contexto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clínico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que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adverso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fue informado:</w:t>
            </w:r>
          </w:p>
        </w:tc>
      </w:tr>
      <w:tr w:rsidR="00034AEB" w:rsidRPr="001532A0" w14:paraId="05445DC3" w14:textId="77777777" w:rsidTr="00962491">
        <w:trPr>
          <w:trHeight w:val="551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5B4C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CE1F0B0" w14:textId="77777777" w:rsidTr="00962491">
        <w:trPr>
          <w:trHeight w:val="918"/>
        </w:trPr>
        <w:tc>
          <w:tcPr>
            <w:tcW w:w="90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ACDAB94" w14:textId="77777777" w:rsidR="00034AEB" w:rsidRPr="001532A0" w:rsidRDefault="00034AEB" w:rsidP="00962491">
            <w:pPr>
              <w:spacing w:before="8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2F3C06E9" w14:textId="77777777" w:rsidR="00034AEB" w:rsidRPr="001532A0" w:rsidRDefault="00034AEB" w:rsidP="00962491">
            <w:pPr>
              <w:spacing w:before="1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Asociación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adverso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droga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investigación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(asociado,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posible,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probable,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asociado):</w:t>
            </w:r>
          </w:p>
        </w:tc>
      </w:tr>
      <w:tr w:rsidR="00034AEB" w:rsidRPr="001532A0" w14:paraId="632B8EDB" w14:textId="77777777" w:rsidTr="00962491">
        <w:trPr>
          <w:trHeight w:val="551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53D2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4994A5F0" w14:textId="77777777" w:rsidTr="00962491">
        <w:trPr>
          <w:trHeight w:val="604"/>
        </w:trPr>
        <w:tc>
          <w:tcPr>
            <w:tcW w:w="9061" w:type="dxa"/>
            <w:gridSpan w:val="3"/>
            <w:tcBorders>
              <w:top w:val="single" w:sz="4" w:space="0" w:color="000000"/>
            </w:tcBorders>
          </w:tcPr>
          <w:p w14:paraId="1914533C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3BC9D8F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Como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investigador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principal,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recomiendo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las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siguientes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acciones:</w:t>
            </w:r>
          </w:p>
        </w:tc>
      </w:tr>
      <w:tr w:rsidR="00034AEB" w:rsidRPr="001532A0" w14:paraId="4338EFF8" w14:textId="77777777" w:rsidTr="00962491">
        <w:trPr>
          <w:trHeight w:val="416"/>
        </w:trPr>
        <w:tc>
          <w:tcPr>
            <w:tcW w:w="4019" w:type="dxa"/>
          </w:tcPr>
          <w:p w14:paraId="66AEC2D9" w14:textId="77777777" w:rsidR="00034AEB" w:rsidRPr="001532A0" w:rsidRDefault="00034AEB" w:rsidP="00962491">
            <w:pPr>
              <w:spacing w:before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Cambio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552" w:type="dxa"/>
          </w:tcPr>
          <w:p w14:paraId="5975F6CA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</w:tcPr>
          <w:p w14:paraId="1D899C2B" w14:textId="77777777" w:rsidR="00034AEB" w:rsidRPr="001532A0" w:rsidRDefault="00034AEB" w:rsidP="00962491">
            <w:pPr>
              <w:spacing w:before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  <w:tr w:rsidR="00034AEB" w:rsidRPr="001532A0" w14:paraId="10558F02" w14:textId="77777777" w:rsidTr="00962491">
        <w:trPr>
          <w:trHeight w:val="306"/>
        </w:trPr>
        <w:tc>
          <w:tcPr>
            <w:tcW w:w="4019" w:type="dxa"/>
          </w:tcPr>
          <w:p w14:paraId="7A5AC878" w14:textId="77777777" w:rsidR="00034AEB" w:rsidRPr="001532A0" w:rsidRDefault="00034AEB" w:rsidP="00962491">
            <w:pPr>
              <w:spacing w:before="4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Cambio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 el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consentimiento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informado</w:t>
            </w:r>
          </w:p>
        </w:tc>
        <w:tc>
          <w:tcPr>
            <w:tcW w:w="2552" w:type="dxa"/>
          </w:tcPr>
          <w:p w14:paraId="07C99976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</w:tcPr>
          <w:p w14:paraId="5C10ECB4" w14:textId="77777777" w:rsidR="00034AEB" w:rsidRPr="001532A0" w:rsidRDefault="00034AEB" w:rsidP="00962491">
            <w:pPr>
              <w:spacing w:before="4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  <w:tr w:rsidR="00034AEB" w:rsidRPr="001532A0" w14:paraId="477B2F25" w14:textId="77777777" w:rsidTr="00962491">
        <w:trPr>
          <w:trHeight w:val="282"/>
        </w:trPr>
        <w:tc>
          <w:tcPr>
            <w:tcW w:w="6571" w:type="dxa"/>
            <w:gridSpan w:val="2"/>
          </w:tcPr>
          <w:p w14:paraId="3D5BFC7E" w14:textId="77777777" w:rsidR="00034AEB" w:rsidRPr="001532A0" w:rsidRDefault="00034AEB" w:rsidP="00962491">
            <w:pPr>
              <w:spacing w:before="2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Notificación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los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participantes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previamente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enrolados en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estudio</w:t>
            </w:r>
          </w:p>
        </w:tc>
        <w:tc>
          <w:tcPr>
            <w:tcW w:w="2490" w:type="dxa"/>
          </w:tcPr>
          <w:p w14:paraId="0CF25388" w14:textId="77777777" w:rsidR="00034AEB" w:rsidRPr="001532A0" w:rsidRDefault="00034AEB" w:rsidP="00962491">
            <w:pPr>
              <w:spacing w:before="2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  <w:tr w:rsidR="00034AEB" w:rsidRPr="001532A0" w14:paraId="47791B7A" w14:textId="77777777" w:rsidTr="00962491">
        <w:trPr>
          <w:trHeight w:val="267"/>
        </w:trPr>
        <w:tc>
          <w:tcPr>
            <w:tcW w:w="4019" w:type="dxa"/>
          </w:tcPr>
          <w:p w14:paraId="5BCC74C2" w14:textId="77777777" w:rsidR="00034AEB" w:rsidRPr="001532A0" w:rsidRDefault="00034AEB" w:rsidP="00962491">
            <w:pPr>
              <w:spacing w:before="18" w:line="229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Detener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estudio</w:t>
            </w:r>
          </w:p>
        </w:tc>
        <w:tc>
          <w:tcPr>
            <w:tcW w:w="2552" w:type="dxa"/>
          </w:tcPr>
          <w:p w14:paraId="4DA819E8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</w:tcPr>
          <w:p w14:paraId="44F6B48B" w14:textId="77777777" w:rsidR="00034AEB" w:rsidRPr="001532A0" w:rsidRDefault="00034AEB" w:rsidP="00962491">
            <w:pPr>
              <w:spacing w:before="18" w:line="229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  <w:tr w:rsidR="00034AEB" w:rsidRPr="001532A0" w14:paraId="5EF383ED" w14:textId="77777777" w:rsidTr="00962491">
        <w:trPr>
          <w:trHeight w:val="242"/>
        </w:trPr>
        <w:tc>
          <w:tcPr>
            <w:tcW w:w="4019" w:type="dxa"/>
          </w:tcPr>
          <w:p w14:paraId="0C1FEF24" w14:textId="77777777" w:rsidR="00034AEB" w:rsidRPr="001532A0" w:rsidRDefault="00034AEB" w:rsidP="00962491">
            <w:pPr>
              <w:spacing w:before="12" w:line="210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tomar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ninguna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acción</w:t>
            </w:r>
          </w:p>
        </w:tc>
        <w:tc>
          <w:tcPr>
            <w:tcW w:w="2552" w:type="dxa"/>
          </w:tcPr>
          <w:p w14:paraId="4025E70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</w:tcPr>
          <w:p w14:paraId="091E0005" w14:textId="77777777" w:rsidR="00034AEB" w:rsidRPr="001532A0" w:rsidRDefault="00034AEB" w:rsidP="00962491">
            <w:pPr>
              <w:spacing w:before="12" w:line="210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</w:tbl>
    <w:p w14:paraId="1AAFF351" w14:textId="77777777" w:rsidR="00FF35CD" w:rsidRPr="00FF35CD" w:rsidRDefault="00FF35CD" w:rsidP="00034AEB">
      <w:pPr>
        <w:ind w:right="89"/>
        <w:rPr>
          <w:rFonts w:ascii="Century Gothic" w:hAnsi="Century Gothic"/>
          <w:sz w:val="22"/>
          <w:lang w:val="es-ES_tradnl"/>
        </w:rPr>
      </w:pPr>
    </w:p>
    <w:p w14:paraId="57C64F56" w14:textId="77777777" w:rsidR="001F7C05" w:rsidRPr="001532A0" w:rsidRDefault="001F7C05" w:rsidP="003E2E31">
      <w:pPr>
        <w:widowControl w:val="0"/>
        <w:autoSpaceDE w:val="0"/>
        <w:autoSpaceDN w:val="0"/>
        <w:spacing w:before="93"/>
        <w:ind w:right="229" w:firstLine="3828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</w:t>
      </w:r>
      <w:r w:rsidRPr="001532A0">
        <w:rPr>
          <w:rFonts w:ascii="Century Gothic" w:eastAsia="Arial MT" w:hAnsi="Century Gothic" w:cs="Arial MT"/>
          <w:b/>
          <w:spacing w:val="-1"/>
          <w:szCs w:val="20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N°</w:t>
      </w:r>
      <w:r w:rsidRPr="001532A0">
        <w:rPr>
          <w:rFonts w:ascii="Century Gothic" w:eastAsia="Arial MT" w:hAnsi="Century Gothic" w:cs="Arial MT"/>
          <w:b/>
          <w:spacing w:val="-3"/>
          <w:szCs w:val="20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20</w:t>
      </w:r>
    </w:p>
    <w:p w14:paraId="6DDE6AFC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720" w:right="229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</w:p>
    <w:p w14:paraId="08BB3019" w14:textId="77777777" w:rsidR="001F7C05" w:rsidRPr="001532A0" w:rsidRDefault="001F7C05" w:rsidP="001F7C05">
      <w:pPr>
        <w:widowControl w:val="0"/>
        <w:autoSpaceDE w:val="0"/>
        <w:autoSpaceDN w:val="0"/>
        <w:spacing w:before="36"/>
        <w:ind w:left="567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Reporte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de los eventos adversos serios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(EAS)</w:t>
      </w:r>
      <w:r w:rsidRPr="001532A0">
        <w:rPr>
          <w:rFonts w:ascii="Century Gothic" w:eastAsia="Arial MT" w:hAnsi="Century Gothic" w:cs="Arial MT"/>
          <w:b/>
          <w:spacing w:val="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al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C.I.E.I.</w:t>
      </w:r>
    </w:p>
    <w:p w14:paraId="1030EDF3" w14:textId="77777777" w:rsidR="001F7C05" w:rsidRPr="001532A0" w:rsidRDefault="001F7C05" w:rsidP="001F7C05">
      <w:pPr>
        <w:widowControl w:val="0"/>
        <w:autoSpaceDE w:val="0"/>
        <w:autoSpaceDN w:val="0"/>
        <w:spacing w:before="6"/>
        <w:ind w:left="567" w:right="817"/>
        <w:rPr>
          <w:rFonts w:ascii="Arial" w:eastAsia="Arial MT" w:hAnsi="Arial MT" w:cs="Arial MT"/>
          <w:b/>
          <w:sz w:val="30"/>
          <w:lang w:val="es-ES"/>
        </w:rPr>
      </w:pPr>
    </w:p>
    <w:p w14:paraId="402545F7" w14:textId="77777777" w:rsidR="001F7C05" w:rsidRPr="001532A0" w:rsidRDefault="001F7C05" w:rsidP="001F7C05">
      <w:pPr>
        <w:widowControl w:val="0"/>
        <w:tabs>
          <w:tab w:val="left" w:pos="7930"/>
        </w:tabs>
        <w:autoSpaceDE w:val="0"/>
        <w:autoSpaceDN w:val="0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INSTITUCIÓN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NOTIFICANTE:</w:t>
      </w:r>
    </w:p>
    <w:p w14:paraId="70F9E188" w14:textId="77777777" w:rsidR="001F7C05" w:rsidRPr="001532A0" w:rsidRDefault="001F7C05" w:rsidP="001F7C05">
      <w:pPr>
        <w:widowControl w:val="0"/>
        <w:autoSpaceDE w:val="0"/>
        <w:autoSpaceDN w:val="0"/>
        <w:spacing w:before="1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D4DFF37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GENERAL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</w:p>
    <w:p w14:paraId="7444AE87" w14:textId="77777777" w:rsidR="001F7C05" w:rsidRPr="001532A0" w:rsidRDefault="001F7C05" w:rsidP="001F7C05">
      <w:pPr>
        <w:widowControl w:val="0"/>
        <w:autoSpaceDE w:val="0"/>
        <w:autoSpaceDN w:val="0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9E8712D" w14:textId="44F064B3" w:rsidR="001F7C05" w:rsidRPr="001532A0" w:rsidRDefault="001F7C05" w:rsidP="001F7C05">
      <w:pPr>
        <w:widowControl w:val="0"/>
        <w:tabs>
          <w:tab w:val="left" w:pos="8787"/>
        </w:tabs>
        <w:autoSpaceDE w:val="0"/>
        <w:autoSpaceDN w:val="0"/>
        <w:spacing w:before="1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Título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54A6FD7" w14:textId="5553FB52" w:rsidR="001F7C05" w:rsidRPr="001532A0" w:rsidRDefault="002779B8" w:rsidP="001F7C05">
      <w:pPr>
        <w:widowControl w:val="0"/>
        <w:autoSpaceDE w:val="0"/>
        <w:autoSpaceDN w:val="0"/>
        <w:spacing w:before="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92053CE" wp14:editId="454E35BD">
                <wp:simplePos x="0" y="0"/>
                <wp:positionH relativeFrom="page">
                  <wp:posOffset>1247775</wp:posOffset>
                </wp:positionH>
                <wp:positionV relativeFrom="paragraph">
                  <wp:posOffset>180975</wp:posOffset>
                </wp:positionV>
                <wp:extent cx="5114925" cy="45085"/>
                <wp:effectExtent l="0" t="0" r="0" b="0"/>
                <wp:wrapTopAndBottom/>
                <wp:docPr id="139" name="Forma libre: forma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11492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8224"/>
                            <a:gd name="T2" fmla="+- 0 9501 1277"/>
                            <a:gd name="T3" fmla="*/ T2 w 8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4">
                              <a:moveTo>
                                <a:pt x="0" y="0"/>
                              </a:moveTo>
                              <a:lnTo>
                                <a:pt x="8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DEE04" id="Forma libre: forma 139" o:spid="_x0000_s1026" style="position:absolute;margin-left:98.25pt;margin-top:14.25pt;width:402.75pt;height:3.55pt;flip:y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" path="m,l8224,e" filled="f" strokeweight=".22136mm">
                <v:path arrowok="t" o:connecttype="custom" o:connectlocs="0,0;5114925,0" o:connectangles="0,0"/>
                <w10:wrap type="topAndBottom" anchorx="page"/>
              </v:shape>
            </w:pict>
          </mc:Fallback>
        </mc:AlternateContent>
      </w:r>
      <w:r w:rsidR="001F7C05"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</w:p>
    <w:p w14:paraId="03B15032" w14:textId="77777777" w:rsidR="001F7C05" w:rsidRPr="001532A0" w:rsidRDefault="001F7C05" w:rsidP="001F7C05">
      <w:pPr>
        <w:widowControl w:val="0"/>
        <w:tabs>
          <w:tab w:val="left" w:pos="5708"/>
          <w:tab w:val="left" w:pos="8766"/>
        </w:tabs>
        <w:autoSpaceDE w:val="0"/>
        <w:autoSpaceDN w:val="0"/>
        <w:spacing w:line="205" w:lineRule="exact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N°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EC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445E2D69" w14:textId="77777777" w:rsidR="001F7C05" w:rsidRPr="001532A0" w:rsidRDefault="001F7C05" w:rsidP="001F7C05">
      <w:pPr>
        <w:widowControl w:val="0"/>
        <w:autoSpaceDE w:val="0"/>
        <w:autoSpaceDN w:val="0"/>
        <w:spacing w:before="9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C00E52A" w14:textId="77777777" w:rsidR="001F7C05" w:rsidRPr="001532A0" w:rsidRDefault="001F7C05" w:rsidP="001F7C05">
      <w:pPr>
        <w:widowControl w:val="0"/>
        <w:tabs>
          <w:tab w:val="left" w:pos="8729"/>
        </w:tabs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Patrocinador: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79647C28" w14:textId="77777777" w:rsidR="001F7C05" w:rsidRPr="001532A0" w:rsidRDefault="001F7C05" w:rsidP="001F7C05">
      <w:pPr>
        <w:widowControl w:val="0"/>
        <w:tabs>
          <w:tab w:val="left" w:pos="8732"/>
        </w:tabs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EFC0D22" w14:textId="77777777" w:rsidR="001F7C05" w:rsidRPr="001532A0" w:rsidRDefault="001F7C05" w:rsidP="001F7C05">
      <w:pPr>
        <w:widowControl w:val="0"/>
        <w:tabs>
          <w:tab w:val="left" w:pos="8809"/>
        </w:tabs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Centro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46909BE8" w14:textId="77777777" w:rsidR="001F7C05" w:rsidRPr="001532A0" w:rsidRDefault="001F7C05" w:rsidP="001F7C05">
      <w:pPr>
        <w:widowControl w:val="0"/>
        <w:tabs>
          <w:tab w:val="left" w:pos="4822"/>
          <w:tab w:val="left" w:pos="8019"/>
        </w:tabs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Código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4B9E2DB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A40C1A6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SOSPECHA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INESPERADAS</w:t>
      </w:r>
    </w:p>
    <w:p w14:paraId="17DBF043" w14:textId="77777777" w:rsidR="001F7C05" w:rsidRDefault="001F7C05" w:rsidP="001F7C05">
      <w:pPr>
        <w:widowControl w:val="0"/>
        <w:tabs>
          <w:tab w:val="left" w:pos="6684"/>
          <w:tab w:val="left" w:pos="6749"/>
        </w:tabs>
        <w:autoSpaceDE w:val="0"/>
        <w:autoSpaceDN w:val="0"/>
        <w:spacing w:line="276" w:lineRule="auto"/>
        <w:ind w:left="567" w:right="817"/>
        <w:jc w:val="both"/>
        <w:rPr>
          <w:rFonts w:ascii="Century Gothic" w:eastAsia="Arial MT" w:hAnsi="Century Gothic" w:cs="Arial MT"/>
          <w:w w:val="95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notificación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INS: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w w:val="5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                                                  Número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notificación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 xml:space="preserve">                                            </w:t>
      </w:r>
    </w:p>
    <w:p w14:paraId="0151F232" w14:textId="3B0DB4C0" w:rsidR="001F7C05" w:rsidRPr="001532A0" w:rsidRDefault="001F7C05" w:rsidP="001F7C05">
      <w:pPr>
        <w:widowControl w:val="0"/>
        <w:tabs>
          <w:tab w:val="left" w:pos="6684"/>
          <w:tab w:val="left" w:pos="6749"/>
        </w:tabs>
        <w:autoSpaceDE w:val="0"/>
        <w:autoSpaceDN w:val="0"/>
        <w:spacing w:line="276" w:lineRule="auto"/>
        <w:ind w:left="567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Tipo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reporte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(inicial</w:t>
      </w:r>
      <w:r w:rsidRPr="001532A0">
        <w:rPr>
          <w:rFonts w:ascii="Century Gothic" w:eastAsia="Arial MT" w:hAnsi="Century Gothic" w:cs="Arial MT"/>
          <w:spacing w:val="2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seguimiento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final):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FC5296D" w14:textId="77777777" w:rsidR="001F7C05" w:rsidRPr="001532A0" w:rsidRDefault="001F7C05" w:rsidP="001F7C05">
      <w:pPr>
        <w:widowControl w:val="0"/>
        <w:autoSpaceDE w:val="0"/>
        <w:autoSpaceDN w:val="0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9D31C75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</w:t>
      </w:r>
    </w:p>
    <w:p w14:paraId="02F77BFD" w14:textId="77777777" w:rsidR="001F7C05" w:rsidRPr="001532A0" w:rsidRDefault="001F7C05" w:rsidP="001F7C05">
      <w:pPr>
        <w:widowControl w:val="0"/>
        <w:tabs>
          <w:tab w:val="left" w:pos="2457"/>
          <w:tab w:val="left" w:pos="6183"/>
        </w:tabs>
        <w:autoSpaceDE w:val="0"/>
        <w:autoSpaceDN w:val="0"/>
        <w:spacing w:before="1" w:line="276" w:lineRule="auto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Código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identificación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Edad: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(años,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meses,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días)</w:t>
      </w:r>
    </w:p>
    <w:p w14:paraId="6B5C5753" w14:textId="77777777" w:rsidR="001F7C05" w:rsidRPr="001532A0" w:rsidRDefault="001F7C05" w:rsidP="001F7C05">
      <w:pPr>
        <w:widowControl w:val="0"/>
        <w:tabs>
          <w:tab w:val="left" w:pos="3273"/>
        </w:tabs>
        <w:autoSpaceDE w:val="0"/>
        <w:autoSpaceDN w:val="0"/>
        <w:spacing w:before="1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Sexo: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508EF0C2" w14:textId="77777777" w:rsidR="001F7C05" w:rsidRPr="001532A0" w:rsidRDefault="001F7C05" w:rsidP="001F7C05">
      <w:pPr>
        <w:widowControl w:val="0"/>
        <w:autoSpaceDE w:val="0"/>
        <w:autoSpaceDN w:val="0"/>
        <w:spacing w:before="10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6B718B9" w14:textId="77777777" w:rsidR="001F7C05" w:rsidRPr="001532A0" w:rsidRDefault="001F7C05" w:rsidP="001F7C05">
      <w:pPr>
        <w:widowControl w:val="0"/>
        <w:autoSpaceDE w:val="0"/>
        <w:autoSpaceDN w:val="0"/>
        <w:spacing w:before="93" w:after="34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835"/>
        <w:gridCol w:w="3616"/>
      </w:tblGrid>
      <w:tr w:rsidR="001F7C05" w:rsidRPr="001532A0" w14:paraId="1A8E1C7D" w14:textId="77777777" w:rsidTr="001F7C05">
        <w:trPr>
          <w:trHeight w:val="1057"/>
        </w:trPr>
        <w:tc>
          <w:tcPr>
            <w:tcW w:w="2209" w:type="dxa"/>
          </w:tcPr>
          <w:p w14:paraId="093C274F" w14:textId="77777777" w:rsidR="001F7C05" w:rsidRPr="001532A0" w:rsidRDefault="001F7C05" w:rsidP="001F7C05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Categoría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</w:t>
            </w:r>
          </w:p>
        </w:tc>
        <w:tc>
          <w:tcPr>
            <w:tcW w:w="2835" w:type="dxa"/>
          </w:tcPr>
          <w:p w14:paraId="63BCBAB8" w14:textId="77777777" w:rsidR="001F7C05" w:rsidRPr="001532A0" w:rsidRDefault="001F7C05" w:rsidP="001F7C05">
            <w:pPr>
              <w:spacing w:line="276" w:lineRule="auto"/>
              <w:ind w:right="94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 (diagnóstico médico o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alteraciones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exámenes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laboratorio)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usar</w:t>
            </w:r>
          </w:p>
          <w:p w14:paraId="5A540773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diccionario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MEDRA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OMS</w:t>
            </w:r>
          </w:p>
        </w:tc>
        <w:tc>
          <w:tcPr>
            <w:tcW w:w="3616" w:type="dxa"/>
          </w:tcPr>
          <w:p w14:paraId="64AEA21D" w14:textId="77777777" w:rsidR="001F7C05" w:rsidRPr="001532A0" w:rsidRDefault="001F7C05" w:rsidP="001F7C05">
            <w:pPr>
              <w:spacing w:line="276" w:lineRule="auto"/>
              <w:ind w:right="180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relación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al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producto</w:t>
            </w:r>
            <w:r w:rsidRPr="001532A0">
              <w:rPr>
                <w:rFonts w:ascii="Century Gothic" w:eastAsia="Arial MT" w:hAnsi="Century Gothic" w:cs="Arial MT"/>
                <w:spacing w:val="-5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investigación</w:t>
            </w:r>
          </w:p>
        </w:tc>
      </w:tr>
      <w:tr w:rsidR="001F7C05" w:rsidRPr="001532A0" w14:paraId="7A0D9ED3" w14:textId="77777777" w:rsidTr="001F7C05">
        <w:trPr>
          <w:trHeight w:val="793"/>
        </w:trPr>
        <w:tc>
          <w:tcPr>
            <w:tcW w:w="2209" w:type="dxa"/>
          </w:tcPr>
          <w:p w14:paraId="58E794BE" w14:textId="77777777" w:rsidR="001F7C05" w:rsidRPr="001532A0" w:rsidRDefault="001F7C05" w:rsidP="001F7C05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Fatal</w:t>
            </w:r>
          </w:p>
        </w:tc>
        <w:tc>
          <w:tcPr>
            <w:tcW w:w="2835" w:type="dxa"/>
          </w:tcPr>
          <w:p w14:paraId="474212B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4CD5D512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425BE968" w14:textId="77777777" w:rsidR="001F7C05" w:rsidRPr="001532A0" w:rsidRDefault="001F7C05" w:rsidP="00962491">
            <w:pPr>
              <w:spacing w:before="3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5B161AC3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7E8F7AB6" w14:textId="77777777" w:rsidTr="001F7C05">
        <w:trPr>
          <w:trHeight w:val="794"/>
        </w:trPr>
        <w:tc>
          <w:tcPr>
            <w:tcW w:w="2209" w:type="dxa"/>
          </w:tcPr>
          <w:p w14:paraId="77930BBF" w14:textId="77777777" w:rsidR="001F7C05" w:rsidRPr="001532A0" w:rsidRDefault="001F7C05" w:rsidP="001F7C05">
            <w:pPr>
              <w:spacing w:line="276" w:lineRule="auto"/>
              <w:ind w:right="61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Grave</w:t>
            </w:r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riesgo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vida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5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paciente</w:t>
            </w:r>
          </w:p>
        </w:tc>
        <w:tc>
          <w:tcPr>
            <w:tcW w:w="2835" w:type="dxa"/>
          </w:tcPr>
          <w:p w14:paraId="5F368B6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4A8EF9B6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6A0E884B" w14:textId="77777777" w:rsidR="001F7C05" w:rsidRPr="001532A0" w:rsidRDefault="001F7C05" w:rsidP="00962491">
            <w:pPr>
              <w:spacing w:before="3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4A8F8288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545F4E0B" w14:textId="77777777" w:rsidTr="001F7C05">
        <w:trPr>
          <w:trHeight w:val="791"/>
        </w:trPr>
        <w:tc>
          <w:tcPr>
            <w:tcW w:w="2209" w:type="dxa"/>
          </w:tcPr>
          <w:p w14:paraId="61639A1E" w14:textId="57C43394" w:rsidR="001F7C05" w:rsidRPr="001532A0" w:rsidRDefault="001F7C05" w:rsidP="001F7C05">
            <w:pPr>
              <w:tabs>
                <w:tab w:val="left" w:pos="1137"/>
                <w:tab w:val="left" w:pos="2741"/>
              </w:tabs>
              <w:spacing w:line="276" w:lineRule="auto"/>
              <w:ind w:right="10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Requirió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hospitalización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pacing w:val="-7"/>
                <w:sz w:val="18"/>
                <w:szCs w:val="18"/>
                <w:lang w:val="es-ES"/>
              </w:rPr>
              <w:t>y/o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atención de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emergencia</w:t>
            </w:r>
          </w:p>
        </w:tc>
        <w:tc>
          <w:tcPr>
            <w:tcW w:w="2835" w:type="dxa"/>
          </w:tcPr>
          <w:p w14:paraId="451C506F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6A467C80" w14:textId="77777777" w:rsidR="001F7C05" w:rsidRPr="001532A0" w:rsidRDefault="001F7C05" w:rsidP="00962491">
            <w:pPr>
              <w:spacing w:line="229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2D2333F6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3A8D28B4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2EA5C5D3" w14:textId="77777777" w:rsidTr="001F7C05">
        <w:trPr>
          <w:trHeight w:val="794"/>
        </w:trPr>
        <w:tc>
          <w:tcPr>
            <w:tcW w:w="2209" w:type="dxa"/>
          </w:tcPr>
          <w:p w14:paraId="6741CEDD" w14:textId="77777777" w:rsidR="001F7C05" w:rsidRPr="001532A0" w:rsidRDefault="001F7C05" w:rsidP="001F7C05">
            <w:pPr>
              <w:spacing w:before="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Hospitalización</w:t>
            </w:r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prolongada</w:t>
            </w:r>
          </w:p>
        </w:tc>
        <w:tc>
          <w:tcPr>
            <w:tcW w:w="2835" w:type="dxa"/>
          </w:tcPr>
          <w:p w14:paraId="62A9F071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2C79F811" w14:textId="77777777" w:rsidR="001F7C05" w:rsidRPr="001532A0" w:rsidRDefault="001F7C05" w:rsidP="00962491">
            <w:pPr>
              <w:spacing w:before="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5E2E75EC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376EBF18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67CE72C6" w14:textId="77777777" w:rsidTr="001F7C05">
        <w:trPr>
          <w:trHeight w:val="793"/>
        </w:trPr>
        <w:tc>
          <w:tcPr>
            <w:tcW w:w="2209" w:type="dxa"/>
          </w:tcPr>
          <w:p w14:paraId="28A2FBC8" w14:textId="77777777" w:rsidR="001F7C05" w:rsidRPr="001532A0" w:rsidRDefault="001F7C05" w:rsidP="001F7C05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Incapacidad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daño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835" w:type="dxa"/>
          </w:tcPr>
          <w:p w14:paraId="0FA1F01D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528554D0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601385F4" w14:textId="77777777" w:rsidR="001F7C05" w:rsidRPr="001532A0" w:rsidRDefault="001F7C05" w:rsidP="00962491">
            <w:pPr>
              <w:spacing w:before="3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6806CC09" w14:textId="77777777" w:rsidR="001F7C05" w:rsidRPr="001532A0" w:rsidRDefault="001F7C05" w:rsidP="00962491">
            <w:pPr>
              <w:spacing w:before="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</w:tbl>
    <w:p w14:paraId="30EEAFAF" w14:textId="77777777" w:rsidR="001F7C05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92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35"/>
        <w:gridCol w:w="4325"/>
      </w:tblGrid>
      <w:tr w:rsidR="001F7C05" w:rsidRPr="001532A0" w14:paraId="4367AFB5" w14:textId="77777777" w:rsidTr="001F7C05">
        <w:trPr>
          <w:trHeight w:val="794"/>
        </w:trPr>
        <w:tc>
          <w:tcPr>
            <w:tcW w:w="2126" w:type="dxa"/>
          </w:tcPr>
          <w:p w14:paraId="30FBC7BD" w14:textId="77777777" w:rsidR="001F7C05" w:rsidRPr="001532A0" w:rsidRDefault="001F7C05" w:rsidP="001F7C05">
            <w:pPr>
              <w:spacing w:before="2" w:line="276" w:lineRule="auto"/>
              <w:ind w:right="14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Anomalías</w:t>
            </w:r>
            <w:r w:rsidRPr="001532A0">
              <w:rPr>
                <w:rFonts w:ascii="Century Gothic" w:eastAsia="Arial MT" w:hAnsi="Century Gothic" w:cs="Arial MT"/>
                <w:spacing w:val="-7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congénitas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</w:t>
            </w:r>
            <w:r w:rsidRPr="001532A0">
              <w:rPr>
                <w:rFonts w:ascii="Century Gothic" w:eastAsia="Arial MT" w:hAnsi="Century Gothic" w:cs="Arial MT"/>
                <w:spacing w:val="-7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defecto</w:t>
            </w:r>
            <w:r w:rsidRPr="001532A0">
              <w:rPr>
                <w:rFonts w:ascii="Century Gothic" w:eastAsia="Arial MT" w:hAnsi="Century Gothic" w:cs="Arial MT"/>
                <w:spacing w:val="-5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nacimiento</w:t>
            </w:r>
          </w:p>
        </w:tc>
        <w:tc>
          <w:tcPr>
            <w:tcW w:w="2835" w:type="dxa"/>
          </w:tcPr>
          <w:p w14:paraId="462A7C12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4325" w:type="dxa"/>
          </w:tcPr>
          <w:p w14:paraId="66E6934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36AD1BB5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2A0CAD78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6B5E3824" w14:textId="77777777" w:rsidTr="001F7C05">
        <w:trPr>
          <w:trHeight w:val="791"/>
        </w:trPr>
        <w:tc>
          <w:tcPr>
            <w:tcW w:w="2126" w:type="dxa"/>
          </w:tcPr>
          <w:p w14:paraId="7BCC87CB" w14:textId="72A96D02" w:rsidR="001F7C05" w:rsidRPr="001532A0" w:rsidRDefault="001F7C05" w:rsidP="001F7C05">
            <w:pPr>
              <w:tabs>
                <w:tab w:val="left" w:pos="1206"/>
                <w:tab w:val="left" w:pos="1970"/>
                <w:tab w:val="left" w:pos="2359"/>
              </w:tabs>
              <w:spacing w:line="278" w:lineRule="auto"/>
              <w:ind w:right="110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Otros: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>médico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importante.</w:t>
            </w:r>
          </w:p>
          <w:p w14:paraId="70827D2A" w14:textId="77777777" w:rsidR="001F7C05" w:rsidRPr="001532A0" w:rsidRDefault="001F7C05" w:rsidP="001F7C05">
            <w:pPr>
              <w:tabs>
                <w:tab w:val="left" w:pos="1206"/>
                <w:tab w:val="left" w:pos="1970"/>
                <w:tab w:val="left" w:pos="2359"/>
              </w:tabs>
              <w:spacing w:line="278" w:lineRule="auto"/>
              <w:ind w:right="110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Especificar:</w:t>
            </w:r>
          </w:p>
        </w:tc>
        <w:tc>
          <w:tcPr>
            <w:tcW w:w="2835" w:type="dxa"/>
          </w:tcPr>
          <w:p w14:paraId="5908AF5D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4325" w:type="dxa"/>
          </w:tcPr>
          <w:p w14:paraId="3D3C6D69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523E1AD4" w14:textId="77777777" w:rsidR="001F7C05" w:rsidRPr="001532A0" w:rsidRDefault="001F7C05" w:rsidP="00962491">
            <w:pPr>
              <w:spacing w:before="3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33980E02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0C76DF33" w14:textId="77777777" w:rsidTr="001F7C05">
        <w:trPr>
          <w:trHeight w:val="266"/>
        </w:trPr>
        <w:tc>
          <w:tcPr>
            <w:tcW w:w="2126" w:type="dxa"/>
          </w:tcPr>
          <w:p w14:paraId="189CBFFB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  <w:tc>
          <w:tcPr>
            <w:tcW w:w="2835" w:type="dxa"/>
          </w:tcPr>
          <w:p w14:paraId="507DC03F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4325" w:type="dxa"/>
          </w:tcPr>
          <w:p w14:paraId="0345165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475D67F8" w14:textId="77777777" w:rsidR="001F7C05" w:rsidRPr="001532A0" w:rsidRDefault="001F7C05" w:rsidP="001F7C05">
      <w:pPr>
        <w:widowControl w:val="0"/>
        <w:autoSpaceDE w:val="0"/>
        <w:autoSpaceDN w:val="0"/>
        <w:spacing w:before="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56A67A7" w14:textId="77777777" w:rsidR="001F7C05" w:rsidRPr="001532A0" w:rsidRDefault="001F7C05" w:rsidP="001F7C05">
      <w:pPr>
        <w:widowControl w:val="0"/>
        <w:tabs>
          <w:tab w:val="left" w:pos="4131"/>
        </w:tabs>
        <w:autoSpaceDE w:val="0"/>
        <w:autoSpaceDN w:val="0"/>
        <w:spacing w:before="9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907B0E" wp14:editId="3DCD933D">
                <wp:simplePos x="0" y="0"/>
                <wp:positionH relativeFrom="page">
                  <wp:posOffset>1134110</wp:posOffset>
                </wp:positionH>
                <wp:positionV relativeFrom="paragraph">
                  <wp:posOffset>-317500</wp:posOffset>
                </wp:positionV>
                <wp:extent cx="845820" cy="0"/>
                <wp:effectExtent l="10160" t="8255" r="10795" b="10795"/>
                <wp:wrapNone/>
                <wp:docPr id="138" name="Conector rect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6CE1829" id="Conector recto 13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3pt,-25pt" to="155.9pt,-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" strokeweight=".22136mm">
                <w10:wrap anchorx="page"/>
              </v:line>
            </w:pict>
          </mc:Fallback>
        </mc:AlternateConten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inicio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E176907" w14:textId="77777777" w:rsidR="001F7C05" w:rsidRPr="001532A0" w:rsidRDefault="001F7C05" w:rsidP="001F7C05">
      <w:pPr>
        <w:widowControl w:val="0"/>
        <w:autoSpaceDE w:val="0"/>
        <w:autoSpaceDN w:val="0"/>
        <w:spacing w:before="10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32518F2" w14:textId="77777777" w:rsidR="001F7C05" w:rsidRPr="001532A0" w:rsidRDefault="001F7C05" w:rsidP="001F7C05">
      <w:pPr>
        <w:widowControl w:val="0"/>
        <w:autoSpaceDE w:val="0"/>
        <w:autoSpaceDN w:val="0"/>
        <w:spacing w:before="9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detallada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datos 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fecha)</w:t>
      </w:r>
    </w:p>
    <w:p w14:paraId="2738B508" w14:textId="77777777" w:rsidR="001F7C05" w:rsidRPr="001532A0" w:rsidRDefault="001F7C05" w:rsidP="001F7C05">
      <w:pPr>
        <w:widowControl w:val="0"/>
        <w:autoSpaceDE w:val="0"/>
        <w:autoSpaceDN w:val="0"/>
        <w:spacing w:before="4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2966C1F" wp14:editId="2FBE9663">
                <wp:simplePos x="0" y="0"/>
                <wp:positionH relativeFrom="page">
                  <wp:posOffset>810895</wp:posOffset>
                </wp:positionH>
                <wp:positionV relativeFrom="paragraph">
                  <wp:posOffset>185420</wp:posOffset>
                </wp:positionV>
                <wp:extent cx="5715000" cy="1270"/>
                <wp:effectExtent l="10795" t="7620" r="8255" b="10160"/>
                <wp:wrapTopAndBottom/>
                <wp:docPr id="137" name="Forma libre: forma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0BA8128" id="Forma libre: forma 137" o:spid="_x0000_s1026" style="position:absolute;margin-left:63.85pt;margin-top:14.6pt;width:45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C0Gdze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D9C257D" wp14:editId="2A56F7DD">
                <wp:simplePos x="0" y="0"/>
                <wp:positionH relativeFrom="page">
                  <wp:posOffset>810895</wp:posOffset>
                </wp:positionH>
                <wp:positionV relativeFrom="paragraph">
                  <wp:posOffset>353060</wp:posOffset>
                </wp:positionV>
                <wp:extent cx="5715000" cy="1270"/>
                <wp:effectExtent l="10795" t="13335" r="8255" b="4445"/>
                <wp:wrapTopAndBottom/>
                <wp:docPr id="136" name="Forma libre: forma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DD54BC" id="Forma libre: forma 136" o:spid="_x0000_s1026" style="position:absolute;margin-left:63.85pt;margin-top:27.8pt;width:45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Ac14g0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56FAFC0" wp14:editId="08B64A1F">
                <wp:simplePos x="0" y="0"/>
                <wp:positionH relativeFrom="page">
                  <wp:posOffset>810895</wp:posOffset>
                </wp:positionH>
                <wp:positionV relativeFrom="paragraph">
                  <wp:posOffset>520700</wp:posOffset>
                </wp:positionV>
                <wp:extent cx="5715000" cy="1270"/>
                <wp:effectExtent l="10795" t="9525" r="8255" b="8255"/>
                <wp:wrapTopAndBottom/>
                <wp:docPr id="135" name="Forma libre: forma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A3E12E" id="Forma libre: forma 135" o:spid="_x0000_s1026" style="position:absolute;margin-left:63.85pt;margin-top:41pt;width:45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CDE5UU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44633EB" wp14:editId="2442A21A">
                <wp:simplePos x="0" y="0"/>
                <wp:positionH relativeFrom="page">
                  <wp:posOffset>810895</wp:posOffset>
                </wp:positionH>
                <wp:positionV relativeFrom="paragraph">
                  <wp:posOffset>688340</wp:posOffset>
                </wp:positionV>
                <wp:extent cx="5646420" cy="1270"/>
                <wp:effectExtent l="10795" t="5715" r="10160" b="12065"/>
                <wp:wrapTopAndBottom/>
                <wp:docPr id="134" name="Forma libre: forma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64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92"/>
                            <a:gd name="T2" fmla="+- 0 10169 1277"/>
                            <a:gd name="T3" fmla="*/ T2 w 8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2">
                              <a:moveTo>
                                <a:pt x="0" y="0"/>
                              </a:moveTo>
                              <a:lnTo>
                                <a:pt x="889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332694" id="Forma libre: forma 134" o:spid="_x0000_s1026" style="position:absolute;margin-left:63.85pt;margin-top:54.2pt;width:444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" path="m,l8892,e" filled="f" strokeweight=".22136mm">
                <v:path arrowok="t" o:connecttype="custom" o:connectlocs="0,0;5646420,0" o:connectangles="0,0"/>
                <w10:wrap type="topAndBottom" anchorx="page"/>
              </v:shape>
            </w:pict>
          </mc:Fallback>
        </mc:AlternateContent>
      </w:r>
    </w:p>
    <w:p w14:paraId="4585B937" w14:textId="77777777" w:rsidR="001F7C05" w:rsidRPr="001532A0" w:rsidRDefault="001F7C05" w:rsidP="001F7C05">
      <w:pPr>
        <w:widowControl w:val="0"/>
        <w:autoSpaceDE w:val="0"/>
        <w:autoSpaceDN w:val="0"/>
        <w:spacing w:before="9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61F4D7F" w14:textId="77777777" w:rsidR="001F7C05" w:rsidRPr="001532A0" w:rsidRDefault="001F7C05" w:rsidP="001F7C05">
      <w:pPr>
        <w:widowControl w:val="0"/>
        <w:autoSpaceDE w:val="0"/>
        <w:autoSpaceDN w:val="0"/>
        <w:spacing w:before="9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C468645" w14:textId="77777777" w:rsidR="001F7C05" w:rsidRDefault="001F7C05" w:rsidP="001F7C05">
      <w:pPr>
        <w:widowControl w:val="0"/>
        <w:autoSpaceDE w:val="0"/>
        <w:autoSpaceDN w:val="0"/>
        <w:spacing w:after="10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        </w:t>
      </w:r>
    </w:p>
    <w:p w14:paraId="69ECC4CB" w14:textId="2899CF9F" w:rsidR="001F7C05" w:rsidRPr="001532A0" w:rsidRDefault="001F7C05" w:rsidP="001F7C05">
      <w:pPr>
        <w:widowControl w:val="0"/>
        <w:autoSpaceDE w:val="0"/>
        <w:autoSpaceDN w:val="0"/>
        <w:spacing w:after="1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Desenlace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(a la 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reporte)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55"/>
        <w:gridCol w:w="630"/>
        <w:gridCol w:w="2449"/>
        <w:gridCol w:w="25"/>
        <w:gridCol w:w="2062"/>
      </w:tblGrid>
      <w:tr w:rsidR="001F7C05" w:rsidRPr="001532A0" w14:paraId="5ED158C0" w14:textId="77777777" w:rsidTr="001F7C05">
        <w:trPr>
          <w:trHeight w:val="527"/>
        </w:trPr>
        <w:tc>
          <w:tcPr>
            <w:tcW w:w="2410" w:type="dxa"/>
          </w:tcPr>
          <w:p w14:paraId="3B46A0C6" w14:textId="77777777" w:rsidR="001F7C05" w:rsidRPr="001532A0" w:rsidRDefault="001F7C05" w:rsidP="001F7C05">
            <w:pPr>
              <w:tabs>
                <w:tab w:val="left" w:pos="561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)</w:t>
            </w:r>
            <w:r w:rsidRPr="001532A0">
              <w:rPr>
                <w:rFonts w:ascii="Century Gothic" w:eastAsia="Arial MT" w:hAnsi="Century Gothic" w:cs="Arial MT"/>
                <w:spacing w:val="2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Completamente</w:t>
            </w:r>
          </w:p>
          <w:p w14:paraId="1F929D87" w14:textId="77777777" w:rsidR="001F7C05" w:rsidRPr="001532A0" w:rsidRDefault="001F7C05" w:rsidP="001F7C05">
            <w:pPr>
              <w:spacing w:before="3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recuperado</w:t>
            </w:r>
          </w:p>
        </w:tc>
        <w:tc>
          <w:tcPr>
            <w:tcW w:w="1355" w:type="dxa"/>
            <w:tcBorders>
              <w:right w:val="nil"/>
            </w:tcBorders>
          </w:tcPr>
          <w:p w14:paraId="56B21677" w14:textId="77777777" w:rsidR="001F7C05" w:rsidRPr="001532A0" w:rsidRDefault="001F7C05" w:rsidP="001F7C05">
            <w:pPr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630" w:type="dxa"/>
            <w:tcBorders>
              <w:left w:val="nil"/>
            </w:tcBorders>
          </w:tcPr>
          <w:p w14:paraId="0914A595" w14:textId="77777777" w:rsidR="001F7C05" w:rsidRPr="001532A0" w:rsidRDefault="001F7C05" w:rsidP="001F7C05">
            <w:pPr>
              <w:tabs>
                <w:tab w:val="left" w:pos="532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</w:p>
        </w:tc>
        <w:tc>
          <w:tcPr>
            <w:tcW w:w="2474" w:type="dxa"/>
            <w:gridSpan w:val="2"/>
          </w:tcPr>
          <w:p w14:paraId="7820EA24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21C35CF1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7DBFD0FE" w14:textId="77777777" w:rsidTr="001F7C05">
        <w:trPr>
          <w:trHeight w:val="530"/>
        </w:trPr>
        <w:tc>
          <w:tcPr>
            <w:tcW w:w="2410" w:type="dxa"/>
          </w:tcPr>
          <w:p w14:paraId="2046975E" w14:textId="77777777" w:rsidR="001F7C05" w:rsidRPr="001532A0" w:rsidRDefault="001F7C05" w:rsidP="001F7C05">
            <w:pPr>
              <w:tabs>
                <w:tab w:val="left" w:pos="467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)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Recuperado</w:t>
            </w:r>
            <w:r w:rsidRPr="001532A0">
              <w:rPr>
                <w:rFonts w:ascii="Century Gothic" w:eastAsia="Arial MT" w:hAnsi="Century Gothic" w:cs="Arial MT"/>
                <w:spacing w:val="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</w:t>
            </w:r>
          </w:p>
          <w:p w14:paraId="4F29ADEA" w14:textId="77777777" w:rsidR="001F7C05" w:rsidRPr="001532A0" w:rsidRDefault="001F7C05" w:rsidP="001F7C05">
            <w:pPr>
              <w:spacing w:before="3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secuela</w:t>
            </w:r>
          </w:p>
        </w:tc>
        <w:tc>
          <w:tcPr>
            <w:tcW w:w="1355" w:type="dxa"/>
            <w:tcBorders>
              <w:right w:val="nil"/>
            </w:tcBorders>
          </w:tcPr>
          <w:p w14:paraId="0D01CFC4" w14:textId="77777777" w:rsidR="001F7C05" w:rsidRPr="001532A0" w:rsidRDefault="001F7C05" w:rsidP="001F7C05">
            <w:pPr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630" w:type="dxa"/>
            <w:tcBorders>
              <w:left w:val="nil"/>
            </w:tcBorders>
          </w:tcPr>
          <w:p w14:paraId="198C38F2" w14:textId="77777777" w:rsidR="001F7C05" w:rsidRPr="001532A0" w:rsidRDefault="001F7C05" w:rsidP="001F7C05">
            <w:pPr>
              <w:tabs>
                <w:tab w:val="left" w:pos="532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</w:p>
        </w:tc>
        <w:tc>
          <w:tcPr>
            <w:tcW w:w="2449" w:type="dxa"/>
            <w:tcBorders>
              <w:right w:val="nil"/>
            </w:tcBorders>
          </w:tcPr>
          <w:p w14:paraId="33714BDF" w14:textId="77777777" w:rsidR="001F7C05" w:rsidRPr="001532A0" w:rsidRDefault="001F7C05" w:rsidP="001F7C05">
            <w:pPr>
              <w:tabs>
                <w:tab w:val="left" w:pos="1346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Especificar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tipo</w:t>
            </w:r>
          </w:p>
          <w:p w14:paraId="1C786715" w14:textId="77777777" w:rsidR="001F7C05" w:rsidRPr="001532A0" w:rsidRDefault="001F7C05" w:rsidP="001F7C05">
            <w:pPr>
              <w:spacing w:before="3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secuela</w:t>
            </w:r>
          </w:p>
        </w:tc>
        <w:tc>
          <w:tcPr>
            <w:tcW w:w="25" w:type="dxa"/>
            <w:tcBorders>
              <w:left w:val="nil"/>
            </w:tcBorders>
          </w:tcPr>
          <w:p w14:paraId="52174587" w14:textId="77777777" w:rsidR="001F7C05" w:rsidRPr="001532A0" w:rsidRDefault="001F7C05" w:rsidP="001F7C05">
            <w:pPr>
              <w:spacing w:line="225" w:lineRule="exact"/>
              <w:ind w:right="95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</w:p>
        </w:tc>
        <w:tc>
          <w:tcPr>
            <w:tcW w:w="2062" w:type="dxa"/>
          </w:tcPr>
          <w:p w14:paraId="61D32F06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39D33E70" w14:textId="77777777" w:rsidTr="001F7C05">
        <w:trPr>
          <w:trHeight w:val="263"/>
        </w:trPr>
        <w:tc>
          <w:tcPr>
            <w:tcW w:w="2410" w:type="dxa"/>
          </w:tcPr>
          <w:p w14:paraId="42C19BFB" w14:textId="77777777" w:rsidR="001F7C05" w:rsidRPr="001532A0" w:rsidRDefault="001F7C05" w:rsidP="001F7C05">
            <w:pPr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Condición mejorado</w:t>
            </w:r>
          </w:p>
        </w:tc>
        <w:tc>
          <w:tcPr>
            <w:tcW w:w="1985" w:type="dxa"/>
            <w:gridSpan w:val="2"/>
          </w:tcPr>
          <w:p w14:paraId="1889C1D4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gridSpan w:val="2"/>
          </w:tcPr>
          <w:p w14:paraId="77DDAD17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0E464BB6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684C5561" w14:textId="77777777" w:rsidTr="001F7C05">
        <w:trPr>
          <w:trHeight w:val="530"/>
        </w:trPr>
        <w:tc>
          <w:tcPr>
            <w:tcW w:w="2410" w:type="dxa"/>
          </w:tcPr>
          <w:p w14:paraId="780F26CD" w14:textId="77777777" w:rsidR="001F7C05" w:rsidRPr="001532A0" w:rsidRDefault="001F7C05" w:rsidP="001F7C05">
            <w:pPr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Condición presente</w:t>
            </w:r>
          </w:p>
          <w:p w14:paraId="785077B0" w14:textId="77777777" w:rsidR="001F7C05" w:rsidRPr="001532A0" w:rsidRDefault="001F7C05" w:rsidP="001F7C05">
            <w:pPr>
              <w:spacing w:before="36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cambios</w:t>
            </w:r>
          </w:p>
        </w:tc>
        <w:tc>
          <w:tcPr>
            <w:tcW w:w="1985" w:type="dxa"/>
            <w:gridSpan w:val="2"/>
          </w:tcPr>
          <w:p w14:paraId="420C8676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gridSpan w:val="2"/>
          </w:tcPr>
          <w:p w14:paraId="758F2984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1038A631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97D6825" w14:textId="77777777" w:rsidTr="001F7C05">
        <w:trPr>
          <w:trHeight w:val="525"/>
        </w:trPr>
        <w:tc>
          <w:tcPr>
            <w:tcW w:w="2410" w:type="dxa"/>
          </w:tcPr>
          <w:p w14:paraId="53745130" w14:textId="77777777" w:rsidR="001F7C05" w:rsidRPr="001532A0" w:rsidRDefault="001F7C05" w:rsidP="001F7C05">
            <w:pPr>
              <w:tabs>
                <w:tab w:val="left" w:pos="911"/>
                <w:tab w:val="left" w:pos="1346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       )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Condición</w:t>
            </w:r>
          </w:p>
          <w:p w14:paraId="305B8E4F" w14:textId="77777777" w:rsidR="001F7C05" w:rsidRPr="001532A0" w:rsidRDefault="001F7C05" w:rsidP="001F7C05">
            <w:pPr>
              <w:spacing w:before="36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deteriorada</w:t>
            </w:r>
          </w:p>
        </w:tc>
        <w:tc>
          <w:tcPr>
            <w:tcW w:w="1985" w:type="dxa"/>
            <w:gridSpan w:val="2"/>
          </w:tcPr>
          <w:p w14:paraId="436F2771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gridSpan w:val="2"/>
          </w:tcPr>
          <w:p w14:paraId="1A49037A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7E172899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11625110" w14:textId="77777777" w:rsidTr="001F7C05">
        <w:trPr>
          <w:trHeight w:val="794"/>
        </w:trPr>
        <w:tc>
          <w:tcPr>
            <w:tcW w:w="2410" w:type="dxa"/>
          </w:tcPr>
          <w:p w14:paraId="3B11494E" w14:textId="77777777" w:rsidR="001F7C05" w:rsidRPr="001532A0" w:rsidRDefault="001F7C05" w:rsidP="001F7C05">
            <w:pPr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     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Muerte</w:t>
            </w:r>
          </w:p>
        </w:tc>
        <w:tc>
          <w:tcPr>
            <w:tcW w:w="1355" w:type="dxa"/>
            <w:tcBorders>
              <w:right w:val="nil"/>
            </w:tcBorders>
          </w:tcPr>
          <w:p w14:paraId="21360476" w14:textId="77777777" w:rsidR="001F7C05" w:rsidRPr="001532A0" w:rsidRDefault="001F7C05" w:rsidP="001F7C05">
            <w:pPr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630" w:type="dxa"/>
            <w:tcBorders>
              <w:left w:val="nil"/>
            </w:tcBorders>
          </w:tcPr>
          <w:p w14:paraId="3055F584" w14:textId="77777777" w:rsidR="001F7C05" w:rsidRPr="001532A0" w:rsidRDefault="001F7C05" w:rsidP="001F7C05">
            <w:pPr>
              <w:tabs>
                <w:tab w:val="left" w:pos="532"/>
              </w:tabs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</w:p>
        </w:tc>
        <w:tc>
          <w:tcPr>
            <w:tcW w:w="2449" w:type="dxa"/>
            <w:tcBorders>
              <w:right w:val="nil"/>
            </w:tcBorders>
          </w:tcPr>
          <w:p w14:paraId="6CB889D7" w14:textId="77777777" w:rsidR="001F7C05" w:rsidRPr="001532A0" w:rsidRDefault="001F7C05" w:rsidP="001F7C05">
            <w:pPr>
              <w:tabs>
                <w:tab w:val="left" w:pos="1020"/>
              </w:tabs>
              <w:spacing w:before="2" w:line="278" w:lineRule="auto"/>
              <w:ind w:right="206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Causa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>básica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muerte</w:t>
            </w:r>
          </w:p>
        </w:tc>
        <w:tc>
          <w:tcPr>
            <w:tcW w:w="25" w:type="dxa"/>
            <w:tcBorders>
              <w:left w:val="nil"/>
            </w:tcBorders>
          </w:tcPr>
          <w:p w14:paraId="7E8CE27B" w14:textId="77777777" w:rsidR="001F7C05" w:rsidRPr="001532A0" w:rsidRDefault="001F7C05" w:rsidP="001F7C05">
            <w:pPr>
              <w:spacing w:line="227" w:lineRule="exact"/>
              <w:ind w:right="98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</w:p>
        </w:tc>
        <w:tc>
          <w:tcPr>
            <w:tcW w:w="2062" w:type="dxa"/>
          </w:tcPr>
          <w:p w14:paraId="7DD97FBE" w14:textId="77777777" w:rsidR="001F7C05" w:rsidRPr="001532A0" w:rsidRDefault="001F7C05" w:rsidP="001F7C05">
            <w:pPr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Autopsia:</w:t>
            </w:r>
          </w:p>
          <w:p w14:paraId="1C068DFE" w14:textId="77777777" w:rsidR="001F7C05" w:rsidRPr="001532A0" w:rsidRDefault="001F7C05" w:rsidP="001F7C05">
            <w:pPr>
              <w:spacing w:before="3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Sí</w:t>
            </w:r>
          </w:p>
          <w:p w14:paraId="42820764" w14:textId="77777777" w:rsidR="001F7C05" w:rsidRPr="001532A0" w:rsidRDefault="001F7C05" w:rsidP="001F7C05">
            <w:pPr>
              <w:spacing w:before="34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5D234CED" w14:textId="77777777" w:rsidTr="001F7C05">
        <w:trPr>
          <w:trHeight w:val="616"/>
        </w:trPr>
        <w:tc>
          <w:tcPr>
            <w:tcW w:w="2410" w:type="dxa"/>
          </w:tcPr>
          <w:p w14:paraId="03CC7C1A" w14:textId="77777777" w:rsidR="001F7C05" w:rsidRPr="001532A0" w:rsidRDefault="001F7C05" w:rsidP="001F7C05">
            <w:pPr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  <w:tc>
          <w:tcPr>
            <w:tcW w:w="1985" w:type="dxa"/>
            <w:gridSpan w:val="2"/>
          </w:tcPr>
          <w:p w14:paraId="56C1A824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gridSpan w:val="2"/>
          </w:tcPr>
          <w:p w14:paraId="5E5C5DD8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18890F79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2E4B143D" w14:textId="77777777" w:rsidR="001F7C05" w:rsidRPr="001532A0" w:rsidRDefault="001F7C05" w:rsidP="001F7C05">
      <w:pPr>
        <w:widowControl w:val="0"/>
        <w:autoSpaceDE w:val="0"/>
        <w:autoSpaceDN w:val="0"/>
        <w:spacing w:before="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1543078" w14:textId="77777777" w:rsidR="001F7C05" w:rsidRPr="001532A0" w:rsidRDefault="001F7C05" w:rsidP="001F7C05">
      <w:pPr>
        <w:widowControl w:val="0"/>
        <w:autoSpaceDE w:val="0"/>
        <w:autoSpaceDN w:val="0"/>
        <w:spacing w:after="37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Evaluación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causalidad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(relación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investigación)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  <w:gridCol w:w="3402"/>
      </w:tblGrid>
      <w:tr w:rsidR="001F7C05" w:rsidRPr="001532A0" w14:paraId="5DA7545A" w14:textId="77777777" w:rsidTr="001F7C05">
        <w:trPr>
          <w:trHeight w:val="261"/>
        </w:trPr>
        <w:tc>
          <w:tcPr>
            <w:tcW w:w="2410" w:type="dxa"/>
          </w:tcPr>
          <w:p w14:paraId="65D429EF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</w:t>
            </w:r>
          </w:p>
        </w:tc>
        <w:tc>
          <w:tcPr>
            <w:tcW w:w="3119" w:type="dxa"/>
          </w:tcPr>
          <w:p w14:paraId="17599476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Relación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según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investigador</w:t>
            </w:r>
          </w:p>
        </w:tc>
        <w:tc>
          <w:tcPr>
            <w:tcW w:w="3402" w:type="dxa"/>
          </w:tcPr>
          <w:p w14:paraId="62A13627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Relación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según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patrocinador</w:t>
            </w:r>
          </w:p>
        </w:tc>
      </w:tr>
      <w:tr w:rsidR="001F7C05" w:rsidRPr="001532A0" w14:paraId="18D1199B" w14:textId="77777777" w:rsidTr="001F7C05">
        <w:trPr>
          <w:trHeight w:val="530"/>
        </w:trPr>
        <w:tc>
          <w:tcPr>
            <w:tcW w:w="2410" w:type="dxa"/>
          </w:tcPr>
          <w:p w14:paraId="775BE6E5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119" w:type="dxa"/>
          </w:tcPr>
          <w:p w14:paraId="1BB5D61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</w:tcPr>
          <w:p w14:paraId="29E3877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BEA18DC" w14:textId="77777777" w:rsidTr="001F7C05">
        <w:trPr>
          <w:trHeight w:val="532"/>
        </w:trPr>
        <w:tc>
          <w:tcPr>
            <w:tcW w:w="2410" w:type="dxa"/>
          </w:tcPr>
          <w:p w14:paraId="28D01152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119" w:type="dxa"/>
          </w:tcPr>
          <w:p w14:paraId="5135519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</w:tcPr>
          <w:p w14:paraId="0588607C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3EC8A962" w14:textId="77777777" w:rsidR="001F7C05" w:rsidRPr="001532A0" w:rsidRDefault="001F7C05" w:rsidP="001F7C05">
      <w:pPr>
        <w:widowControl w:val="0"/>
        <w:autoSpaceDE w:val="0"/>
        <w:autoSpaceDN w:val="0"/>
        <w:spacing w:after="34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316D8F0" w14:textId="77777777" w:rsidR="001F7C05" w:rsidRPr="001532A0" w:rsidRDefault="001F7C05" w:rsidP="001F7C05">
      <w:pPr>
        <w:widowControl w:val="0"/>
        <w:autoSpaceDE w:val="0"/>
        <w:autoSpaceDN w:val="0"/>
        <w:spacing w:after="34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relacionado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investigación,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asociado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a:</w:t>
      </w:r>
    </w:p>
    <w:p w14:paraId="0E8D3BD8" w14:textId="77777777" w:rsidR="001F7C05" w:rsidRPr="001532A0" w:rsidRDefault="001F7C05" w:rsidP="001F7C05">
      <w:pPr>
        <w:widowControl w:val="0"/>
        <w:autoSpaceDE w:val="0"/>
        <w:autoSpaceDN w:val="0"/>
        <w:spacing w:after="34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536"/>
      </w:tblGrid>
      <w:tr w:rsidR="001F7C05" w:rsidRPr="001532A0" w14:paraId="3B3DB4F4" w14:textId="77777777" w:rsidTr="001F7C05">
        <w:trPr>
          <w:trHeight w:val="792"/>
        </w:trPr>
        <w:tc>
          <w:tcPr>
            <w:tcW w:w="4395" w:type="dxa"/>
          </w:tcPr>
          <w:p w14:paraId="5B3D79FA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Procedimiento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estudio</w:t>
            </w:r>
          </w:p>
          <w:p w14:paraId="607D419D" w14:textId="77777777" w:rsidR="001F7C05" w:rsidRPr="001532A0" w:rsidRDefault="001F7C05" w:rsidP="00962491">
            <w:pPr>
              <w:spacing w:before="9" w:line="260" w:lineRule="atLeast"/>
              <w:ind w:right="510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Progresión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enfermedad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subyacente       </w:t>
            </w:r>
            <w:r w:rsidRPr="001532A0">
              <w:rPr>
                <w:rFonts w:ascii="Century Gothic" w:eastAsia="Arial MT" w:hAnsi="Century Gothic" w:cs="Arial MT"/>
                <w:spacing w:val="-5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 Otra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condición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enfermedad</w:t>
            </w:r>
          </w:p>
        </w:tc>
        <w:tc>
          <w:tcPr>
            <w:tcW w:w="4536" w:type="dxa"/>
          </w:tcPr>
          <w:p w14:paraId="404AFD0D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Otro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medicamento</w:t>
            </w:r>
          </w:p>
          <w:p w14:paraId="17DAAD79" w14:textId="77777777" w:rsidR="001F7C05" w:rsidRPr="001532A0" w:rsidRDefault="001F7C05" w:rsidP="00962491">
            <w:pPr>
              <w:spacing w:before="9" w:line="260" w:lineRule="atLeast"/>
              <w:ind w:right="91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Otra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causa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diferente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 los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anteriores            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 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</w:tbl>
    <w:p w14:paraId="2CC97184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7CE7916B" w14:textId="77777777" w:rsidR="001F7C05" w:rsidRPr="001532A0" w:rsidRDefault="001F7C05" w:rsidP="001F7C05">
      <w:pPr>
        <w:widowControl w:val="0"/>
        <w:autoSpaceDE w:val="0"/>
        <w:autoSpaceDN w:val="0"/>
        <w:spacing w:before="34" w:after="3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el/los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producto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recibe</w:t>
      </w:r>
    </w:p>
    <w:tbl>
      <w:tblPr>
        <w:tblStyle w:val="TableNormal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50"/>
        <w:gridCol w:w="950"/>
        <w:gridCol w:w="950"/>
        <w:gridCol w:w="950"/>
        <w:gridCol w:w="949"/>
        <w:gridCol w:w="950"/>
        <w:gridCol w:w="950"/>
        <w:gridCol w:w="950"/>
        <w:gridCol w:w="950"/>
      </w:tblGrid>
      <w:tr w:rsidR="001F7C05" w:rsidRPr="001532A0" w14:paraId="22C46020" w14:textId="77777777" w:rsidTr="001F7C05">
        <w:trPr>
          <w:trHeight w:val="1588"/>
        </w:trPr>
        <w:tc>
          <w:tcPr>
            <w:tcW w:w="949" w:type="dxa"/>
          </w:tcPr>
          <w:p w14:paraId="5AC2B2A0" w14:textId="77777777" w:rsidR="001F7C05" w:rsidRPr="001532A0" w:rsidRDefault="001F7C05" w:rsidP="001F7C05">
            <w:pPr>
              <w:spacing w:before="2" w:line="276" w:lineRule="auto"/>
              <w:ind w:right="91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Nombre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producto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investigación</w:t>
            </w:r>
          </w:p>
        </w:tc>
        <w:tc>
          <w:tcPr>
            <w:tcW w:w="950" w:type="dxa"/>
          </w:tcPr>
          <w:p w14:paraId="7A4B8E98" w14:textId="77777777" w:rsidR="001F7C05" w:rsidRPr="001532A0" w:rsidRDefault="001F7C05" w:rsidP="001F7C05">
            <w:pPr>
              <w:spacing w:before="2" w:line="276" w:lineRule="auto"/>
              <w:ind w:right="7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Cód.</w:t>
            </w:r>
            <w:r w:rsidRPr="001532A0">
              <w:rPr>
                <w:rFonts w:ascii="Century Gothic" w:eastAsia="Arial MT" w:hAnsi="Century Gothic" w:cs="Arial MT"/>
                <w:w w:val="99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ATC</w:t>
            </w:r>
          </w:p>
        </w:tc>
        <w:tc>
          <w:tcPr>
            <w:tcW w:w="950" w:type="dxa"/>
          </w:tcPr>
          <w:p w14:paraId="3FAA61B1" w14:textId="77777777" w:rsidR="001F7C05" w:rsidRPr="001532A0" w:rsidRDefault="001F7C05" w:rsidP="001F7C05">
            <w:pPr>
              <w:spacing w:before="2" w:line="276" w:lineRule="auto"/>
              <w:ind w:right="123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Dosis,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frecuencia</w:t>
            </w:r>
            <w:r w:rsidRPr="001532A0">
              <w:rPr>
                <w:rFonts w:ascii="Century Gothic" w:eastAsia="Arial MT" w:hAnsi="Century Gothic" w:cs="Arial MT"/>
                <w:spacing w:val="-51"/>
                <w:w w:val="9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y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vía</w:t>
            </w:r>
          </w:p>
        </w:tc>
        <w:tc>
          <w:tcPr>
            <w:tcW w:w="950" w:type="dxa"/>
          </w:tcPr>
          <w:p w14:paraId="0672A28A" w14:textId="77777777" w:rsidR="001F7C05" w:rsidRPr="001532A0" w:rsidRDefault="001F7C05" w:rsidP="001F7C05">
            <w:pPr>
              <w:spacing w:before="2" w:line="276" w:lineRule="auto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0"/>
                <w:sz w:val="18"/>
                <w:szCs w:val="18"/>
                <w:lang w:val="es-ES"/>
              </w:rPr>
              <w:t>Indicación</w:t>
            </w:r>
            <w:r w:rsidRPr="001532A0">
              <w:rPr>
                <w:rFonts w:ascii="Century Gothic" w:eastAsia="Arial MT" w:hAnsi="Century Gothic" w:cs="Arial MT"/>
                <w:spacing w:val="-47"/>
                <w:w w:val="90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uso</w:t>
            </w:r>
          </w:p>
        </w:tc>
        <w:tc>
          <w:tcPr>
            <w:tcW w:w="950" w:type="dxa"/>
          </w:tcPr>
          <w:p w14:paraId="76D2366F" w14:textId="77777777" w:rsidR="001F7C05" w:rsidRPr="001532A0" w:rsidRDefault="001F7C05" w:rsidP="001F7C05">
            <w:pPr>
              <w:spacing w:before="2" w:line="276" w:lineRule="auto"/>
              <w:ind w:right="9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50"/>
                <w:w w:val="9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 fin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última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toma</w:t>
            </w:r>
          </w:p>
          <w:p w14:paraId="797F4A44" w14:textId="77777777" w:rsidR="001F7C05" w:rsidRPr="001532A0" w:rsidRDefault="001F7C05" w:rsidP="001F7C05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antes</w:t>
            </w:r>
          </w:p>
        </w:tc>
        <w:tc>
          <w:tcPr>
            <w:tcW w:w="949" w:type="dxa"/>
          </w:tcPr>
          <w:p w14:paraId="2350FBFB" w14:textId="77777777" w:rsidR="001F7C05" w:rsidRPr="001532A0" w:rsidRDefault="001F7C05" w:rsidP="001F7C05">
            <w:pPr>
              <w:tabs>
                <w:tab w:val="left" w:pos="568"/>
              </w:tabs>
              <w:spacing w:before="2" w:line="276" w:lineRule="auto"/>
              <w:ind w:right="9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inicio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terapia</w:t>
            </w:r>
          </w:p>
        </w:tc>
        <w:tc>
          <w:tcPr>
            <w:tcW w:w="950" w:type="dxa"/>
          </w:tcPr>
          <w:p w14:paraId="74DF8799" w14:textId="77777777" w:rsidR="001F7C05" w:rsidRPr="001532A0" w:rsidRDefault="001F7C05" w:rsidP="001F7C05">
            <w:pPr>
              <w:spacing w:before="2" w:line="276" w:lineRule="auto"/>
              <w:ind w:right="8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0"/>
                <w:sz w:val="18"/>
                <w:szCs w:val="18"/>
                <w:lang w:val="es-ES"/>
              </w:rPr>
              <w:t>Duración</w:t>
            </w:r>
            <w:r w:rsidRPr="001532A0">
              <w:rPr>
                <w:rFonts w:ascii="Century Gothic" w:eastAsia="Arial MT" w:hAnsi="Century Gothic" w:cs="Arial MT"/>
                <w:spacing w:val="-47"/>
                <w:w w:val="90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terapia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(dosis)</w:t>
            </w:r>
          </w:p>
        </w:tc>
        <w:tc>
          <w:tcPr>
            <w:tcW w:w="950" w:type="dxa"/>
          </w:tcPr>
          <w:p w14:paraId="3E61FA5C" w14:textId="77777777" w:rsidR="001F7C05" w:rsidRPr="001532A0" w:rsidRDefault="001F7C05" w:rsidP="001F7C05">
            <w:pPr>
              <w:spacing w:before="2" w:line="276" w:lineRule="auto"/>
              <w:ind w:right="7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 caso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vacunas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8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y</w:t>
            </w:r>
          </w:p>
          <w:p w14:paraId="4FCE65FA" w14:textId="77777777" w:rsidR="001F7C05" w:rsidRPr="001532A0" w:rsidRDefault="001F7C05" w:rsidP="001F7C05">
            <w:pPr>
              <w:tabs>
                <w:tab w:val="left" w:pos="629"/>
              </w:tabs>
              <w:spacing w:line="223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N°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de</w:t>
            </w:r>
          </w:p>
          <w:p w14:paraId="3C2AF765" w14:textId="77777777" w:rsidR="001F7C05" w:rsidRPr="001532A0" w:rsidRDefault="001F7C05" w:rsidP="001F7C05">
            <w:pPr>
              <w:spacing w:before="3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dosis</w:t>
            </w:r>
          </w:p>
        </w:tc>
        <w:tc>
          <w:tcPr>
            <w:tcW w:w="950" w:type="dxa"/>
          </w:tcPr>
          <w:p w14:paraId="5761B3C8" w14:textId="77777777" w:rsidR="001F7C05" w:rsidRPr="001532A0" w:rsidRDefault="001F7C05" w:rsidP="001F7C05">
            <w:pPr>
              <w:spacing w:before="2" w:line="276" w:lineRule="auto"/>
              <w:ind w:right="10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Marcar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0"/>
                <w:sz w:val="18"/>
                <w:szCs w:val="18"/>
                <w:lang w:val="es-ES"/>
              </w:rPr>
              <w:t>continua</w:t>
            </w:r>
          </w:p>
        </w:tc>
        <w:tc>
          <w:tcPr>
            <w:tcW w:w="950" w:type="dxa"/>
          </w:tcPr>
          <w:p w14:paraId="5A3AF48B" w14:textId="77777777" w:rsidR="001F7C05" w:rsidRPr="001532A0" w:rsidRDefault="001F7C05" w:rsidP="001F7C05">
            <w:pPr>
              <w:spacing w:before="2" w:line="276" w:lineRule="auto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¿Es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0"/>
                <w:sz w:val="18"/>
                <w:szCs w:val="18"/>
                <w:lang w:val="es-ES"/>
              </w:rPr>
              <w:t>sospechoso</w:t>
            </w:r>
            <w:r w:rsidRPr="001532A0">
              <w:rPr>
                <w:rFonts w:ascii="Century Gothic" w:eastAsia="Arial MT" w:hAnsi="Century Gothic" w:cs="Arial MT"/>
                <w:spacing w:val="1"/>
                <w:w w:val="90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EAS?</w:t>
            </w:r>
          </w:p>
        </w:tc>
      </w:tr>
      <w:tr w:rsidR="001F7C05" w:rsidRPr="001532A0" w14:paraId="642D50B5" w14:textId="77777777" w:rsidTr="001F7C05">
        <w:trPr>
          <w:trHeight w:val="530"/>
        </w:trPr>
        <w:tc>
          <w:tcPr>
            <w:tcW w:w="949" w:type="dxa"/>
          </w:tcPr>
          <w:p w14:paraId="62A8671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188CC47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2811AC97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4916ECC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0F876D69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</w:p>
          <w:p w14:paraId="597D0F10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</w:t>
            </w:r>
          </w:p>
        </w:tc>
        <w:tc>
          <w:tcPr>
            <w:tcW w:w="949" w:type="dxa"/>
          </w:tcPr>
          <w:p w14:paraId="2DB7C250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DA6474F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6F0A9024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0348AB65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15E3EDF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6955754F" w14:textId="77777777" w:rsidTr="001F7C05">
        <w:trPr>
          <w:trHeight w:val="529"/>
        </w:trPr>
        <w:tc>
          <w:tcPr>
            <w:tcW w:w="949" w:type="dxa"/>
          </w:tcPr>
          <w:p w14:paraId="397E2C23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38700246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3C13FCD0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65D6990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4BA20E5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49" w:type="dxa"/>
          </w:tcPr>
          <w:p w14:paraId="238CF29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1437F5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457A244C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9CF47D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20048B01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1BF69160" w14:textId="77777777" w:rsidTr="001F7C05">
        <w:trPr>
          <w:trHeight w:val="525"/>
        </w:trPr>
        <w:tc>
          <w:tcPr>
            <w:tcW w:w="949" w:type="dxa"/>
          </w:tcPr>
          <w:p w14:paraId="0E8250A3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385C3723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44BBFCD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AE00771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F8A687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49" w:type="dxa"/>
          </w:tcPr>
          <w:p w14:paraId="7BD7A015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1A253EA4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21E0DA8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4A2CCC7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33AD5730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267B1E20" w14:textId="77777777" w:rsidR="001F7C05" w:rsidRPr="001532A0" w:rsidRDefault="001F7C05" w:rsidP="001F7C05">
      <w:pPr>
        <w:widowControl w:val="0"/>
        <w:autoSpaceDE w:val="0"/>
        <w:autoSpaceDN w:val="0"/>
        <w:spacing w:before="9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abrió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ciego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debido al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evento?</w:t>
      </w:r>
    </w:p>
    <w:p w14:paraId="6B5EBBFB" w14:textId="15C455A3" w:rsidR="001F7C05" w:rsidRDefault="001F7C05" w:rsidP="001F7C05">
      <w:pPr>
        <w:widowControl w:val="0"/>
        <w:tabs>
          <w:tab w:val="left" w:pos="4042"/>
          <w:tab w:val="left" w:pos="6879"/>
        </w:tabs>
        <w:autoSpaceDE w:val="0"/>
        <w:autoSpaceDN w:val="0"/>
        <w:spacing w:before="34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76F4AC02" w14:textId="77777777" w:rsidR="001F7C05" w:rsidRDefault="001F7C05" w:rsidP="001F7C05">
      <w:pPr>
        <w:widowControl w:val="0"/>
        <w:tabs>
          <w:tab w:val="left" w:pos="4042"/>
          <w:tab w:val="left" w:pos="6879"/>
        </w:tabs>
        <w:autoSpaceDE w:val="0"/>
        <w:autoSpaceDN w:val="0"/>
        <w:spacing w:before="34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5C3F8A6A" w14:textId="77A03408" w:rsidR="001F7C05" w:rsidRDefault="001F7C05" w:rsidP="001F7C05">
      <w:pPr>
        <w:widowControl w:val="0"/>
        <w:tabs>
          <w:tab w:val="left" w:pos="4042"/>
          <w:tab w:val="left" w:pos="6879"/>
        </w:tabs>
        <w:autoSpaceDE w:val="0"/>
        <w:autoSpaceDN w:val="0"/>
        <w:spacing w:before="34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 )</w:t>
      </w:r>
      <w:proofErr w:type="gram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No hay información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tomadas 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sujeto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42BD2D55" w14:textId="57F90486" w:rsidR="001F7C05" w:rsidRPr="001532A0" w:rsidRDefault="001F7C05" w:rsidP="001F7C05">
      <w:pPr>
        <w:widowControl w:val="0"/>
        <w:tabs>
          <w:tab w:val="left" w:pos="4042"/>
          <w:tab w:val="left" w:pos="6879"/>
        </w:tabs>
        <w:autoSpaceDE w:val="0"/>
        <w:autoSpaceDN w:val="0"/>
        <w:spacing w:before="34" w:line="552" w:lineRule="auto"/>
        <w:ind w:left="708" w:right="188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19038" wp14:editId="65BF4190">
                <wp:simplePos x="0" y="0"/>
                <wp:positionH relativeFrom="page">
                  <wp:posOffset>869315</wp:posOffset>
                </wp:positionH>
                <wp:positionV relativeFrom="paragraph">
                  <wp:posOffset>157949</wp:posOffset>
                </wp:positionV>
                <wp:extent cx="5766435" cy="866140"/>
                <wp:effectExtent l="0" t="1905" r="0" b="0"/>
                <wp:wrapNone/>
                <wp:docPr id="133" name="Cuadro de text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2"/>
                              <w:gridCol w:w="4534"/>
                            </w:tblGrid>
                            <w:tr w:rsidR="00962491" w14:paraId="6DD287A2" w14:textId="77777777" w:rsidTr="001F7C05">
                              <w:trPr>
                                <w:trHeight w:val="266"/>
                              </w:trPr>
                              <w:tc>
                                <w:tcPr>
                                  <w:tcW w:w="4532" w:type="dxa"/>
                                </w:tcPr>
                                <w:p w14:paraId="6B13D0D1" w14:textId="77777777" w:rsidR="00962491" w:rsidRPr="001F7C05" w:rsidRDefault="0096249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dio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terapia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de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soporte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</w:tcPr>
                                <w:p w14:paraId="723EC9D9" w14:textId="77777777" w:rsidR="00962491" w:rsidRPr="001F7C05" w:rsidRDefault="0096249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dio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terapia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medicamentosa</w:t>
                                  </w:r>
                                </w:p>
                              </w:tc>
                            </w:tr>
                            <w:tr w:rsidR="00962491" w14:paraId="2D4B390D" w14:textId="77777777" w:rsidTr="001F7C05">
                              <w:trPr>
                                <w:trHeight w:val="528"/>
                              </w:trPr>
                              <w:tc>
                                <w:tcPr>
                                  <w:tcW w:w="4532" w:type="dxa"/>
                                </w:tcPr>
                                <w:p w14:paraId="40AA5128" w14:textId="77777777" w:rsidR="00962491" w:rsidRPr="001F7C05" w:rsidRDefault="00962491">
                                  <w:pPr>
                                    <w:pStyle w:val="TableParagraph"/>
                                    <w:tabs>
                                      <w:tab w:val="left" w:pos="3798"/>
                                    </w:tabs>
                                    <w:spacing w:line="225" w:lineRule="exact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Especificar: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w w:val="99"/>
                                      <w:sz w:val="18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</w:tcPr>
                                <w:p w14:paraId="60F83662" w14:textId="77777777" w:rsidR="00962491" w:rsidRPr="001F7C05" w:rsidRDefault="00962491">
                                  <w:pPr>
                                    <w:pStyle w:val="TableParagraph"/>
                                    <w:tabs>
                                      <w:tab w:val="left" w:pos="3801"/>
                                    </w:tabs>
                                    <w:spacing w:line="225" w:lineRule="exact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Especificar: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w w:val="99"/>
                                      <w:sz w:val="18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62491" w14:paraId="44A5E875" w14:textId="77777777" w:rsidTr="001F7C05">
                              <w:trPr>
                                <w:trHeight w:val="530"/>
                              </w:trPr>
                              <w:tc>
                                <w:tcPr>
                                  <w:tcW w:w="4532" w:type="dxa"/>
                                </w:tcPr>
                                <w:p w14:paraId="39D86D55" w14:textId="77777777" w:rsidR="00962491" w:rsidRPr="001F7C05" w:rsidRDefault="00962491">
                                  <w:pPr>
                                    <w:pStyle w:val="TableParagraph"/>
                                    <w:tabs>
                                      <w:tab w:val="left" w:pos="3868"/>
                                    </w:tabs>
                                    <w:spacing w:line="225" w:lineRule="exact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No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tomó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acción: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w w:val="99"/>
                                      <w:sz w:val="18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</w:tcPr>
                                <w:p w14:paraId="3EE725E7" w14:textId="77777777" w:rsidR="00962491" w:rsidRPr="001F7C05" w:rsidRDefault="00962491">
                                  <w:pPr>
                                    <w:pStyle w:val="TableParagraph"/>
                                    <w:tabs>
                                      <w:tab w:val="left" w:pos="3868"/>
                                    </w:tabs>
                                    <w:spacing w:line="225" w:lineRule="exact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No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tomó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 xml:space="preserve">acción: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w w:val="99"/>
                                      <w:sz w:val="18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BD3ACAB" w14:textId="77777777" w:rsidR="00962491" w:rsidRDefault="00962491" w:rsidP="001F7C0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9038" id="Cuadro de texto 133" o:spid="_x0000_s1028" type="#_x0000_t202" style="position:absolute;left:0;text-align:left;margin-left:68.45pt;margin-top:12.45pt;width:454.05pt;height:68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2"/>
                        <w:gridCol w:w="4534"/>
                      </w:tblGrid>
                      <w:tr w:rsidR="00962491" w14:paraId="6DD287A2" w14:textId="77777777" w:rsidTr="001F7C05">
                        <w:trPr>
                          <w:trHeight w:val="266"/>
                        </w:trPr>
                        <w:tc>
                          <w:tcPr>
                            <w:tcW w:w="4532" w:type="dxa"/>
                          </w:tcPr>
                          <w:p w14:paraId="6B13D0D1" w14:textId="77777777" w:rsidR="00962491" w:rsidRPr="001F7C05" w:rsidRDefault="00962491">
                            <w:pPr>
                              <w:pStyle w:val="TableParagraph"/>
                              <w:spacing w:before="2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dio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terapia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de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soporte</w:t>
                            </w:r>
                          </w:p>
                        </w:tc>
                        <w:tc>
                          <w:tcPr>
                            <w:tcW w:w="4534" w:type="dxa"/>
                          </w:tcPr>
                          <w:p w14:paraId="723EC9D9" w14:textId="77777777" w:rsidR="00962491" w:rsidRPr="001F7C05" w:rsidRDefault="00962491">
                            <w:pPr>
                              <w:pStyle w:val="TableParagraph"/>
                              <w:spacing w:before="2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dio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terapia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medicamentosa</w:t>
                            </w:r>
                          </w:p>
                        </w:tc>
                      </w:tr>
                      <w:tr w:rsidR="00962491" w14:paraId="2D4B390D" w14:textId="77777777" w:rsidTr="001F7C05">
                        <w:trPr>
                          <w:trHeight w:val="528"/>
                        </w:trPr>
                        <w:tc>
                          <w:tcPr>
                            <w:tcW w:w="4532" w:type="dxa"/>
                          </w:tcPr>
                          <w:p w14:paraId="40AA5128" w14:textId="77777777" w:rsidR="00962491" w:rsidRPr="001F7C05" w:rsidRDefault="00962491">
                            <w:pPr>
                              <w:pStyle w:val="TableParagraph"/>
                              <w:tabs>
                                <w:tab w:val="left" w:pos="3798"/>
                              </w:tabs>
                              <w:spacing w:line="225" w:lineRule="exact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Especificar:</w:t>
                            </w:r>
                            <w:r w:rsidRPr="001F7C05">
                              <w:rPr>
                                <w:rFonts w:ascii="Century Gothic" w:hAnsi="Century Gothic"/>
                                <w:w w:val="99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34" w:type="dxa"/>
                          </w:tcPr>
                          <w:p w14:paraId="60F83662" w14:textId="77777777" w:rsidR="00962491" w:rsidRPr="001F7C05" w:rsidRDefault="00962491">
                            <w:pPr>
                              <w:pStyle w:val="TableParagraph"/>
                              <w:tabs>
                                <w:tab w:val="left" w:pos="3801"/>
                              </w:tabs>
                              <w:spacing w:line="225" w:lineRule="exact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Especificar:</w:t>
                            </w:r>
                            <w:r w:rsidRPr="001F7C05">
                              <w:rPr>
                                <w:rFonts w:ascii="Century Gothic" w:hAnsi="Century Gothic"/>
                                <w:w w:val="99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62491" w14:paraId="44A5E875" w14:textId="77777777" w:rsidTr="001F7C05">
                        <w:trPr>
                          <w:trHeight w:val="530"/>
                        </w:trPr>
                        <w:tc>
                          <w:tcPr>
                            <w:tcW w:w="4532" w:type="dxa"/>
                          </w:tcPr>
                          <w:p w14:paraId="39D86D55" w14:textId="77777777" w:rsidR="00962491" w:rsidRPr="001F7C05" w:rsidRDefault="00962491">
                            <w:pPr>
                              <w:pStyle w:val="TableParagraph"/>
                              <w:tabs>
                                <w:tab w:val="left" w:pos="3868"/>
                              </w:tabs>
                              <w:spacing w:line="225" w:lineRule="exact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No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tomó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acción:</w:t>
                            </w:r>
                            <w:r w:rsidRPr="001F7C05">
                              <w:rPr>
                                <w:rFonts w:ascii="Century Gothic" w:hAnsi="Century Gothic"/>
                                <w:spacing w:val="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w w:val="99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34" w:type="dxa"/>
                          </w:tcPr>
                          <w:p w14:paraId="3EE725E7" w14:textId="77777777" w:rsidR="00962491" w:rsidRPr="001F7C05" w:rsidRDefault="00962491">
                            <w:pPr>
                              <w:pStyle w:val="TableParagraph"/>
                              <w:tabs>
                                <w:tab w:val="left" w:pos="3868"/>
                              </w:tabs>
                              <w:spacing w:line="225" w:lineRule="exact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No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tomó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acción: </w:t>
                            </w:r>
                            <w:r w:rsidRPr="001F7C05">
                              <w:rPr>
                                <w:rFonts w:ascii="Century Gothic" w:hAnsi="Century Gothic"/>
                                <w:w w:val="99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2BD3ACAB" w14:textId="77777777" w:rsidR="00962491" w:rsidRDefault="00962491" w:rsidP="001F7C0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ADE7B7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69F1DD8" w14:textId="7E24FF6F" w:rsidR="001F7C05" w:rsidRPr="001532A0" w:rsidRDefault="001F7C05" w:rsidP="001F7C05">
      <w:pPr>
        <w:widowControl w:val="0"/>
        <w:autoSpaceDE w:val="0"/>
        <w:autoSpaceDN w:val="0"/>
        <w:spacing w:before="1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1488A16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6E644AE" w14:textId="4472BA9C" w:rsidR="001F7C05" w:rsidRPr="001532A0" w:rsidRDefault="001F7C05" w:rsidP="001F7C05">
      <w:pPr>
        <w:widowControl w:val="0"/>
        <w:autoSpaceDE w:val="0"/>
        <w:autoSpaceDN w:val="0"/>
        <w:spacing w:before="11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AE5CD7B" w14:textId="77777777" w:rsidR="001F7C05" w:rsidRPr="001532A0" w:rsidRDefault="001F7C05" w:rsidP="001F7C05">
      <w:pPr>
        <w:widowControl w:val="0"/>
        <w:autoSpaceDE w:val="0"/>
        <w:autoSpaceDN w:val="0"/>
        <w:spacing w:before="5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D08D4B4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</w:p>
    <w:p w14:paraId="36D4E252" w14:textId="77777777" w:rsidR="001F7C05" w:rsidRPr="001532A0" w:rsidRDefault="001F7C05" w:rsidP="001F7C05">
      <w:pPr>
        <w:widowControl w:val="0"/>
        <w:tabs>
          <w:tab w:val="left" w:pos="3334"/>
          <w:tab w:val="left" w:pos="5461"/>
        </w:tabs>
        <w:autoSpaceDE w:val="0"/>
        <w:autoSpaceDN w:val="0"/>
        <w:spacing w:before="34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suspendió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suspendió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Ningún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cambio,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continúa</w:t>
      </w:r>
    </w:p>
    <w:p w14:paraId="1FFB30F8" w14:textId="77777777" w:rsidR="001F7C05" w:rsidRPr="001532A0" w:rsidRDefault="001F7C05" w:rsidP="001F7C05">
      <w:pPr>
        <w:widowControl w:val="0"/>
        <w:tabs>
          <w:tab w:val="left" w:pos="3334"/>
          <w:tab w:val="left" w:pos="8878"/>
        </w:tabs>
        <w:autoSpaceDE w:val="0"/>
        <w:autoSpaceDN w:val="0"/>
        <w:spacing w:before="36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única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dosis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02925105" w14:textId="77777777" w:rsidR="001F7C05" w:rsidRPr="001532A0" w:rsidRDefault="001F7C05" w:rsidP="001F7C05">
      <w:pPr>
        <w:widowControl w:val="0"/>
        <w:autoSpaceDE w:val="0"/>
        <w:autoSpaceDN w:val="0"/>
        <w:spacing w:before="1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23AE5C3" w14:textId="77777777" w:rsidR="001F7C05" w:rsidRPr="001532A0" w:rsidRDefault="001F7C05" w:rsidP="001F7C05">
      <w:pPr>
        <w:widowControl w:val="0"/>
        <w:autoSpaceDE w:val="0"/>
        <w:autoSpaceDN w:val="0"/>
        <w:spacing w:before="9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Evolución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caso:</w:t>
      </w:r>
    </w:p>
    <w:p w14:paraId="688D457A" w14:textId="77777777" w:rsidR="001F7C05" w:rsidRPr="001532A0" w:rsidRDefault="001F7C05" w:rsidP="001F7C05">
      <w:pPr>
        <w:widowControl w:val="0"/>
        <w:tabs>
          <w:tab w:val="left" w:pos="2678"/>
          <w:tab w:val="left" w:pos="4042"/>
          <w:tab w:val="left" w:pos="5461"/>
        </w:tabs>
        <w:autoSpaceDE w:val="0"/>
        <w:autoSpaceDN w:val="0"/>
        <w:spacing w:before="34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 se suspendió temporalmente ¿El EAS reaparece al administrar nuevamente el producto en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</w:p>
    <w:p w14:paraId="0EAF4FC9" w14:textId="77777777" w:rsidR="001F7C05" w:rsidRPr="001532A0" w:rsidRDefault="001F7C05" w:rsidP="001F7C05">
      <w:pPr>
        <w:widowControl w:val="0"/>
        <w:autoSpaceDE w:val="0"/>
        <w:autoSpaceDN w:val="0"/>
        <w:spacing w:before="1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6948C29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sucede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investigación?</w:t>
      </w:r>
    </w:p>
    <w:p w14:paraId="4427A8D8" w14:textId="77777777" w:rsidR="001F7C05" w:rsidRDefault="001F7C05" w:rsidP="001F7C05">
      <w:pPr>
        <w:widowControl w:val="0"/>
        <w:tabs>
          <w:tab w:val="left" w:pos="3334"/>
          <w:tab w:val="left" w:pos="6169"/>
        </w:tabs>
        <w:autoSpaceDE w:val="0"/>
        <w:autoSpaceDN w:val="0"/>
        <w:spacing w:before="34" w:line="552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Mejora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tolerancia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Mejora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 hay información</w:t>
      </w:r>
    </w:p>
    <w:p w14:paraId="3BD1FF4D" w14:textId="072F7EFF" w:rsidR="001F7C05" w:rsidRPr="001532A0" w:rsidRDefault="001F7C05" w:rsidP="001F7C05">
      <w:pPr>
        <w:widowControl w:val="0"/>
        <w:tabs>
          <w:tab w:val="left" w:pos="3334"/>
          <w:tab w:val="left" w:pos="6169"/>
        </w:tabs>
        <w:autoSpaceDE w:val="0"/>
        <w:autoSpaceDN w:val="0"/>
        <w:spacing w:before="34" w:line="552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MEDICAMENTO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CONCOMITANTE</w:t>
      </w:r>
    </w:p>
    <w:p w14:paraId="023BF0F0" w14:textId="77777777" w:rsidR="001F7C05" w:rsidRPr="001532A0" w:rsidRDefault="001F7C05" w:rsidP="001F7C05">
      <w:pPr>
        <w:widowControl w:val="0"/>
        <w:autoSpaceDE w:val="0"/>
        <w:autoSpaceDN w:val="0"/>
        <w:spacing w:before="3" w:line="273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 los medicamentos concomitantes que estaba tomando en la fecha del EAS, (No incluir los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medicamentos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usados 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tratamiento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EAS)</w:t>
      </w:r>
    </w:p>
    <w:p w14:paraId="5096D0FF" w14:textId="77777777" w:rsidR="001F7C05" w:rsidRPr="001532A0" w:rsidRDefault="001F7C05" w:rsidP="001F7C05">
      <w:pPr>
        <w:widowControl w:val="0"/>
        <w:tabs>
          <w:tab w:val="left" w:pos="4042"/>
          <w:tab w:val="left" w:pos="5461"/>
        </w:tabs>
        <w:autoSpaceDE w:val="0"/>
        <w:autoSpaceDN w:val="0"/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¿Recibió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concomitante?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</w:p>
    <w:p w14:paraId="44DCAE1D" w14:textId="77777777" w:rsidR="001F7C05" w:rsidRPr="001532A0" w:rsidRDefault="001F7C05" w:rsidP="001F7C05">
      <w:pPr>
        <w:widowControl w:val="0"/>
        <w:tabs>
          <w:tab w:val="left" w:pos="4042"/>
          <w:tab w:val="left" w:pos="5461"/>
        </w:tabs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1107975" w14:textId="77777777" w:rsidR="001F7C05" w:rsidRPr="001532A0" w:rsidRDefault="001F7C05" w:rsidP="001F7C05">
      <w:pPr>
        <w:widowControl w:val="0"/>
        <w:tabs>
          <w:tab w:val="left" w:pos="4042"/>
          <w:tab w:val="left" w:pos="5461"/>
        </w:tabs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RELEVANTES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HISTORIA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C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LÍNICA</w:t>
      </w:r>
    </w:p>
    <w:p w14:paraId="50105F0F" w14:textId="77777777" w:rsidR="001F7C05" w:rsidRPr="001532A0" w:rsidRDefault="001F7C05" w:rsidP="001F7C05">
      <w:pPr>
        <w:widowControl w:val="0"/>
        <w:tabs>
          <w:tab w:val="left" w:pos="4042"/>
          <w:tab w:val="left" w:pos="5461"/>
        </w:tabs>
        <w:autoSpaceDE w:val="0"/>
        <w:autoSpaceDN w:val="0"/>
        <w:ind w:left="708" w:right="4775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F1BAF53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422C7" wp14:editId="59A6FA4B">
                <wp:simplePos x="0" y="0"/>
                <wp:positionH relativeFrom="page">
                  <wp:posOffset>808074</wp:posOffset>
                </wp:positionH>
                <wp:positionV relativeFrom="paragraph">
                  <wp:posOffset>7309</wp:posOffset>
                </wp:positionV>
                <wp:extent cx="6379210" cy="678977"/>
                <wp:effectExtent l="0" t="0" r="2540" b="6985"/>
                <wp:wrapNone/>
                <wp:docPr id="128" name="Cuadro de texto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678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02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6"/>
                              <w:gridCol w:w="1343"/>
                              <w:gridCol w:w="192"/>
                              <w:gridCol w:w="1226"/>
                              <w:gridCol w:w="1152"/>
                              <w:gridCol w:w="1481"/>
                              <w:gridCol w:w="1232"/>
                              <w:gridCol w:w="1682"/>
                            </w:tblGrid>
                            <w:tr w:rsidR="00962491" w14:paraId="0BB347C6" w14:textId="77777777" w:rsidTr="00962491">
                              <w:trPr>
                                <w:trHeight w:val="336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7293DFA1" w14:textId="77777777" w:rsidR="00962491" w:rsidRPr="002779B8" w:rsidRDefault="00962491" w:rsidP="00962491">
                                  <w:pPr>
                                    <w:pStyle w:val="TableParagraph"/>
                                    <w:spacing w:line="276" w:lineRule="auto"/>
                                    <w:ind w:right="21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Medicamento</w:t>
                                  </w:r>
                                  <w:r w:rsidRPr="002779B8">
                                    <w:rPr>
                                      <w:b/>
                                      <w:spacing w:val="-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concomitante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</w:tcPr>
                                <w:p w14:paraId="2DF71694" w14:textId="77777777" w:rsidR="00962491" w:rsidRPr="002779B8" w:rsidRDefault="00962491" w:rsidP="00962491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Dosis,</w:t>
                                  </w:r>
                                </w:p>
                                <w:p w14:paraId="7B2A059A" w14:textId="77777777" w:rsidR="00962491" w:rsidRPr="002779B8" w:rsidRDefault="00962491" w:rsidP="00962491">
                                  <w:pPr>
                                    <w:pStyle w:val="TableParagraph"/>
                                    <w:spacing w:before="6" w:line="260" w:lineRule="atLeast"/>
                                    <w:ind w:right="194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2779B8">
                                    <w:rPr>
                                      <w:b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Frecuencia </w:t>
                                  </w:r>
                                  <w:r w:rsidRPr="002779B8">
                                    <w:rPr>
                                      <w:b/>
                                      <w:spacing w:val="-51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proofErr w:type="gramEnd"/>
                                  <w:r w:rsidRPr="002779B8">
                                    <w:rPr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vía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625DCFC" w14:textId="77777777" w:rsidR="00962491" w:rsidRPr="002779B8" w:rsidRDefault="00962491" w:rsidP="00962491">
                                  <w:pPr>
                                    <w:pStyle w:val="TableParagraph"/>
                                    <w:spacing w:line="276" w:lineRule="auto"/>
                                    <w:ind w:right="146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w w:val="90"/>
                                      <w:sz w:val="18"/>
                                      <w:szCs w:val="18"/>
                                    </w:rPr>
                                    <w:t>Indicación</w:t>
                                  </w:r>
                                  <w:r w:rsidRPr="002779B8">
                                    <w:rPr>
                                      <w:b/>
                                      <w:spacing w:val="-47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2779B8"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59B62B9" w14:textId="77777777" w:rsidR="00962491" w:rsidRPr="002779B8" w:rsidRDefault="00962491" w:rsidP="00962491">
                                  <w:pPr>
                                    <w:pStyle w:val="TableParagraph"/>
                                    <w:spacing w:line="276" w:lineRule="auto"/>
                                    <w:ind w:right="7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Fecha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2779B8">
                                    <w:rPr>
                                      <w:b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inició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75272F5E" w14:textId="77777777" w:rsidR="00962491" w:rsidRPr="002779B8" w:rsidRDefault="00962491" w:rsidP="00962491">
                                  <w:pPr>
                                    <w:pStyle w:val="TableParagraph"/>
                                    <w:tabs>
                                      <w:tab w:val="left" w:pos="1011"/>
                                    </w:tabs>
                                    <w:spacing w:line="276" w:lineRule="auto"/>
                                    <w:ind w:right="102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Fecha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2779B8">
                                    <w:rPr>
                                      <w:b/>
                                      <w:spacing w:val="-8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2779B8">
                                    <w:rPr>
                                      <w:b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finalización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7B511305" w14:textId="77777777" w:rsidR="00962491" w:rsidRPr="002779B8" w:rsidRDefault="00962491" w:rsidP="00962491">
                                  <w:pPr>
                                    <w:pStyle w:val="TableParagraph"/>
                                    <w:spacing w:line="276" w:lineRule="auto"/>
                                    <w:ind w:right="159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Marcar</w:t>
                                  </w:r>
                                  <w:r w:rsidRPr="002779B8">
                                    <w:rPr>
                                      <w:b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  <w:r w:rsidRPr="002779B8">
                                    <w:rPr>
                                      <w:b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continúa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05399FB" w14:textId="77777777" w:rsidR="00962491" w:rsidRPr="002779B8" w:rsidRDefault="00962491" w:rsidP="00962491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¿Es</w:t>
                                  </w:r>
                                </w:p>
                                <w:p w14:paraId="52471311" w14:textId="77777777" w:rsidR="00962491" w:rsidRPr="002779B8" w:rsidRDefault="00962491" w:rsidP="00962491">
                                  <w:pPr>
                                    <w:pStyle w:val="TableParagraph"/>
                                    <w:spacing w:before="6" w:line="260" w:lineRule="atLeast"/>
                                    <w:ind w:right="184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w w:val="90"/>
                                      <w:sz w:val="18"/>
                                      <w:szCs w:val="18"/>
                                    </w:rPr>
                                    <w:t>sospechoso</w:t>
                                  </w:r>
                                  <w:r w:rsidRPr="002779B8">
                                    <w:rPr>
                                      <w:b/>
                                      <w:spacing w:val="1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del</w:t>
                                  </w:r>
                                  <w:r w:rsidRPr="002779B8"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EAS?</w:t>
                                  </w:r>
                                </w:p>
                              </w:tc>
                            </w:tr>
                            <w:tr w:rsidR="00962491" w14:paraId="742D00FF" w14:textId="77777777" w:rsidTr="00962491">
                              <w:trPr>
                                <w:trHeight w:val="224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77D52D2D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</w:tcPr>
                                <w:p w14:paraId="483304AB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846EE8F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043AC702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5DF15025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0D9C9308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4AC1497C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62491" w14:paraId="0E5AC4F5" w14:textId="77777777" w:rsidTr="00962491">
                              <w:trPr>
                                <w:trHeight w:val="225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7D8C2680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04AE040D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22DE0A77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3B44435C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44D8E8E1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</w:tcPr>
                                <w:p w14:paraId="506ACC04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C218BD9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1DFEC7DF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524666CA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1E236BC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42ABD1" w14:textId="77777777" w:rsidR="00962491" w:rsidRDefault="00962491" w:rsidP="001F7C0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422C7" id="Cuadro de texto 128" o:spid="_x0000_s1029" type="#_x0000_t202" style="position:absolute;margin-left:63.65pt;margin-top:.6pt;width:502.3pt;height:5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nTtgIAALs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1002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6"/>
                        <w:gridCol w:w="1343"/>
                        <w:gridCol w:w="192"/>
                        <w:gridCol w:w="1226"/>
                        <w:gridCol w:w="1152"/>
                        <w:gridCol w:w="1481"/>
                        <w:gridCol w:w="1232"/>
                        <w:gridCol w:w="1682"/>
                      </w:tblGrid>
                      <w:tr w:rsidR="00962491" w14:paraId="0BB347C6" w14:textId="77777777" w:rsidTr="00962491">
                        <w:trPr>
                          <w:trHeight w:val="336"/>
                        </w:trPr>
                        <w:tc>
                          <w:tcPr>
                            <w:tcW w:w="1716" w:type="dxa"/>
                          </w:tcPr>
                          <w:p w14:paraId="7293DFA1" w14:textId="77777777" w:rsidR="00962491" w:rsidRPr="002779B8" w:rsidRDefault="00962491" w:rsidP="00962491">
                            <w:pPr>
                              <w:pStyle w:val="TableParagraph"/>
                              <w:spacing w:line="276" w:lineRule="auto"/>
                              <w:ind w:right="21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Medicamento</w:t>
                            </w:r>
                            <w:r w:rsidRPr="002779B8">
                              <w:rPr>
                                <w:b/>
                                <w:spacing w:val="-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concomitante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</w:tcPr>
                          <w:p w14:paraId="2DF71694" w14:textId="77777777" w:rsidR="00962491" w:rsidRPr="002779B8" w:rsidRDefault="00962491" w:rsidP="00962491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Dosis,</w:t>
                            </w:r>
                          </w:p>
                          <w:p w14:paraId="7B2A059A" w14:textId="77777777" w:rsidR="00962491" w:rsidRPr="002779B8" w:rsidRDefault="00962491" w:rsidP="00962491">
                            <w:pPr>
                              <w:pStyle w:val="TableParagraph"/>
                              <w:spacing w:before="6" w:line="260" w:lineRule="atLeast"/>
                              <w:ind w:right="19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779B8">
                              <w:rPr>
                                <w:b/>
                                <w:w w:val="95"/>
                                <w:sz w:val="18"/>
                                <w:szCs w:val="18"/>
                              </w:rPr>
                              <w:t xml:space="preserve">Frecuencia </w:t>
                            </w:r>
                            <w:r w:rsidRPr="002779B8">
                              <w:rPr>
                                <w:b/>
                                <w:spacing w:val="-5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proofErr w:type="gramEnd"/>
                            <w:r w:rsidRPr="002779B8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vía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625DCFC" w14:textId="77777777" w:rsidR="00962491" w:rsidRPr="002779B8" w:rsidRDefault="00962491" w:rsidP="00962491">
                            <w:pPr>
                              <w:pStyle w:val="TableParagraph"/>
                              <w:spacing w:line="276" w:lineRule="auto"/>
                              <w:ind w:right="146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Indicación</w:t>
                            </w:r>
                            <w:r w:rsidRPr="002779B8">
                              <w:rPr>
                                <w:b/>
                                <w:spacing w:val="-4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 w:rsidRPr="002779B8"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59B62B9" w14:textId="77777777" w:rsidR="00962491" w:rsidRPr="002779B8" w:rsidRDefault="00962491" w:rsidP="00962491">
                            <w:pPr>
                              <w:pStyle w:val="TableParagraph"/>
                              <w:spacing w:line="276" w:lineRule="auto"/>
                              <w:ind w:right="7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Fecha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 w:rsidRPr="002779B8">
                              <w:rPr>
                                <w:b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inició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 w14:paraId="75272F5E" w14:textId="77777777" w:rsidR="00962491" w:rsidRPr="002779B8" w:rsidRDefault="00962491" w:rsidP="00962491">
                            <w:pPr>
                              <w:pStyle w:val="TableParagraph"/>
                              <w:tabs>
                                <w:tab w:val="left" w:pos="1011"/>
                              </w:tabs>
                              <w:spacing w:line="276" w:lineRule="auto"/>
                              <w:ind w:right="10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Fecha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779B8">
                              <w:rPr>
                                <w:b/>
                                <w:spacing w:val="-8"/>
                                <w:sz w:val="18"/>
                                <w:szCs w:val="18"/>
                              </w:rPr>
                              <w:t>de</w:t>
                            </w:r>
                            <w:r w:rsidRPr="002779B8">
                              <w:rPr>
                                <w:b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finalización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7B511305" w14:textId="77777777" w:rsidR="00962491" w:rsidRPr="002779B8" w:rsidRDefault="00962491" w:rsidP="00962491">
                            <w:pPr>
                              <w:pStyle w:val="TableParagraph"/>
                              <w:spacing w:line="276" w:lineRule="auto"/>
                              <w:ind w:right="159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Marcar</w:t>
                            </w:r>
                            <w:r w:rsidRPr="002779B8">
                              <w:rPr>
                                <w:b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si</w:t>
                            </w:r>
                            <w:r w:rsidRPr="002779B8">
                              <w:rPr>
                                <w:b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continúa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05399FB" w14:textId="77777777" w:rsidR="00962491" w:rsidRPr="002779B8" w:rsidRDefault="00962491" w:rsidP="00962491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¿Es</w:t>
                            </w:r>
                          </w:p>
                          <w:p w14:paraId="52471311" w14:textId="77777777" w:rsidR="00962491" w:rsidRPr="002779B8" w:rsidRDefault="00962491" w:rsidP="00962491">
                            <w:pPr>
                              <w:pStyle w:val="TableParagraph"/>
                              <w:spacing w:before="6" w:line="260" w:lineRule="atLeast"/>
                              <w:ind w:right="18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sospechoso</w:t>
                            </w:r>
                            <w:r w:rsidRPr="002779B8">
                              <w:rPr>
                                <w:b/>
                                <w:spacing w:val="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del</w:t>
                            </w:r>
                            <w:r w:rsidRPr="002779B8"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EAS?</w:t>
                            </w:r>
                          </w:p>
                        </w:tc>
                      </w:tr>
                      <w:tr w:rsidR="00962491" w14:paraId="742D00FF" w14:textId="77777777" w:rsidTr="00962491">
                        <w:trPr>
                          <w:trHeight w:val="224"/>
                        </w:trPr>
                        <w:tc>
                          <w:tcPr>
                            <w:tcW w:w="1716" w:type="dxa"/>
                          </w:tcPr>
                          <w:p w14:paraId="77D52D2D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  <w:gridSpan w:val="2"/>
                          </w:tcPr>
                          <w:p w14:paraId="483304AB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6846EE8F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043AC702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</w:tcPr>
                          <w:p w14:paraId="5DF15025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</w:tcPr>
                          <w:p w14:paraId="0D9C9308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</w:tcPr>
                          <w:p w14:paraId="4AC1497C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62491" w14:paraId="0E5AC4F5" w14:textId="77777777" w:rsidTr="00962491">
                        <w:trPr>
                          <w:trHeight w:val="225"/>
                        </w:trPr>
                        <w:tc>
                          <w:tcPr>
                            <w:tcW w:w="1716" w:type="dxa"/>
                          </w:tcPr>
                          <w:p w14:paraId="7D8C2680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4AE040D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2DE0A77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B44435C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14:paraId="44D8E8E1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</w:tcPr>
                          <w:p w14:paraId="506ACC04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2C218BD9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</w:tcPr>
                          <w:p w14:paraId="1DFEC7DF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</w:tcPr>
                          <w:p w14:paraId="524666CA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</w:tcPr>
                          <w:p w14:paraId="71E236BC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42ABD1" w14:textId="77777777" w:rsidR="00962491" w:rsidRDefault="00962491" w:rsidP="001F7C0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21B3B6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BF7F535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286AC8D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3965CD6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A745FC0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-5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 los antecedentes médicos relevantes, diagnósticos o condiciones médicas pre- existentes, por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ej.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Alergias,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Insuficiencia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renal 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hepática,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etc.</w:t>
      </w:r>
    </w:p>
    <w:p w14:paraId="36AA446E" w14:textId="77777777" w:rsidR="001F7C05" w:rsidRDefault="001F7C05" w:rsidP="001F7C05">
      <w:pPr>
        <w:widowControl w:val="0"/>
        <w:tabs>
          <w:tab w:val="left" w:pos="2623"/>
          <w:tab w:val="left" w:pos="4042"/>
        </w:tabs>
        <w:autoSpaceDE w:val="0"/>
        <w:autoSpaceDN w:val="0"/>
        <w:spacing w:line="278" w:lineRule="auto"/>
        <w:ind w:right="-52"/>
        <w:rPr>
          <w:rFonts w:ascii="Century Gothic" w:eastAsia="Arial MT" w:hAnsi="Century Gothic" w:cs="Arial MT"/>
          <w:w w:val="95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¿Tiene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antecedentes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médicos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relevantes,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diagnósticos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condiciones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médicas preexistentes?</w:t>
      </w:r>
    </w:p>
    <w:p w14:paraId="6D8A12B4" w14:textId="4506F322" w:rsidR="001F7C05" w:rsidRPr="001532A0" w:rsidRDefault="001F7C05" w:rsidP="001F7C05">
      <w:pPr>
        <w:widowControl w:val="0"/>
        <w:tabs>
          <w:tab w:val="left" w:pos="2623"/>
          <w:tab w:val="left" w:pos="4042"/>
        </w:tabs>
        <w:autoSpaceDE w:val="0"/>
        <w:autoSpaceDN w:val="0"/>
        <w:spacing w:line="278" w:lineRule="auto"/>
        <w:ind w:right="-5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50"/>
          <w:w w:val="95"/>
          <w:sz w:val="18"/>
          <w:szCs w:val="18"/>
          <w:lang w:val="es-ES"/>
        </w:rPr>
        <w:t xml:space="preserve"> </w:t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</w:p>
    <w:p w14:paraId="64FC67F1" w14:textId="77777777" w:rsidR="001F7C05" w:rsidRPr="001532A0" w:rsidRDefault="001F7C05" w:rsidP="001F7C05">
      <w:pPr>
        <w:widowControl w:val="0"/>
        <w:tabs>
          <w:tab w:val="left" w:pos="2623"/>
          <w:tab w:val="left" w:pos="4042"/>
        </w:tabs>
        <w:autoSpaceDE w:val="0"/>
        <w:autoSpaceDN w:val="0"/>
        <w:spacing w:line="278" w:lineRule="auto"/>
        <w:ind w:right="-5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02E354E" w14:textId="77777777" w:rsidR="001F7C05" w:rsidRPr="001532A0" w:rsidRDefault="001F7C05" w:rsidP="001F7C05">
      <w:pPr>
        <w:widowControl w:val="0"/>
        <w:autoSpaceDE w:val="0"/>
        <w:autoSpaceDN w:val="0"/>
        <w:spacing w:before="8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972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240"/>
        <w:gridCol w:w="3241"/>
      </w:tblGrid>
      <w:tr w:rsidR="001F7C05" w:rsidRPr="001532A0" w14:paraId="5942EEE8" w14:textId="77777777" w:rsidTr="001F7C05">
        <w:trPr>
          <w:trHeight w:val="263"/>
        </w:trPr>
        <w:tc>
          <w:tcPr>
            <w:tcW w:w="3240" w:type="dxa"/>
          </w:tcPr>
          <w:p w14:paraId="47BFC687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Enfermedad,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Condición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médica</w:t>
            </w:r>
          </w:p>
        </w:tc>
        <w:tc>
          <w:tcPr>
            <w:tcW w:w="3240" w:type="dxa"/>
          </w:tcPr>
          <w:p w14:paraId="2330170A" w14:textId="77777777" w:rsidR="001F7C05" w:rsidRPr="001532A0" w:rsidRDefault="001F7C05" w:rsidP="00962491">
            <w:pPr>
              <w:tabs>
                <w:tab w:val="left" w:pos="1797"/>
                <w:tab w:val="left" w:pos="2131"/>
                <w:tab w:val="left" w:pos="2632"/>
              </w:tabs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inicio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)</w:t>
            </w:r>
          </w:p>
        </w:tc>
        <w:tc>
          <w:tcPr>
            <w:tcW w:w="3241" w:type="dxa"/>
          </w:tcPr>
          <w:p w14:paraId="06F0A6FD" w14:textId="77777777" w:rsidR="001F7C05" w:rsidRPr="001532A0" w:rsidRDefault="001F7C05" w:rsidP="00962491">
            <w:pPr>
              <w:tabs>
                <w:tab w:val="left" w:pos="2008"/>
                <w:tab w:val="left" w:pos="2339"/>
                <w:tab w:val="left" w:pos="2834"/>
              </w:tabs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término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)</w:t>
            </w:r>
          </w:p>
        </w:tc>
      </w:tr>
      <w:tr w:rsidR="001F7C05" w:rsidRPr="001532A0" w14:paraId="0A12D9DE" w14:textId="77777777" w:rsidTr="001F7C05">
        <w:trPr>
          <w:trHeight w:val="284"/>
        </w:trPr>
        <w:tc>
          <w:tcPr>
            <w:tcW w:w="3240" w:type="dxa"/>
          </w:tcPr>
          <w:p w14:paraId="77D4208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</w:tcPr>
          <w:p w14:paraId="1FF1E57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1" w:type="dxa"/>
          </w:tcPr>
          <w:p w14:paraId="1DFCE611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335862F" w14:textId="77777777" w:rsidTr="001F7C05">
        <w:trPr>
          <w:trHeight w:val="266"/>
        </w:trPr>
        <w:tc>
          <w:tcPr>
            <w:tcW w:w="3240" w:type="dxa"/>
          </w:tcPr>
          <w:p w14:paraId="103CDC43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</w:tcPr>
          <w:p w14:paraId="09DABC2D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1" w:type="dxa"/>
          </w:tcPr>
          <w:p w14:paraId="2771C8E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C98537F" w14:textId="77777777" w:rsidTr="001F7C05">
        <w:trPr>
          <w:trHeight w:val="266"/>
        </w:trPr>
        <w:tc>
          <w:tcPr>
            <w:tcW w:w="3240" w:type="dxa"/>
          </w:tcPr>
          <w:p w14:paraId="4769965C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</w:tcPr>
          <w:p w14:paraId="38BA26B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1" w:type="dxa"/>
          </w:tcPr>
          <w:p w14:paraId="586CAF92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4968D555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EXAMENES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PRUEBAS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DIAGNÓSTICAS</w:t>
      </w:r>
    </w:p>
    <w:p w14:paraId="55CD0833" w14:textId="77777777" w:rsidR="001F7C05" w:rsidRPr="001532A0" w:rsidRDefault="001F7C05" w:rsidP="001F7C05">
      <w:pPr>
        <w:widowControl w:val="0"/>
        <w:autoSpaceDE w:val="0"/>
        <w:autoSpaceDN w:val="0"/>
        <w:spacing w:before="34" w:line="278" w:lineRule="auto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 todos los exámenes de laboratorio u otras pruebas diagnósticas realizadas para establecer 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descartar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causalidad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</w:p>
    <w:p w14:paraId="35C08311" w14:textId="77777777" w:rsidR="001F7C05" w:rsidRPr="001532A0" w:rsidRDefault="001F7C05" w:rsidP="001F7C05">
      <w:pPr>
        <w:widowControl w:val="0"/>
        <w:autoSpaceDE w:val="0"/>
        <w:autoSpaceDN w:val="0"/>
        <w:spacing w:before="8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570E44A" w14:textId="77777777" w:rsidR="001F7C05" w:rsidRPr="001532A0" w:rsidRDefault="001F7C05" w:rsidP="001F7C05">
      <w:pPr>
        <w:widowControl w:val="0"/>
        <w:autoSpaceDE w:val="0"/>
        <w:autoSpaceDN w:val="0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realizaron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exámenes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prueba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diagnóstica?</w:t>
      </w:r>
    </w:p>
    <w:p w14:paraId="46F2BECD" w14:textId="77777777" w:rsidR="001F7C05" w:rsidRPr="001532A0" w:rsidRDefault="001F7C05" w:rsidP="001F7C05">
      <w:pPr>
        <w:widowControl w:val="0"/>
        <w:tabs>
          <w:tab w:val="left" w:pos="2623"/>
          <w:tab w:val="left" w:pos="4750"/>
        </w:tabs>
        <w:autoSpaceDE w:val="0"/>
        <w:autoSpaceDN w:val="0"/>
        <w:spacing w:before="34" w:after="37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hay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</w:p>
    <w:p w14:paraId="698EA918" w14:textId="77777777" w:rsidR="001F7C05" w:rsidRPr="001532A0" w:rsidRDefault="001F7C05" w:rsidP="001F7C05">
      <w:pPr>
        <w:widowControl w:val="0"/>
        <w:tabs>
          <w:tab w:val="left" w:pos="2623"/>
          <w:tab w:val="left" w:pos="4750"/>
        </w:tabs>
        <w:autoSpaceDE w:val="0"/>
        <w:autoSpaceDN w:val="0"/>
        <w:spacing w:before="34" w:after="37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10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364"/>
        <w:gridCol w:w="1135"/>
        <w:gridCol w:w="1083"/>
        <w:gridCol w:w="1171"/>
        <w:gridCol w:w="1188"/>
        <w:gridCol w:w="1376"/>
        <w:gridCol w:w="1359"/>
      </w:tblGrid>
      <w:tr w:rsidR="001F7C05" w:rsidRPr="001532A0" w14:paraId="3E207856" w14:textId="77777777" w:rsidTr="001F7C05">
        <w:trPr>
          <w:trHeight w:val="1586"/>
        </w:trPr>
        <w:tc>
          <w:tcPr>
            <w:tcW w:w="1385" w:type="dxa"/>
          </w:tcPr>
          <w:p w14:paraId="20F9E9C4" w14:textId="77777777" w:rsidR="001F7C05" w:rsidRPr="001532A0" w:rsidRDefault="001F7C05" w:rsidP="00962491">
            <w:pPr>
              <w:spacing w:line="276" w:lineRule="auto"/>
              <w:ind w:right="91"/>
              <w:jc w:val="both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Examen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laboratorio u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otra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prueba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diagnóstica</w:t>
            </w:r>
          </w:p>
        </w:tc>
        <w:tc>
          <w:tcPr>
            <w:tcW w:w="1364" w:type="dxa"/>
          </w:tcPr>
          <w:p w14:paraId="2E89DB32" w14:textId="77777777" w:rsidR="001F7C05" w:rsidRPr="001532A0" w:rsidRDefault="001F7C05" w:rsidP="00962491">
            <w:pPr>
              <w:spacing w:line="276" w:lineRule="auto"/>
              <w:ind w:right="187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(</w:t>
            </w:r>
            <w:proofErr w:type="spellStart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dd</w:t>
            </w:r>
            <w:proofErr w:type="spellEnd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/mm/</w:t>
            </w:r>
            <w:proofErr w:type="spellStart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aa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aa</w:t>
            </w:r>
            <w:proofErr w:type="spellEnd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)</w:t>
            </w:r>
          </w:p>
        </w:tc>
        <w:tc>
          <w:tcPr>
            <w:tcW w:w="1135" w:type="dxa"/>
          </w:tcPr>
          <w:p w14:paraId="79AAE294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Resultados</w:t>
            </w:r>
          </w:p>
        </w:tc>
        <w:tc>
          <w:tcPr>
            <w:tcW w:w="1083" w:type="dxa"/>
          </w:tcPr>
          <w:p w14:paraId="2BC34AAB" w14:textId="77777777" w:rsidR="001F7C05" w:rsidRPr="001532A0" w:rsidRDefault="001F7C05" w:rsidP="00962491">
            <w:pPr>
              <w:spacing w:line="276" w:lineRule="auto"/>
              <w:ind w:right="118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(*)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valores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normales</w:t>
            </w:r>
          </w:p>
        </w:tc>
        <w:tc>
          <w:tcPr>
            <w:tcW w:w="1171" w:type="dxa"/>
          </w:tcPr>
          <w:p w14:paraId="7E14422E" w14:textId="77777777" w:rsidR="001F7C05" w:rsidRPr="001532A0" w:rsidRDefault="001F7C05" w:rsidP="00962491">
            <w:pPr>
              <w:spacing w:line="276" w:lineRule="auto"/>
              <w:ind w:right="109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Fecha de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prueba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previa a la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5"/>
                <w:sz w:val="16"/>
                <w:szCs w:val="16"/>
                <w:lang w:val="es-ES"/>
              </w:rPr>
              <w:t>ocurrencia</w:t>
            </w:r>
            <w:r w:rsidRPr="001532A0">
              <w:rPr>
                <w:rFonts w:ascii="Century Gothic" w:eastAsia="Arial MT" w:hAnsi="Century Gothic" w:cs="Arial MT"/>
                <w:spacing w:val="-50"/>
                <w:w w:val="95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EAS</w:t>
            </w:r>
          </w:p>
        </w:tc>
        <w:tc>
          <w:tcPr>
            <w:tcW w:w="1188" w:type="dxa"/>
          </w:tcPr>
          <w:p w14:paraId="6A3BEA86" w14:textId="77777777" w:rsidR="001F7C05" w:rsidRPr="001532A0" w:rsidRDefault="001F7C05" w:rsidP="00962491">
            <w:pPr>
              <w:tabs>
                <w:tab w:val="left" w:pos="457"/>
                <w:tab w:val="left" w:pos="926"/>
              </w:tabs>
              <w:spacing w:line="276" w:lineRule="auto"/>
              <w:ind w:right="105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Resultado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s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ab/>
            </w:r>
            <w:r w:rsidRPr="001532A0">
              <w:rPr>
                <w:rFonts w:ascii="Century Gothic" w:eastAsia="Arial MT" w:hAnsi="Century Gothic" w:cs="Arial MT"/>
                <w:spacing w:val="-8"/>
                <w:sz w:val="16"/>
                <w:szCs w:val="16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prueba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previa a la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ocurrencia</w:t>
            </w:r>
          </w:p>
          <w:p w14:paraId="17A114C9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EAS</w:t>
            </w:r>
          </w:p>
        </w:tc>
        <w:tc>
          <w:tcPr>
            <w:tcW w:w="1376" w:type="dxa"/>
          </w:tcPr>
          <w:p w14:paraId="19A73166" w14:textId="77777777" w:rsidR="001F7C05" w:rsidRPr="001532A0" w:rsidRDefault="001F7C05" w:rsidP="00962491">
            <w:pPr>
              <w:tabs>
                <w:tab w:val="left" w:pos="432"/>
                <w:tab w:val="left" w:pos="964"/>
              </w:tabs>
              <w:spacing w:line="276" w:lineRule="auto"/>
              <w:ind w:right="106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Está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relacionado con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ab/>
              <w:t>el EAS</w:t>
            </w:r>
          </w:p>
        </w:tc>
        <w:tc>
          <w:tcPr>
            <w:tcW w:w="1359" w:type="dxa"/>
          </w:tcPr>
          <w:p w14:paraId="3E1EC962" w14:textId="77777777" w:rsidR="001F7C05" w:rsidRPr="001532A0" w:rsidRDefault="001F7C05" w:rsidP="00962491">
            <w:pPr>
              <w:spacing w:line="276" w:lineRule="auto"/>
              <w:ind w:right="198"/>
              <w:jc w:val="both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0"/>
                <w:sz w:val="16"/>
                <w:szCs w:val="16"/>
                <w:lang w:val="es-ES"/>
              </w:rPr>
              <w:t>Observacione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s</w:t>
            </w:r>
          </w:p>
        </w:tc>
      </w:tr>
      <w:tr w:rsidR="001F7C05" w:rsidRPr="001532A0" w14:paraId="1C5F2A1F" w14:textId="77777777" w:rsidTr="001F7C05">
        <w:trPr>
          <w:trHeight w:val="530"/>
        </w:trPr>
        <w:tc>
          <w:tcPr>
            <w:tcW w:w="1385" w:type="dxa"/>
          </w:tcPr>
          <w:p w14:paraId="7EB55CDF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64" w:type="dxa"/>
          </w:tcPr>
          <w:p w14:paraId="0EB8CAD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</w:tcPr>
          <w:p w14:paraId="624AE024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083" w:type="dxa"/>
          </w:tcPr>
          <w:p w14:paraId="6D85A1D6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71" w:type="dxa"/>
          </w:tcPr>
          <w:p w14:paraId="3A9E8A00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88" w:type="dxa"/>
          </w:tcPr>
          <w:p w14:paraId="6F20F432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76" w:type="dxa"/>
          </w:tcPr>
          <w:p w14:paraId="5E4505F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</w:tcPr>
          <w:p w14:paraId="1902D2D6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977706E" w14:textId="77777777" w:rsidTr="001F7C05">
        <w:trPr>
          <w:trHeight w:val="530"/>
        </w:trPr>
        <w:tc>
          <w:tcPr>
            <w:tcW w:w="1385" w:type="dxa"/>
          </w:tcPr>
          <w:p w14:paraId="09DF9A97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64" w:type="dxa"/>
          </w:tcPr>
          <w:p w14:paraId="623A5697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</w:tcPr>
          <w:p w14:paraId="7318C07C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083" w:type="dxa"/>
          </w:tcPr>
          <w:p w14:paraId="179D48E4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71" w:type="dxa"/>
          </w:tcPr>
          <w:p w14:paraId="0801FF6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88" w:type="dxa"/>
          </w:tcPr>
          <w:p w14:paraId="4FB03BE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76" w:type="dxa"/>
          </w:tcPr>
          <w:p w14:paraId="36F7082D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</w:tcPr>
          <w:p w14:paraId="3E01787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562107D2" w14:textId="77777777" w:rsidR="001F7C05" w:rsidRPr="001532A0" w:rsidRDefault="001F7C05" w:rsidP="001F7C05">
      <w:pPr>
        <w:widowControl w:val="0"/>
        <w:autoSpaceDE w:val="0"/>
        <w:autoSpaceDN w:val="0"/>
        <w:spacing w:before="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C35F7A7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(*)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Llenar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examen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</w:t>
      </w:r>
    </w:p>
    <w:p w14:paraId="4D6A9EE1" w14:textId="77777777" w:rsidR="001F7C05" w:rsidRPr="001532A0" w:rsidRDefault="001F7C05" w:rsidP="001F7C05">
      <w:pPr>
        <w:widowControl w:val="0"/>
        <w:autoSpaceDE w:val="0"/>
        <w:autoSpaceDN w:val="0"/>
        <w:spacing w:before="1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E5DF615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FUENTE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ADVEROS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SERIO</w:t>
      </w:r>
    </w:p>
    <w:p w14:paraId="45B63D06" w14:textId="77777777" w:rsidR="001F7C05" w:rsidRPr="001532A0" w:rsidRDefault="001F7C05" w:rsidP="001F7C05">
      <w:pPr>
        <w:widowControl w:val="0"/>
        <w:tabs>
          <w:tab w:val="left" w:pos="6907"/>
        </w:tabs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B4FEE43" w14:textId="77777777" w:rsidR="001F7C05" w:rsidRPr="001532A0" w:rsidRDefault="001F7C05" w:rsidP="001F7C05">
      <w:pPr>
        <w:widowControl w:val="0"/>
        <w:tabs>
          <w:tab w:val="left" w:pos="6907"/>
        </w:tabs>
        <w:autoSpaceDE w:val="0"/>
        <w:autoSpaceDN w:val="0"/>
        <w:spacing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Centro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44746D6F" w14:textId="13C54F24" w:rsidR="001F7C05" w:rsidRPr="001532A0" w:rsidRDefault="001F7C05" w:rsidP="001F7C05">
      <w:pPr>
        <w:widowControl w:val="0"/>
        <w:tabs>
          <w:tab w:val="left" w:pos="6931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principal: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41972725" w14:textId="1379D24D" w:rsidR="001F7C05" w:rsidRPr="001532A0" w:rsidRDefault="001F7C05" w:rsidP="001F7C05">
      <w:pPr>
        <w:widowControl w:val="0"/>
        <w:tabs>
          <w:tab w:val="left" w:pos="6895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Correo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electrónico: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5EC59EE4" w14:textId="43858C9E" w:rsidR="001F7C05" w:rsidRPr="001532A0" w:rsidRDefault="001F7C05" w:rsidP="001F7C05">
      <w:pPr>
        <w:widowControl w:val="0"/>
        <w:tabs>
          <w:tab w:val="left" w:pos="6931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Teléfono: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5E6D729C" w14:textId="75706F86" w:rsidR="001F7C05" w:rsidRPr="001532A0" w:rsidRDefault="001F7C05" w:rsidP="001F7C05">
      <w:pPr>
        <w:widowControl w:val="0"/>
        <w:tabs>
          <w:tab w:val="left" w:pos="2817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Fax: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27D2A616" w14:textId="7573579F" w:rsidR="001F7C05" w:rsidRPr="001532A0" w:rsidRDefault="001F7C05" w:rsidP="001F7C05">
      <w:pPr>
        <w:widowControl w:val="0"/>
        <w:tabs>
          <w:tab w:val="left" w:pos="6692"/>
          <w:tab w:val="left" w:pos="7134"/>
          <w:tab w:val="left" w:pos="8014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recepción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reporte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EAS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OIC: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/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573A648B" w14:textId="64F556FC" w:rsidR="001F7C05" w:rsidRPr="001532A0" w:rsidRDefault="001F7C05" w:rsidP="001F7C05">
      <w:pPr>
        <w:widowControl w:val="0"/>
        <w:autoSpaceDE w:val="0"/>
        <w:autoSpaceDN w:val="0"/>
        <w:spacing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Representante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OIC (nombres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apellidos):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___________________________</w:t>
      </w:r>
    </w:p>
    <w:p w14:paraId="76301E6E" w14:textId="6620876E" w:rsidR="001F7C05" w:rsidRPr="001532A0" w:rsidRDefault="001F7C05" w:rsidP="001F7C05">
      <w:pPr>
        <w:widowControl w:val="0"/>
        <w:tabs>
          <w:tab w:val="left" w:pos="6963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Cargo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desempeña: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2F0C5E6B" w14:textId="08F8617A" w:rsidR="001F7C05" w:rsidRPr="001532A0" w:rsidRDefault="001F7C05" w:rsidP="001F7C05">
      <w:pPr>
        <w:widowControl w:val="0"/>
        <w:tabs>
          <w:tab w:val="left" w:pos="7006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Dirección: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088EFD79" w14:textId="3BC048FB" w:rsidR="001F7C05" w:rsidRPr="001532A0" w:rsidRDefault="001F7C05" w:rsidP="001F7C05">
      <w:pPr>
        <w:widowControl w:val="0"/>
        <w:tabs>
          <w:tab w:val="left" w:pos="7006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Correo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electrónico: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709ED32F" w14:textId="5ABC9FD8" w:rsidR="001F7C05" w:rsidRPr="001532A0" w:rsidRDefault="001F7C05" w:rsidP="001F7C05">
      <w:pPr>
        <w:widowControl w:val="0"/>
        <w:tabs>
          <w:tab w:val="left" w:pos="7042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Teléfono: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818B62D" w14:textId="765278F2" w:rsidR="001F7C05" w:rsidRPr="001532A0" w:rsidRDefault="001F7C05" w:rsidP="001F7C05">
      <w:pPr>
        <w:widowControl w:val="0"/>
        <w:tabs>
          <w:tab w:val="left" w:pos="2928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Fax: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071198D2" w14:textId="54F6CDA7" w:rsidR="001F7C05" w:rsidRPr="001532A0" w:rsidRDefault="001F7C05" w:rsidP="001F7C05">
      <w:pPr>
        <w:widowControl w:val="0"/>
        <w:tabs>
          <w:tab w:val="left" w:pos="3428"/>
          <w:tab w:val="left" w:pos="3872"/>
          <w:tab w:val="left" w:pos="4749"/>
        </w:tabs>
        <w:autoSpaceDE w:val="0"/>
        <w:autoSpaceDN w:val="0"/>
        <w:spacing w:before="93"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notificación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 xml:space="preserve">   /  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____</w:t>
      </w:r>
    </w:p>
    <w:p w14:paraId="7E7B0993" w14:textId="77777777" w:rsidR="00FF35CD" w:rsidRPr="001F7C05" w:rsidRDefault="00FF35CD" w:rsidP="001F7C05">
      <w:pPr>
        <w:rPr>
          <w:rFonts w:ascii="Century Gothic" w:hAnsi="Century Gothic"/>
          <w:sz w:val="22"/>
          <w:lang w:val="es-ES"/>
        </w:rPr>
      </w:pPr>
    </w:p>
    <w:p w14:paraId="512B54FF" w14:textId="77777777" w:rsidR="00FF35CD" w:rsidRPr="00FF35CD" w:rsidRDefault="00FF35CD" w:rsidP="00034AEB">
      <w:pPr>
        <w:rPr>
          <w:rFonts w:ascii="Century Gothic" w:hAnsi="Century Gothic"/>
          <w:sz w:val="22"/>
          <w:lang w:val="es-ES_tradnl"/>
        </w:rPr>
      </w:pPr>
    </w:p>
    <w:p w14:paraId="06689993" w14:textId="77777777" w:rsidR="00FF35CD" w:rsidRP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75D85532" w14:textId="77777777" w:rsid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65A27085" w14:textId="5B0AD6D4" w:rsidR="001F7C05" w:rsidRPr="001532A0" w:rsidRDefault="003E2E31" w:rsidP="001F7C05">
      <w:pPr>
        <w:widowControl w:val="0"/>
        <w:autoSpaceDE w:val="0"/>
        <w:autoSpaceDN w:val="0"/>
        <w:spacing w:before="93"/>
        <w:ind w:right="89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  <w:r>
        <w:rPr>
          <w:rFonts w:ascii="Century Gothic" w:eastAsia="Arial MT" w:hAnsi="Century Gothic" w:cs="Arial MT"/>
          <w:b/>
          <w:szCs w:val="20"/>
          <w:lang w:val="es-ES" w:eastAsia="es-ES"/>
        </w:rPr>
        <w:t xml:space="preserve">                                                          </w:t>
      </w:r>
      <w:r w:rsidR="001F7C05"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</w:t>
      </w:r>
      <w:r w:rsidR="001F7C05" w:rsidRPr="001532A0">
        <w:rPr>
          <w:rFonts w:ascii="Century Gothic" w:eastAsia="Arial MT" w:hAnsi="Century Gothic" w:cs="Arial MT"/>
          <w:b/>
          <w:spacing w:val="-1"/>
          <w:szCs w:val="20"/>
          <w:lang w:val="es-ES" w:eastAsia="es-ES"/>
        </w:rPr>
        <w:t xml:space="preserve"> </w:t>
      </w:r>
      <w:r w:rsidR="001F7C05"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N°</w:t>
      </w:r>
      <w:r w:rsidR="001F7C05" w:rsidRPr="001532A0">
        <w:rPr>
          <w:rFonts w:ascii="Century Gothic" w:eastAsia="Arial MT" w:hAnsi="Century Gothic" w:cs="Arial MT"/>
          <w:b/>
          <w:spacing w:val="-3"/>
          <w:szCs w:val="20"/>
          <w:lang w:val="es-ES" w:eastAsia="es-ES"/>
        </w:rPr>
        <w:t xml:space="preserve"> </w:t>
      </w:r>
      <w:r w:rsidR="001F7C05" w:rsidRPr="001532A0">
        <w:rPr>
          <w:rFonts w:ascii="Century Gothic" w:eastAsia="Arial MT" w:hAnsi="Century Gothic" w:cs="Arial MT"/>
          <w:b/>
          <w:szCs w:val="20"/>
          <w:lang w:val="es-ES" w:eastAsia="es-ES"/>
        </w:rPr>
        <w:t xml:space="preserve">21 </w:t>
      </w:r>
    </w:p>
    <w:p w14:paraId="23C38113" w14:textId="77777777" w:rsidR="001F7C05" w:rsidRPr="001532A0" w:rsidRDefault="001F7C05" w:rsidP="001F7C05">
      <w:pPr>
        <w:widowControl w:val="0"/>
        <w:autoSpaceDE w:val="0"/>
        <w:autoSpaceDN w:val="0"/>
        <w:spacing w:before="39" w:line="276" w:lineRule="auto"/>
        <w:ind w:right="89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 xml:space="preserve">             Guía para la aplicación del “Formato para CIEI de supervisión de </w:t>
      </w:r>
      <w:r w:rsidRPr="001532A0">
        <w:rPr>
          <w:rFonts w:ascii="Century Gothic" w:eastAsia="Arial MT" w:hAnsi="Century Gothic" w:cs="Arial MT"/>
          <w:b/>
          <w:spacing w:val="-53"/>
          <w:lang w:val="es-ES"/>
        </w:rPr>
        <w:t xml:space="preserve">  </w:t>
      </w:r>
      <w:r w:rsidRPr="001532A0">
        <w:rPr>
          <w:rFonts w:ascii="Century Gothic" w:eastAsia="Arial MT" w:hAnsi="Century Gothic" w:cs="Arial MT"/>
          <w:b/>
          <w:lang w:val="es-ES"/>
        </w:rPr>
        <w:t>Ensayos</w:t>
      </w:r>
      <w:r w:rsidRPr="001532A0">
        <w:rPr>
          <w:rFonts w:ascii="Century Gothic" w:eastAsia="Arial MT" w:hAnsi="Century Gothic" w:cs="Arial MT"/>
          <w:b/>
          <w:spacing w:val="-6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Clínicos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a</w:t>
      </w:r>
      <w:r w:rsidRPr="001532A0">
        <w:rPr>
          <w:rFonts w:ascii="Century Gothic" w:eastAsia="Arial MT" w:hAnsi="Century Gothic" w:cs="Arial MT"/>
          <w:b/>
          <w:lang w:val="es-ES"/>
        </w:rPr>
        <w:t>utorizados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por el </w:t>
      </w:r>
      <w:r w:rsidRPr="001532A0">
        <w:rPr>
          <w:rFonts w:ascii="Century Gothic" w:eastAsia="Arial MT" w:hAnsi="Century Gothic" w:cs="Arial MT"/>
          <w:b/>
          <w:lang w:val="es-ES"/>
        </w:rPr>
        <w:t>INS”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en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s</w:t>
      </w:r>
      <w:r w:rsidRPr="001532A0">
        <w:rPr>
          <w:rFonts w:ascii="Century Gothic" w:eastAsia="Arial MT" w:hAnsi="Century Gothic" w:cs="Arial MT"/>
          <w:b/>
          <w:lang w:val="es-ES"/>
        </w:rPr>
        <w:t>ituación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de normalidad</w:t>
      </w:r>
      <w:r w:rsidRPr="001532A0">
        <w:rPr>
          <w:rFonts w:ascii="Century Gothic" w:eastAsia="Arial MT" w:hAnsi="Century Gothic" w:cs="Arial MT"/>
          <w:b/>
          <w:lang w:val="es-ES"/>
        </w:rPr>
        <w:t>.</w:t>
      </w:r>
    </w:p>
    <w:p w14:paraId="1E3B78D1" w14:textId="77777777" w:rsidR="001F7C05" w:rsidRPr="001532A0" w:rsidRDefault="001F7C05" w:rsidP="001F7C05">
      <w:pPr>
        <w:widowControl w:val="0"/>
        <w:autoSpaceDE w:val="0"/>
        <w:autoSpaceDN w:val="0"/>
        <w:spacing w:before="2"/>
        <w:ind w:right="89"/>
        <w:rPr>
          <w:rFonts w:ascii="Arial" w:eastAsia="Arial MT" w:hAnsi="Arial MT" w:cs="Arial MT"/>
          <w:b/>
          <w:sz w:val="27"/>
          <w:lang w:val="es-ES"/>
        </w:rPr>
      </w:pPr>
    </w:p>
    <w:p w14:paraId="6A96A544" w14:textId="77777777" w:rsidR="001F7C05" w:rsidRPr="001532A0" w:rsidRDefault="001F7C05" w:rsidP="001F7C05">
      <w:pPr>
        <w:widowControl w:val="0"/>
        <w:autoSpaceDE w:val="0"/>
        <w:autoSpaceDN w:val="0"/>
        <w:spacing w:before="1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Indicaciones</w:t>
      </w:r>
    </w:p>
    <w:p w14:paraId="304F1C83" w14:textId="77777777" w:rsidR="001F7C05" w:rsidRPr="001532A0" w:rsidRDefault="001F7C05" w:rsidP="001F7C05">
      <w:pPr>
        <w:widowControl w:val="0"/>
        <w:autoSpaceDE w:val="0"/>
        <w:autoSpaceDN w:val="0"/>
        <w:spacing w:before="3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6059C43" w14:textId="77777777" w:rsidR="001F7C05" w:rsidRPr="001532A0" w:rsidRDefault="001F7C05" w:rsidP="001F7C05">
      <w:pPr>
        <w:widowControl w:val="0"/>
        <w:autoSpaceDE w:val="0"/>
        <w:autoSpaceDN w:val="0"/>
        <w:spacing w:before="92"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inicio,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término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autorizado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el INS y serán realizadas por los representantes del CIEI, con la participación necesaria de un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médico.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 posible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especialistas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externos.</w:t>
      </w:r>
    </w:p>
    <w:p w14:paraId="0048ABE8" w14:textId="77777777" w:rsidR="001F7C05" w:rsidRPr="001532A0" w:rsidRDefault="001F7C05" w:rsidP="001F7C05">
      <w:pPr>
        <w:widowControl w:val="0"/>
        <w:autoSpaceDE w:val="0"/>
        <w:autoSpaceDN w:val="0"/>
        <w:spacing w:before="10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EF79687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programadas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según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priorización (fase de investigación, población en estado de vulnerabilidad, frecuencia de desviaciones,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impacto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salud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pública,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riesgos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involucrados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entre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otros).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Podrán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llevarse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cabo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extraordinarias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circunstancias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grave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peligro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7B56C289" w14:textId="77777777" w:rsidR="001F7C05" w:rsidRPr="001532A0" w:rsidRDefault="001F7C05" w:rsidP="001F7C05">
      <w:pPr>
        <w:widowControl w:val="0"/>
        <w:autoSpaceDE w:val="0"/>
        <w:autoSpaceDN w:val="0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A71F5FC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supervisión previa recolección de información del CIEI será comunicada al Investigador Principal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con, por lo menos, 7 días hábiles de anticipación. De ser pertinente, el presente formato se enviará 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complete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información.</w:t>
      </w:r>
    </w:p>
    <w:p w14:paraId="10F693E6" w14:textId="77777777" w:rsidR="001F7C05" w:rsidRPr="001532A0" w:rsidRDefault="001F7C05" w:rsidP="001F7C05">
      <w:pPr>
        <w:widowControl w:val="0"/>
        <w:autoSpaceDE w:val="0"/>
        <w:autoSpaceDN w:val="0"/>
        <w:spacing w:before="3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E949FBE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 supervisiones serán informadas al INS en un plazo no mayor a los veinte (20) días hábiles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realizadas. En caso de hallazgos graves que afectan seriamente los derechos, el bienestar y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seguridad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integridad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informadas al INS por correo electrónico a: </w:t>
      </w:r>
      <w:hyperlink r:id="rId15">
        <w:r w:rsidRPr="001532A0">
          <w:rPr>
            <w:rFonts w:ascii="Century Gothic" w:eastAsia="Arial MT" w:hAnsi="Century Gothic" w:cs="Arial MT"/>
            <w:sz w:val="18"/>
            <w:szCs w:val="18"/>
            <w:lang w:val="es-ES"/>
          </w:rPr>
          <w:t>acreditacion.ciei@ins.gob.pe</w:t>
        </w:r>
      </w:hyperlink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a la brevedad posible, 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enviarse 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través de mesa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un plazo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máximo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cinco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(5)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 hábiles.</w:t>
      </w:r>
    </w:p>
    <w:p w14:paraId="06C116EA" w14:textId="77777777" w:rsidR="001F7C05" w:rsidRPr="001532A0" w:rsidRDefault="001F7C05" w:rsidP="001F7C05">
      <w:pPr>
        <w:widowControl w:val="0"/>
        <w:autoSpaceDE w:val="0"/>
        <w:autoSpaceDN w:val="0"/>
        <w:spacing w:before="11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898CF26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Todo el procedimiento relativo a las supervisiones se encuentra contemplado en los documentos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normativos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internos 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CIEI.</w:t>
      </w:r>
    </w:p>
    <w:p w14:paraId="594FAADD" w14:textId="77777777" w:rsidR="001F7C05" w:rsidRPr="001532A0" w:rsidRDefault="001F7C05" w:rsidP="001F7C05">
      <w:pPr>
        <w:widowControl w:val="0"/>
        <w:autoSpaceDE w:val="0"/>
        <w:autoSpaceDN w:val="0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05AB3C1" w14:textId="77777777" w:rsidR="001F7C05" w:rsidRPr="001532A0" w:rsidRDefault="001F7C05" w:rsidP="001F7C05">
      <w:pPr>
        <w:widowControl w:val="0"/>
        <w:autoSpaceDE w:val="0"/>
        <w:autoSpaceDN w:val="0"/>
        <w:spacing w:before="5"/>
        <w:ind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2AEDA4B" w14:textId="77777777" w:rsidR="001F7C05" w:rsidRPr="001532A0" w:rsidRDefault="001F7C05" w:rsidP="001F7C05">
      <w:pPr>
        <w:widowControl w:val="0"/>
        <w:autoSpaceDE w:val="0"/>
        <w:autoSpaceDN w:val="0"/>
        <w:ind w:right="89"/>
        <w:jc w:val="center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GUÍA PARA LA APLICACIÓN DEL “FORMULARIO PARA UTILIZAR POR LOS CIEI PARA LA</w:t>
      </w:r>
      <w:r w:rsidRPr="001532A0">
        <w:rPr>
          <w:rFonts w:ascii="Century Gothic" w:eastAsia="Arial MT" w:hAnsi="Century Gothic" w:cs="Arial MT"/>
          <w:b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SUPERVISIÓN VIRTUAL DE ENSAYOS CLÍNICOS AUTORIZADOS POR EL INS” EN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SITUACIONES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DESASTRE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O BROTE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EPIDÉMICO</w:t>
      </w:r>
    </w:p>
    <w:p w14:paraId="58F9274B" w14:textId="77777777" w:rsidR="001F7C05" w:rsidRPr="001532A0" w:rsidRDefault="001F7C05" w:rsidP="001F7C05">
      <w:pPr>
        <w:widowControl w:val="0"/>
        <w:autoSpaceDE w:val="0"/>
        <w:autoSpaceDN w:val="0"/>
        <w:spacing w:before="8"/>
        <w:ind w:right="89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69653CFD" w14:textId="77777777" w:rsidR="001F7C05" w:rsidRPr="001532A0" w:rsidRDefault="001F7C05" w:rsidP="001F7C05">
      <w:pPr>
        <w:widowControl w:val="0"/>
        <w:autoSpaceDE w:val="0"/>
        <w:autoSpaceDN w:val="0"/>
        <w:ind w:right="89"/>
        <w:jc w:val="both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Instrucciones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usuarios:</w:t>
      </w:r>
    </w:p>
    <w:p w14:paraId="6BE1A075" w14:textId="77777777" w:rsidR="001F7C05" w:rsidRPr="001532A0" w:rsidRDefault="001F7C05" w:rsidP="001F7C05">
      <w:pPr>
        <w:widowControl w:val="0"/>
        <w:autoSpaceDE w:val="0"/>
        <w:autoSpaceDN w:val="0"/>
        <w:spacing w:before="34"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supervisión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1</w:t>
      </w:r>
      <w:r w:rsidRPr="001532A0">
        <w:rPr>
          <w:rFonts w:ascii="Century Gothic" w:eastAsia="Arial MT" w:hAnsi="Century Gothic" w:cs="Arial MT"/>
          <w:spacing w:val="12"/>
          <w:position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tiene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comprobar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(EC)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 establecido en el reglamento de ensayos clínicos. La supervisión de un ensayo clínico puede ser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ordinaria o extraordinaria cuando se ponga en peligro la salud del sujeto de investigación (SI) y 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 denuncia. En todos los casos deberá ser realizada por un médico u otro profesional de la salud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competente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calificado apropiadamente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2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 Es recomendable la asignación de esta actividad a 2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miembros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CIEI,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cuyo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segundo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ellos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profesional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perteneciente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ciencias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 salud, pudiendo también participar consultores externos especialistas en temas específicos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acuerdo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vulnerabilidad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sujetos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participantes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3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</w:t>
      </w:r>
    </w:p>
    <w:p w14:paraId="49D58D95" w14:textId="77777777" w:rsidR="001F7C05" w:rsidRPr="001532A0" w:rsidRDefault="001F7C05" w:rsidP="001F7C05">
      <w:pPr>
        <w:widowControl w:val="0"/>
        <w:autoSpaceDE w:val="0"/>
        <w:autoSpaceDN w:val="0"/>
        <w:spacing w:before="1"/>
        <w:ind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0A56852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 supervisiones pueden realizarse al inicio, durante la ejecución y al finalizar el ensayo clínico y 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situaciones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emergencia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sanitaria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ameriten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podrán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efectuarse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vía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virtual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4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considerarán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siguientes criterios: participación de personas o grupos vulnerables, fase de investigación, impacto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salud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pública,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seguridad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reclutamiento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elevado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llevados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(IP),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 relevante de los reportes de seguridad o de los informes de avance. Los supervisores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mantendrán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confidencialidad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accederán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5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</w:t>
      </w:r>
    </w:p>
    <w:p w14:paraId="049FC771" w14:textId="77777777" w:rsidR="001F7C05" w:rsidRPr="001532A0" w:rsidRDefault="001F7C05" w:rsidP="001F7C05">
      <w:pPr>
        <w:widowControl w:val="0"/>
        <w:autoSpaceDE w:val="0"/>
        <w:autoSpaceDN w:val="0"/>
        <w:spacing w:before="6"/>
        <w:ind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0B2EFA1" w14:textId="77777777" w:rsidR="001F7C05" w:rsidRPr="001532A0" w:rsidRDefault="001F7C05" w:rsidP="001F7C05">
      <w:pPr>
        <w:widowControl w:val="0"/>
        <w:autoSpaceDE w:val="0"/>
        <w:autoSpaceDN w:val="0"/>
        <w:spacing w:before="93"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 la realización de las supervisiones ordinarias virtuales se notificará por escrito (vía e-mail) al IP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EC adjuntándose el formulario de supervisión a ser llenado, se hará con siete (7) días hábiles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anticipación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concretarse,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transcurso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estos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IP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devolverá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formulario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lleno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los supervisores inicien la evaluación y análisis de lo recibido y el último día, previa coordinación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 hora, el equipo de supervisión realizará una entrevista virtual al IP o coinvestigador designado.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Dentro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posible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entrevista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virtual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supervisados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mostrarán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documentación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requerida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(pueden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enviarla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escaneada),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área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trabajo,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armarios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documentación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archivada,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conservación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medicina,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equipamiento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acuerdo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requerido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formulario.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informará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supervisión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plazo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mayor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veinte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(20)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hábiles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realizada,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incluye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menos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inicio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subsanación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observaciones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decisión y recomendación del pleno del CIEI. De haber hallazgos graves que afectan seriamente 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derechos, bienestar y la seguridad de los sujetos de investigación o la integridad de los datos, 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 se informarán al INS, en un plazo máximo de cinco (5) días hábiles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6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, por el correo: </w:t>
      </w:r>
      <w:hyperlink r:id="rId16" w:history="1">
        <w:r w:rsidRPr="001532A0">
          <w:rPr>
            <w:rFonts w:eastAsia="MS Mincho" w:cs="Times New Roman"/>
          </w:rPr>
          <w:t xml:space="preserve"> </w:t>
        </w:r>
        <w:r w:rsidRPr="001532A0">
          <w:rPr>
            <w:rFonts w:ascii="Century Gothic" w:eastAsia="Arial MT" w:hAnsi="Century Gothic" w:cs="Arial MT"/>
            <w:color w:val="0000FF"/>
            <w:sz w:val="18"/>
            <w:szCs w:val="18"/>
            <w:u w:val="single"/>
            <w:lang w:val="es-ES"/>
          </w:rPr>
          <w:t>https://mpv.ins.gob.pe/</w:t>
        </w:r>
        <w:r w:rsidRPr="001532A0">
          <w:rPr>
            <w:rFonts w:ascii="Century Gothic" w:eastAsia="Arial MT" w:hAnsi="Century Gothic" w:cs="Arial MT"/>
            <w:color w:val="0000FF"/>
            <w:spacing w:val="3"/>
            <w:sz w:val="18"/>
            <w:szCs w:val="18"/>
            <w:u w:val="single"/>
            <w:lang w:val="es-ES"/>
          </w:rPr>
          <w:t xml:space="preserve"> </w:t>
        </w:r>
      </w:hyperlink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</w:p>
    <w:p w14:paraId="6B9FA217" w14:textId="77777777" w:rsidR="001F7C05" w:rsidRPr="001532A0" w:rsidRDefault="001F7C05" w:rsidP="001F7C05">
      <w:pPr>
        <w:widowControl w:val="0"/>
        <w:autoSpaceDE w:val="0"/>
        <w:autoSpaceDN w:val="0"/>
        <w:spacing w:before="2"/>
        <w:ind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61A4BCF" w14:textId="77777777" w:rsidR="001F7C05" w:rsidRPr="001532A0" w:rsidRDefault="001F7C05" w:rsidP="001F7C05">
      <w:pPr>
        <w:widowControl w:val="0"/>
        <w:autoSpaceDE w:val="0"/>
        <w:autoSpaceDN w:val="0"/>
        <w:spacing w:before="93" w:line="276" w:lineRule="auto"/>
        <w:ind w:right="89"/>
        <w:jc w:val="both"/>
        <w:rPr>
          <w:rFonts w:ascii="Arial MT" w:eastAsia="Arial MT" w:hAnsi="Arial MT" w:cs="Arial MT"/>
          <w:sz w:val="20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presente formato para uso virtual no reemplaza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 formato estandarizado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 supervisiones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presenciales aprobado con RD N° 113-2020-OGITT/INS, sin embargo, por las características de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emergencia sanitaria que condiciona su implementación, tiene algunos ajustes para preservar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confidencialidad de los datos del sujeto de investigación. Todo dato o información que se evidencie en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virtual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 verificación presencial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pasada 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emergencia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sanitaria.</w:t>
      </w:r>
    </w:p>
    <w:p w14:paraId="19DB2888" w14:textId="77777777" w:rsidR="001F7C05" w:rsidRDefault="001F7C05" w:rsidP="001F7C05"/>
    <w:p w14:paraId="07AEA534" w14:textId="77777777" w:rsidR="001F7C05" w:rsidRDefault="001F7C05" w:rsidP="001F7C05"/>
    <w:p w14:paraId="2793317B" w14:textId="53ACCA2F" w:rsidR="001F7C05" w:rsidRDefault="001F7C05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br w:type="page"/>
      </w:r>
    </w:p>
    <w:p w14:paraId="7FE40264" w14:textId="77777777" w:rsidR="001F7C05" w:rsidRPr="001F7C05" w:rsidRDefault="001F7C05" w:rsidP="002779B8">
      <w:pPr>
        <w:widowControl w:val="0"/>
        <w:autoSpaceDE w:val="0"/>
        <w:autoSpaceDN w:val="0"/>
        <w:spacing w:before="93"/>
        <w:ind w:right="227"/>
        <w:jc w:val="center"/>
        <w:rPr>
          <w:rFonts w:ascii="Century Gothic" w:eastAsia="Arial MT" w:hAnsi="Century Gothic" w:cs="Arial MT"/>
          <w:b/>
          <w:sz w:val="22"/>
          <w:szCs w:val="22"/>
        </w:rPr>
      </w:pPr>
      <w:r w:rsidRPr="001F7C05">
        <w:rPr>
          <w:rFonts w:ascii="Century Gothic" w:eastAsia="Arial MT" w:hAnsi="Century Gothic" w:cs="Arial MT"/>
          <w:b/>
          <w:sz w:val="22"/>
          <w:szCs w:val="22"/>
        </w:rPr>
        <w:t>ANEXO 28-A:</w:t>
      </w:r>
    </w:p>
    <w:p w14:paraId="693CC0CB" w14:textId="77777777" w:rsidR="001F7C05" w:rsidRPr="0097733C" w:rsidRDefault="001F7C05" w:rsidP="001F7C05">
      <w:pPr>
        <w:pStyle w:val="Prrafodelista"/>
        <w:widowControl w:val="0"/>
        <w:autoSpaceDE w:val="0"/>
        <w:autoSpaceDN w:val="0"/>
        <w:spacing w:before="93"/>
        <w:ind w:right="227"/>
        <w:rPr>
          <w:rFonts w:ascii="Century Gothic" w:eastAsia="Arial MT" w:hAnsi="Century Gothic" w:cs="Arial MT"/>
          <w:b/>
          <w:sz w:val="22"/>
          <w:szCs w:val="22"/>
        </w:rPr>
      </w:pPr>
    </w:p>
    <w:p w14:paraId="5ABD1F5C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  <w:r w:rsidRPr="001F7C05">
        <w:rPr>
          <w:rFonts w:ascii="Century Gothic" w:eastAsia="Arial MT" w:hAnsi="Century Gothic" w:cs="Arial"/>
          <w:b/>
          <w:sz w:val="18"/>
          <w:szCs w:val="18"/>
        </w:rPr>
        <w:t>MODELO DE INFORME DE AVANCE DE CENTRO DE INVESTIGACIÓN PARA ENSAYO CLINICO</w:t>
      </w:r>
    </w:p>
    <w:p w14:paraId="2468F0AE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p w14:paraId="68E5F809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b/>
          <w:sz w:val="18"/>
          <w:szCs w:val="18"/>
        </w:rPr>
      </w:pPr>
      <w:r w:rsidRPr="001F7C05">
        <w:rPr>
          <w:rFonts w:ascii="Century Gothic" w:eastAsia="Arial MT" w:hAnsi="Century Gothic" w:cs="Arial"/>
          <w:b/>
          <w:sz w:val="18"/>
          <w:szCs w:val="18"/>
        </w:rPr>
        <w:t>MES DE INFORME:</w:t>
      </w:r>
    </w:p>
    <w:p w14:paraId="59694D48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389"/>
        <w:gridCol w:w="1626"/>
      </w:tblGrid>
      <w:tr w:rsidR="001F7C05" w:rsidRPr="001F7C05" w14:paraId="6FA2A906" w14:textId="77777777" w:rsidTr="00552A88">
        <w:tc>
          <w:tcPr>
            <w:tcW w:w="7389" w:type="dxa"/>
            <w:tcBorders>
              <w:right w:val="nil"/>
            </w:tcBorders>
          </w:tcPr>
          <w:p w14:paraId="37C69F1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Datos de estudio</w:t>
            </w:r>
          </w:p>
        </w:tc>
        <w:tc>
          <w:tcPr>
            <w:tcW w:w="1626" w:type="dxa"/>
            <w:tcBorders>
              <w:left w:val="nil"/>
            </w:tcBorders>
          </w:tcPr>
          <w:p w14:paraId="59D230B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B07E276" w14:textId="77777777" w:rsidTr="00552A88">
        <w:tc>
          <w:tcPr>
            <w:tcW w:w="7389" w:type="dxa"/>
          </w:tcPr>
          <w:p w14:paraId="4E3B4A4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informe</w:t>
            </w:r>
          </w:p>
        </w:tc>
        <w:tc>
          <w:tcPr>
            <w:tcW w:w="1626" w:type="dxa"/>
          </w:tcPr>
          <w:p w14:paraId="539CA23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63ACB23" w14:textId="77777777" w:rsidTr="00552A88">
        <w:tc>
          <w:tcPr>
            <w:tcW w:w="7389" w:type="dxa"/>
          </w:tcPr>
          <w:p w14:paraId="3887917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Título de estudio </w:t>
            </w:r>
          </w:p>
        </w:tc>
        <w:tc>
          <w:tcPr>
            <w:tcW w:w="1626" w:type="dxa"/>
          </w:tcPr>
          <w:p w14:paraId="43E4A92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4E906617" w14:textId="77777777" w:rsidTr="00552A88">
        <w:tc>
          <w:tcPr>
            <w:tcW w:w="7389" w:type="dxa"/>
          </w:tcPr>
          <w:p w14:paraId="088FC28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internacional del estudio</w:t>
            </w:r>
          </w:p>
        </w:tc>
        <w:tc>
          <w:tcPr>
            <w:tcW w:w="1626" w:type="dxa"/>
          </w:tcPr>
          <w:p w14:paraId="0E25789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05175AC2" w14:textId="77777777" w:rsidTr="00552A88">
        <w:tc>
          <w:tcPr>
            <w:tcW w:w="7389" w:type="dxa"/>
          </w:tcPr>
          <w:p w14:paraId="14A9586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 estudio en el INS</w:t>
            </w:r>
          </w:p>
        </w:tc>
        <w:tc>
          <w:tcPr>
            <w:tcW w:w="1626" w:type="dxa"/>
          </w:tcPr>
          <w:p w14:paraId="3FB104F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12C6E79E" w14:textId="77777777" w:rsidTr="00552A88">
        <w:tc>
          <w:tcPr>
            <w:tcW w:w="7389" w:type="dxa"/>
          </w:tcPr>
          <w:p w14:paraId="6C0189B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Producto de investigación</w:t>
            </w:r>
          </w:p>
        </w:tc>
        <w:tc>
          <w:tcPr>
            <w:tcW w:w="1626" w:type="dxa"/>
          </w:tcPr>
          <w:p w14:paraId="120CDEA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749F72FF" w14:textId="77777777" w:rsidTr="00552A88">
        <w:tc>
          <w:tcPr>
            <w:tcW w:w="7389" w:type="dxa"/>
          </w:tcPr>
          <w:p w14:paraId="73B0534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Fase del estudio</w:t>
            </w:r>
          </w:p>
        </w:tc>
        <w:tc>
          <w:tcPr>
            <w:tcW w:w="1626" w:type="dxa"/>
          </w:tcPr>
          <w:p w14:paraId="4E78353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462E351" w14:textId="77777777" w:rsidTr="00552A88">
        <w:tc>
          <w:tcPr>
            <w:tcW w:w="7389" w:type="dxa"/>
          </w:tcPr>
          <w:p w14:paraId="240B9AE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Patrocinador</w:t>
            </w:r>
          </w:p>
        </w:tc>
        <w:tc>
          <w:tcPr>
            <w:tcW w:w="1626" w:type="dxa"/>
          </w:tcPr>
          <w:p w14:paraId="6C4313F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45DEE39" w14:textId="77777777" w:rsidTr="00552A88">
        <w:tc>
          <w:tcPr>
            <w:tcW w:w="7389" w:type="dxa"/>
          </w:tcPr>
          <w:p w14:paraId="40B797E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Organización de investigación por contrato (OIC)</w:t>
            </w:r>
          </w:p>
        </w:tc>
        <w:tc>
          <w:tcPr>
            <w:tcW w:w="1626" w:type="dxa"/>
          </w:tcPr>
          <w:p w14:paraId="5E4C68D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8F0EF6C" w14:textId="77777777" w:rsidTr="00552A88">
        <w:tc>
          <w:tcPr>
            <w:tcW w:w="7389" w:type="dxa"/>
          </w:tcPr>
          <w:p w14:paraId="1288C17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Centro de investigación</w:t>
            </w:r>
          </w:p>
        </w:tc>
        <w:tc>
          <w:tcPr>
            <w:tcW w:w="1626" w:type="dxa"/>
          </w:tcPr>
          <w:p w14:paraId="237209D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5FE38AF4" w14:textId="77777777" w:rsidTr="00552A88">
        <w:tc>
          <w:tcPr>
            <w:tcW w:w="7389" w:type="dxa"/>
          </w:tcPr>
          <w:p w14:paraId="7E1DEC6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Investigador principal</w:t>
            </w:r>
          </w:p>
        </w:tc>
        <w:tc>
          <w:tcPr>
            <w:tcW w:w="1626" w:type="dxa"/>
          </w:tcPr>
          <w:p w14:paraId="5D033A6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1B9DA033" w14:textId="77777777" w:rsidTr="00552A88">
        <w:tc>
          <w:tcPr>
            <w:tcW w:w="7389" w:type="dxa"/>
          </w:tcPr>
          <w:p w14:paraId="3756AC2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Investigador (es) secundario (s) a la fecha del informe</w:t>
            </w:r>
          </w:p>
        </w:tc>
        <w:tc>
          <w:tcPr>
            <w:tcW w:w="1626" w:type="dxa"/>
          </w:tcPr>
          <w:p w14:paraId="131805A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7F38E44C" w14:textId="77777777" w:rsidTr="00552A88">
        <w:tc>
          <w:tcPr>
            <w:tcW w:w="7389" w:type="dxa"/>
          </w:tcPr>
          <w:p w14:paraId="091797C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 aprobación inicial por parte del CIEI</w:t>
            </w:r>
          </w:p>
        </w:tc>
        <w:tc>
          <w:tcPr>
            <w:tcW w:w="1626" w:type="dxa"/>
          </w:tcPr>
          <w:p w14:paraId="6926593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F439A43" w14:textId="77777777" w:rsidTr="00552A88">
        <w:tc>
          <w:tcPr>
            <w:tcW w:w="7389" w:type="dxa"/>
          </w:tcPr>
          <w:p w14:paraId="449B319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las renovaciones por parte del CIEI</w:t>
            </w:r>
          </w:p>
        </w:tc>
        <w:tc>
          <w:tcPr>
            <w:tcW w:w="1626" w:type="dxa"/>
          </w:tcPr>
          <w:p w14:paraId="10CA62F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2443AF56" w14:textId="77777777" w:rsidTr="00552A88">
        <w:tc>
          <w:tcPr>
            <w:tcW w:w="7389" w:type="dxa"/>
          </w:tcPr>
          <w:p w14:paraId="1F81D1D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expiración de la última renovación por parte del CIEI</w:t>
            </w:r>
          </w:p>
        </w:tc>
        <w:tc>
          <w:tcPr>
            <w:tcW w:w="1626" w:type="dxa"/>
          </w:tcPr>
          <w:p w14:paraId="525BBBE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48B8C9C7" w14:textId="77777777" w:rsidTr="00552A88">
        <w:tc>
          <w:tcPr>
            <w:tcW w:w="7389" w:type="dxa"/>
          </w:tcPr>
          <w:p w14:paraId="53AA2EB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Periodo de reporte</w:t>
            </w:r>
          </w:p>
        </w:tc>
        <w:tc>
          <w:tcPr>
            <w:tcW w:w="1626" w:type="dxa"/>
          </w:tcPr>
          <w:p w14:paraId="42CFE0D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Del:</w:t>
            </w:r>
          </w:p>
          <w:p w14:paraId="3BF1DD0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Al:</w:t>
            </w:r>
          </w:p>
        </w:tc>
      </w:tr>
    </w:tbl>
    <w:p w14:paraId="7421C3A3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001"/>
        <w:gridCol w:w="2895"/>
      </w:tblGrid>
      <w:tr w:rsidR="001F7C05" w:rsidRPr="001F7C05" w14:paraId="1C5CE5A4" w14:textId="77777777" w:rsidTr="00552A88">
        <w:tc>
          <w:tcPr>
            <w:tcW w:w="9015" w:type="dxa"/>
            <w:gridSpan w:val="3"/>
          </w:tcPr>
          <w:p w14:paraId="4E5B371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Estado de ejecución del estudio</w:t>
            </w:r>
          </w:p>
        </w:tc>
      </w:tr>
      <w:tr w:rsidR="001F7C05" w:rsidRPr="001F7C05" w14:paraId="7DE34E1B" w14:textId="77777777" w:rsidTr="00552A88">
        <w:tc>
          <w:tcPr>
            <w:tcW w:w="3119" w:type="dxa"/>
          </w:tcPr>
          <w:p w14:paraId="32E28338" w14:textId="77777777" w:rsidR="001F7C05" w:rsidRPr="001F7C05" w:rsidRDefault="001F7C05" w:rsidP="001F7C05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 w:right="-52"/>
              <w:jc w:val="both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Selección o screening</w:t>
            </w:r>
          </w:p>
        </w:tc>
        <w:tc>
          <w:tcPr>
            <w:tcW w:w="3001" w:type="dxa"/>
            <w:tcBorders>
              <w:top w:val="single" w:sz="4" w:space="0" w:color="auto"/>
            </w:tcBorders>
          </w:tcPr>
          <w:p w14:paraId="36D0CF7D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 SI (  ) NO</w:t>
            </w: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03B4C794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Fecha de término</w:t>
            </w:r>
          </w:p>
          <w:p w14:paraId="49593216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Continúa a la fecha </w:t>
            </w: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)</w:t>
            </w:r>
            <w:proofErr w:type="gramEnd"/>
          </w:p>
        </w:tc>
      </w:tr>
      <w:tr w:rsidR="001F7C05" w:rsidRPr="001F7C05" w14:paraId="314F968D" w14:textId="77777777" w:rsidTr="00552A88">
        <w:tc>
          <w:tcPr>
            <w:tcW w:w="3119" w:type="dxa"/>
          </w:tcPr>
          <w:p w14:paraId="14385307" w14:textId="77777777" w:rsidR="001F7C05" w:rsidRPr="001F7C05" w:rsidRDefault="001F7C05" w:rsidP="001F7C05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 w:right="-52"/>
              <w:jc w:val="both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Enrolamiento</w:t>
            </w:r>
          </w:p>
        </w:tc>
        <w:tc>
          <w:tcPr>
            <w:tcW w:w="3001" w:type="dxa"/>
          </w:tcPr>
          <w:p w14:paraId="4FD5F8B3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 SI (  ) NO</w:t>
            </w:r>
          </w:p>
        </w:tc>
        <w:tc>
          <w:tcPr>
            <w:tcW w:w="2895" w:type="dxa"/>
          </w:tcPr>
          <w:p w14:paraId="5EB2DDF7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Fecha de término</w:t>
            </w:r>
          </w:p>
          <w:p w14:paraId="0EFA3F00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Continúa a la fecha </w:t>
            </w: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)</w:t>
            </w:r>
            <w:proofErr w:type="gramEnd"/>
          </w:p>
        </w:tc>
      </w:tr>
      <w:tr w:rsidR="001F7C05" w:rsidRPr="001F7C05" w14:paraId="7FDE1EDA" w14:textId="77777777" w:rsidTr="00552A88">
        <w:tc>
          <w:tcPr>
            <w:tcW w:w="3119" w:type="dxa"/>
          </w:tcPr>
          <w:p w14:paraId="554F77DD" w14:textId="77777777" w:rsidR="001F7C05" w:rsidRPr="001F7C05" w:rsidRDefault="001F7C05" w:rsidP="001F7C05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 w:right="-52"/>
              <w:jc w:val="both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Tratamiento </w:t>
            </w:r>
          </w:p>
        </w:tc>
        <w:tc>
          <w:tcPr>
            <w:tcW w:w="3001" w:type="dxa"/>
          </w:tcPr>
          <w:p w14:paraId="64B62E8D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 SI (  ) NO</w:t>
            </w:r>
          </w:p>
        </w:tc>
        <w:tc>
          <w:tcPr>
            <w:tcW w:w="2895" w:type="dxa"/>
          </w:tcPr>
          <w:p w14:paraId="3C24CC30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Fecha de término</w:t>
            </w:r>
          </w:p>
          <w:p w14:paraId="6ABA15AB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Continúa a la fecha </w:t>
            </w: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)</w:t>
            </w:r>
            <w:proofErr w:type="gramEnd"/>
          </w:p>
        </w:tc>
      </w:tr>
      <w:tr w:rsidR="001F7C05" w:rsidRPr="001F7C05" w14:paraId="5E59CA49" w14:textId="77777777" w:rsidTr="00552A88">
        <w:tc>
          <w:tcPr>
            <w:tcW w:w="3119" w:type="dxa"/>
          </w:tcPr>
          <w:p w14:paraId="07529A51" w14:textId="77777777" w:rsidR="001F7C05" w:rsidRPr="001F7C05" w:rsidRDefault="001F7C05" w:rsidP="001F7C05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 w:right="-52"/>
              <w:jc w:val="both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3001" w:type="dxa"/>
          </w:tcPr>
          <w:p w14:paraId="06F6D87E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 SI (  ) NO</w:t>
            </w:r>
          </w:p>
        </w:tc>
        <w:tc>
          <w:tcPr>
            <w:tcW w:w="2895" w:type="dxa"/>
          </w:tcPr>
          <w:p w14:paraId="46DBFCB1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Fecha de término</w:t>
            </w:r>
          </w:p>
          <w:p w14:paraId="0079DE82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Continúa a la fecha </w:t>
            </w: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)</w:t>
            </w:r>
            <w:proofErr w:type="gramEnd"/>
          </w:p>
        </w:tc>
      </w:tr>
    </w:tbl>
    <w:p w14:paraId="35B2410A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p w14:paraId="6B7FBAA1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1F7C05" w:rsidRPr="001F7C05" w14:paraId="018D448D" w14:textId="77777777" w:rsidTr="00552A88">
        <w:tc>
          <w:tcPr>
            <w:tcW w:w="6946" w:type="dxa"/>
            <w:tcBorders>
              <w:right w:val="nil"/>
            </w:tcBorders>
          </w:tcPr>
          <w:p w14:paraId="1E27AAA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bookmarkStart w:id="2" w:name="_Hlk215068621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Sujetos de investigación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14:paraId="72CB6FC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E734729" w14:textId="77777777" w:rsidTr="00552A88">
        <w:tc>
          <w:tcPr>
            <w:tcW w:w="6946" w:type="dxa"/>
          </w:tcPr>
          <w:p w14:paraId="238B7B8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tamizados</w:t>
            </w:r>
          </w:p>
        </w:tc>
        <w:tc>
          <w:tcPr>
            <w:tcW w:w="2268" w:type="dxa"/>
          </w:tcPr>
          <w:p w14:paraId="390E237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45AE4342" w14:textId="77777777" w:rsidTr="00552A88">
        <w:tc>
          <w:tcPr>
            <w:tcW w:w="6946" w:type="dxa"/>
          </w:tcPr>
          <w:p w14:paraId="577DD79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N° Sujetos que fallan en la selección </w:t>
            </w:r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(</w:t>
            </w:r>
            <w:proofErr w:type="spellStart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screen</w:t>
            </w:r>
            <w:proofErr w:type="spellEnd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 xml:space="preserve"> </w:t>
            </w:r>
            <w:proofErr w:type="spellStart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failure</w:t>
            </w:r>
            <w:proofErr w:type="spellEnd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11C4CB0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8A421BE" w14:textId="77777777" w:rsidTr="00552A88">
        <w:tc>
          <w:tcPr>
            <w:tcW w:w="6946" w:type="dxa"/>
          </w:tcPr>
          <w:p w14:paraId="495701C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enrolados</w:t>
            </w:r>
          </w:p>
        </w:tc>
        <w:tc>
          <w:tcPr>
            <w:tcW w:w="2268" w:type="dxa"/>
          </w:tcPr>
          <w:p w14:paraId="29EC487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17DB5456" w14:textId="77777777" w:rsidTr="00552A88">
        <w:tc>
          <w:tcPr>
            <w:tcW w:w="6946" w:type="dxa"/>
          </w:tcPr>
          <w:p w14:paraId="7BAF582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mujeres</w:t>
            </w:r>
          </w:p>
        </w:tc>
        <w:tc>
          <w:tcPr>
            <w:tcW w:w="2268" w:type="dxa"/>
          </w:tcPr>
          <w:p w14:paraId="10D6B49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A28836B" w14:textId="77777777" w:rsidTr="00552A88">
        <w:tc>
          <w:tcPr>
            <w:tcW w:w="6946" w:type="dxa"/>
          </w:tcPr>
          <w:p w14:paraId="543F194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hombres</w:t>
            </w:r>
          </w:p>
        </w:tc>
        <w:tc>
          <w:tcPr>
            <w:tcW w:w="2268" w:type="dxa"/>
          </w:tcPr>
          <w:p w14:paraId="13BA38F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4DFDA21" w14:textId="77777777" w:rsidTr="00552A88">
        <w:tc>
          <w:tcPr>
            <w:tcW w:w="6946" w:type="dxa"/>
          </w:tcPr>
          <w:p w14:paraId="2F468D5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Edad mínima</w:t>
            </w:r>
          </w:p>
        </w:tc>
        <w:tc>
          <w:tcPr>
            <w:tcW w:w="2268" w:type="dxa"/>
          </w:tcPr>
          <w:p w14:paraId="40A92AE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B58C3FB" w14:textId="77777777" w:rsidTr="00552A88">
        <w:tc>
          <w:tcPr>
            <w:tcW w:w="6946" w:type="dxa"/>
          </w:tcPr>
          <w:p w14:paraId="0ABFE14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Edad máxima</w:t>
            </w:r>
          </w:p>
        </w:tc>
        <w:tc>
          <w:tcPr>
            <w:tcW w:w="2268" w:type="dxa"/>
          </w:tcPr>
          <w:p w14:paraId="7E3250F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96AEEC9" w14:textId="77777777" w:rsidTr="00552A88">
        <w:tc>
          <w:tcPr>
            <w:tcW w:w="6946" w:type="dxa"/>
          </w:tcPr>
          <w:p w14:paraId="4763737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N° Sujetos en tratamiento</w:t>
            </w:r>
          </w:p>
        </w:tc>
        <w:tc>
          <w:tcPr>
            <w:tcW w:w="2268" w:type="dxa"/>
          </w:tcPr>
          <w:p w14:paraId="4D524D4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5E071D26" w14:textId="77777777" w:rsidTr="00552A88">
        <w:tc>
          <w:tcPr>
            <w:tcW w:w="6946" w:type="dxa"/>
          </w:tcPr>
          <w:p w14:paraId="465780F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 seguimiento (sin tratamiento)</w:t>
            </w:r>
          </w:p>
        </w:tc>
        <w:tc>
          <w:tcPr>
            <w:tcW w:w="2268" w:type="dxa"/>
          </w:tcPr>
          <w:p w14:paraId="25FC604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57EA6609" w14:textId="77777777" w:rsidTr="00552A88">
        <w:tc>
          <w:tcPr>
            <w:tcW w:w="6946" w:type="dxa"/>
          </w:tcPr>
          <w:p w14:paraId="51F616F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se retiraron /abandonaron el estudio</w:t>
            </w:r>
          </w:p>
        </w:tc>
        <w:tc>
          <w:tcPr>
            <w:tcW w:w="2268" w:type="dxa"/>
          </w:tcPr>
          <w:p w14:paraId="68DBEB9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26DE57DC" w14:textId="77777777" w:rsidTr="00552A88">
        <w:tc>
          <w:tcPr>
            <w:tcW w:w="6946" w:type="dxa"/>
          </w:tcPr>
          <w:p w14:paraId="5659411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completaron el estudio</w:t>
            </w:r>
          </w:p>
        </w:tc>
        <w:tc>
          <w:tcPr>
            <w:tcW w:w="2268" w:type="dxa"/>
          </w:tcPr>
          <w:p w14:paraId="3923A0D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6D5CBED" w14:textId="77777777" w:rsidTr="00552A88">
        <w:tc>
          <w:tcPr>
            <w:tcW w:w="6946" w:type="dxa"/>
          </w:tcPr>
          <w:p w14:paraId="3ADD612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faltan enrolar</w:t>
            </w:r>
          </w:p>
        </w:tc>
        <w:tc>
          <w:tcPr>
            <w:tcW w:w="2268" w:type="dxa"/>
          </w:tcPr>
          <w:p w14:paraId="59E4BA8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</w:tbl>
    <w:p w14:paraId="42FD23FB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  <w:bookmarkStart w:id="3" w:name="_Hlk215068686"/>
      <w:bookmarkEnd w:id="2"/>
    </w:p>
    <w:tbl>
      <w:tblPr>
        <w:tblStyle w:val="Tablaconcuadrcula"/>
        <w:tblpPr w:leftFromText="141" w:rightFromText="141" w:vertAnchor="text" w:horzAnchor="margin" w:tblpXSpec="right" w:tblpY="12"/>
        <w:tblW w:w="8936" w:type="dxa"/>
        <w:tblLook w:val="04A0" w:firstRow="1" w:lastRow="0" w:firstColumn="1" w:lastColumn="0" w:noHBand="0" w:noVBand="1"/>
      </w:tblPr>
      <w:tblGrid>
        <w:gridCol w:w="2107"/>
        <w:gridCol w:w="1497"/>
        <w:gridCol w:w="1724"/>
        <w:gridCol w:w="1631"/>
        <w:gridCol w:w="1977"/>
      </w:tblGrid>
      <w:tr w:rsidR="001F7C05" w:rsidRPr="001F7C05" w14:paraId="11D85709" w14:textId="77777777" w:rsidTr="00552A88">
        <w:tc>
          <w:tcPr>
            <w:tcW w:w="8936" w:type="dxa"/>
            <w:gridSpan w:val="5"/>
          </w:tcPr>
          <w:p w14:paraId="045A28B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Eventos adversos serios (EAS)</w:t>
            </w:r>
          </w:p>
        </w:tc>
      </w:tr>
      <w:tr w:rsidR="001F7C05" w:rsidRPr="001F7C05" w14:paraId="3133B83B" w14:textId="77777777" w:rsidTr="00552A88">
        <w:tc>
          <w:tcPr>
            <w:tcW w:w="2107" w:type="dxa"/>
          </w:tcPr>
          <w:p w14:paraId="338FBF5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Total</w:t>
            </w:r>
            <w:proofErr w:type="gram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 de EAS</w:t>
            </w:r>
          </w:p>
        </w:tc>
        <w:tc>
          <w:tcPr>
            <w:tcW w:w="1497" w:type="dxa"/>
            <w:tcBorders>
              <w:right w:val="nil"/>
            </w:tcBorders>
          </w:tcPr>
          <w:p w14:paraId="2CAC935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739C906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585C6A3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977" w:type="dxa"/>
            <w:tcBorders>
              <w:left w:val="nil"/>
            </w:tcBorders>
          </w:tcPr>
          <w:p w14:paraId="6C631BF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F8150A1" w14:textId="77777777" w:rsidTr="00552A88">
        <w:tc>
          <w:tcPr>
            <w:tcW w:w="2107" w:type="dxa"/>
          </w:tcPr>
          <w:p w14:paraId="282F749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 identificación del paciente</w:t>
            </w:r>
          </w:p>
        </w:tc>
        <w:tc>
          <w:tcPr>
            <w:tcW w:w="1497" w:type="dxa"/>
          </w:tcPr>
          <w:p w14:paraId="3F98B7C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Eventos adversos serios</w:t>
            </w:r>
          </w:p>
        </w:tc>
        <w:tc>
          <w:tcPr>
            <w:tcW w:w="1724" w:type="dxa"/>
          </w:tcPr>
          <w:p w14:paraId="60CFD90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(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dd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/mm/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aa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)</w:t>
            </w:r>
          </w:p>
        </w:tc>
        <w:tc>
          <w:tcPr>
            <w:tcW w:w="1631" w:type="dxa"/>
          </w:tcPr>
          <w:p w14:paraId="20C5220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Desenlace del evento</w:t>
            </w:r>
          </w:p>
        </w:tc>
        <w:tc>
          <w:tcPr>
            <w:tcW w:w="1977" w:type="dxa"/>
          </w:tcPr>
          <w:p w14:paraId="45B6590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Relación con producto en investigación</w:t>
            </w:r>
          </w:p>
        </w:tc>
      </w:tr>
      <w:tr w:rsidR="001F7C05" w:rsidRPr="001F7C05" w14:paraId="1B61A846" w14:textId="77777777" w:rsidTr="00552A88">
        <w:tc>
          <w:tcPr>
            <w:tcW w:w="2107" w:type="dxa"/>
          </w:tcPr>
          <w:p w14:paraId="1EFF257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3D4C9B7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3EF4491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631" w:type="dxa"/>
          </w:tcPr>
          <w:p w14:paraId="3CA5E28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42F0650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1661235A" w14:textId="77777777" w:rsidTr="00552A88">
        <w:tc>
          <w:tcPr>
            <w:tcW w:w="2107" w:type="dxa"/>
          </w:tcPr>
          <w:p w14:paraId="0C81454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564B389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1EC7C2F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631" w:type="dxa"/>
          </w:tcPr>
          <w:p w14:paraId="7090499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6A63EBF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</w:tbl>
    <w:p w14:paraId="2795F064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6"/>
        <w:gridCol w:w="2019"/>
        <w:gridCol w:w="2067"/>
        <w:gridCol w:w="2093"/>
      </w:tblGrid>
      <w:tr w:rsidR="001F7C05" w:rsidRPr="001F7C05" w14:paraId="67DB6AF8" w14:textId="77777777" w:rsidTr="00552A88">
        <w:tc>
          <w:tcPr>
            <w:tcW w:w="9015" w:type="dxa"/>
            <w:gridSpan w:val="4"/>
          </w:tcPr>
          <w:p w14:paraId="3E33E4C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Eventos adversos no serios relacionados al producto en investigación</w:t>
            </w:r>
          </w:p>
        </w:tc>
      </w:tr>
      <w:tr w:rsidR="001F7C05" w:rsidRPr="001F7C05" w14:paraId="2DF16E3C" w14:textId="77777777" w:rsidTr="00552A88">
        <w:tc>
          <w:tcPr>
            <w:tcW w:w="6922" w:type="dxa"/>
            <w:gridSpan w:val="3"/>
          </w:tcPr>
          <w:p w14:paraId="67A3A86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Total</w:t>
            </w:r>
            <w:proofErr w:type="gram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 de eventos adversos no serios relacionados al producto de investigación a la fecha</w:t>
            </w:r>
          </w:p>
        </w:tc>
        <w:tc>
          <w:tcPr>
            <w:tcW w:w="2093" w:type="dxa"/>
          </w:tcPr>
          <w:p w14:paraId="0C80380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F59A3A3" w14:textId="77777777" w:rsidTr="00552A88">
        <w:tc>
          <w:tcPr>
            <w:tcW w:w="2836" w:type="dxa"/>
          </w:tcPr>
          <w:p w14:paraId="221EAE8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Código de identificación del paciente</w:t>
            </w:r>
          </w:p>
        </w:tc>
        <w:tc>
          <w:tcPr>
            <w:tcW w:w="2019" w:type="dxa"/>
          </w:tcPr>
          <w:p w14:paraId="0E1ACD8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 Adverso No Serio</w:t>
            </w:r>
          </w:p>
        </w:tc>
        <w:tc>
          <w:tcPr>
            <w:tcW w:w="2067" w:type="dxa"/>
          </w:tcPr>
          <w:p w14:paraId="354CB03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(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dd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/mm/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aa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)</w:t>
            </w:r>
          </w:p>
        </w:tc>
        <w:tc>
          <w:tcPr>
            <w:tcW w:w="2093" w:type="dxa"/>
          </w:tcPr>
          <w:p w14:paraId="5A1193A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Desenlace del evento</w:t>
            </w:r>
          </w:p>
        </w:tc>
      </w:tr>
      <w:tr w:rsidR="001F7C05" w:rsidRPr="001F7C05" w14:paraId="5E7E5C2C" w14:textId="77777777" w:rsidTr="00552A88">
        <w:tc>
          <w:tcPr>
            <w:tcW w:w="2836" w:type="dxa"/>
          </w:tcPr>
          <w:p w14:paraId="5CE792B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2019" w:type="dxa"/>
          </w:tcPr>
          <w:p w14:paraId="3AF50D2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67" w:type="dxa"/>
          </w:tcPr>
          <w:p w14:paraId="6605E58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0B4483B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2716A65" w14:textId="77777777" w:rsidTr="00552A88">
        <w:tc>
          <w:tcPr>
            <w:tcW w:w="2836" w:type="dxa"/>
          </w:tcPr>
          <w:p w14:paraId="30A2E98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2019" w:type="dxa"/>
          </w:tcPr>
          <w:p w14:paraId="74E5252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67" w:type="dxa"/>
          </w:tcPr>
          <w:p w14:paraId="15CF057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212486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640B74A3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Comentarios u observaciones adicionales:</w:t>
      </w:r>
    </w:p>
    <w:p w14:paraId="26868A27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____________________________________________________________________________________________________________________________________</w:t>
      </w:r>
    </w:p>
    <w:p w14:paraId="126EB417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FIRMA DEL INVESTIGADOR PRINCIPAL</w:t>
      </w:r>
    </w:p>
    <w:p w14:paraId="3BFF997E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DNI</w:t>
      </w:r>
    </w:p>
    <w:p w14:paraId="57B04705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20A17943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6DB5CF23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72D85CB6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bookmarkEnd w:id="3"/>
    <w:p w14:paraId="71699AA4" w14:textId="77777777" w:rsidR="001F7C05" w:rsidRPr="001F7C05" w:rsidRDefault="001F7C05" w:rsidP="001F7C05">
      <w:pPr>
        <w:widowControl w:val="0"/>
        <w:autoSpaceDE w:val="0"/>
        <w:autoSpaceDN w:val="0"/>
        <w:spacing w:before="6"/>
        <w:ind w:right="-52"/>
        <w:jc w:val="center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7B5E6E66" w14:textId="121B8331" w:rsidR="001F7C05" w:rsidRPr="00552A88" w:rsidRDefault="00552A88" w:rsidP="002779B8">
      <w:pPr>
        <w:jc w:val="center"/>
        <w:rPr>
          <w:rFonts w:ascii="Century Gothic" w:eastAsia="Arial MT" w:hAnsi="Century Gothic" w:cs="Arial MT"/>
          <w:b/>
          <w:sz w:val="18"/>
          <w:szCs w:val="18"/>
          <w:lang w:val="es-ES" w:eastAsia="es-ES"/>
        </w:rPr>
      </w:pPr>
      <w:r>
        <w:rPr>
          <w:rFonts w:ascii="Century Gothic" w:eastAsia="Arial MT" w:hAnsi="Century Gothic" w:cs="Arial MT"/>
          <w:b/>
          <w:sz w:val="18"/>
          <w:szCs w:val="18"/>
        </w:rPr>
        <w:br w:type="page"/>
      </w:r>
      <w:bookmarkStart w:id="4" w:name="_GoBack"/>
      <w:r w:rsidR="001F7C05" w:rsidRPr="00552A88">
        <w:rPr>
          <w:rFonts w:ascii="Century Gothic" w:eastAsia="Arial MT" w:hAnsi="Century Gothic" w:cs="Arial MT"/>
          <w:b/>
          <w:sz w:val="22"/>
          <w:szCs w:val="22"/>
        </w:rPr>
        <w:t>ANEXO 28-B:</w:t>
      </w:r>
      <w:bookmarkEnd w:id="4"/>
    </w:p>
    <w:p w14:paraId="70BE43C0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  <w:r w:rsidRPr="001F7C05">
        <w:rPr>
          <w:rFonts w:ascii="Century Gothic" w:eastAsia="Arial MT" w:hAnsi="Century Gothic" w:cs="Arial"/>
          <w:b/>
          <w:sz w:val="18"/>
          <w:szCs w:val="18"/>
        </w:rPr>
        <w:t>MODELO DE INFORME FINAL DE CENTRO DE INVESTIGACIÓN PARA ENSAYO CLINICO</w:t>
      </w:r>
    </w:p>
    <w:p w14:paraId="4E3A10F7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022"/>
        <w:gridCol w:w="4135"/>
      </w:tblGrid>
      <w:tr w:rsidR="001F7C05" w:rsidRPr="001F7C05" w14:paraId="1AE21DD2" w14:textId="77777777" w:rsidTr="00552A88">
        <w:tc>
          <w:tcPr>
            <w:tcW w:w="9157" w:type="dxa"/>
            <w:gridSpan w:val="2"/>
          </w:tcPr>
          <w:p w14:paraId="24A9A31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Datos de estudio</w:t>
            </w:r>
          </w:p>
        </w:tc>
      </w:tr>
      <w:tr w:rsidR="001F7C05" w:rsidRPr="001F7C05" w14:paraId="5EFAF93B" w14:textId="77777777" w:rsidTr="00552A88">
        <w:tc>
          <w:tcPr>
            <w:tcW w:w="5022" w:type="dxa"/>
          </w:tcPr>
          <w:p w14:paraId="6F9EB5D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informe</w:t>
            </w:r>
          </w:p>
        </w:tc>
        <w:tc>
          <w:tcPr>
            <w:tcW w:w="4135" w:type="dxa"/>
          </w:tcPr>
          <w:p w14:paraId="36B1D31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6D8E726" w14:textId="77777777" w:rsidTr="00552A88">
        <w:tc>
          <w:tcPr>
            <w:tcW w:w="5022" w:type="dxa"/>
          </w:tcPr>
          <w:p w14:paraId="5D38464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Título del estudio</w:t>
            </w:r>
          </w:p>
        </w:tc>
        <w:tc>
          <w:tcPr>
            <w:tcW w:w="4135" w:type="dxa"/>
          </w:tcPr>
          <w:p w14:paraId="52EC85E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29864DB" w14:textId="77777777" w:rsidTr="00552A88">
        <w:tc>
          <w:tcPr>
            <w:tcW w:w="5022" w:type="dxa"/>
          </w:tcPr>
          <w:p w14:paraId="5A28718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internacional del estudio</w:t>
            </w:r>
          </w:p>
        </w:tc>
        <w:tc>
          <w:tcPr>
            <w:tcW w:w="4135" w:type="dxa"/>
          </w:tcPr>
          <w:p w14:paraId="5C98F26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9EF321F" w14:textId="77777777" w:rsidTr="00552A88">
        <w:tc>
          <w:tcPr>
            <w:tcW w:w="5022" w:type="dxa"/>
          </w:tcPr>
          <w:p w14:paraId="5B62270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del estudio en el INS</w:t>
            </w:r>
          </w:p>
        </w:tc>
        <w:tc>
          <w:tcPr>
            <w:tcW w:w="4135" w:type="dxa"/>
          </w:tcPr>
          <w:p w14:paraId="5F80595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07488FF2" w14:textId="77777777" w:rsidTr="00552A88">
        <w:tc>
          <w:tcPr>
            <w:tcW w:w="5022" w:type="dxa"/>
          </w:tcPr>
          <w:p w14:paraId="4862A3D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Producto en investigación</w:t>
            </w:r>
          </w:p>
        </w:tc>
        <w:tc>
          <w:tcPr>
            <w:tcW w:w="4135" w:type="dxa"/>
          </w:tcPr>
          <w:p w14:paraId="0B34E52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2974EA1" w14:textId="77777777" w:rsidTr="00552A88">
        <w:tc>
          <w:tcPr>
            <w:tcW w:w="5022" w:type="dxa"/>
          </w:tcPr>
          <w:p w14:paraId="05C6EAE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Fase del estudio</w:t>
            </w:r>
          </w:p>
        </w:tc>
        <w:tc>
          <w:tcPr>
            <w:tcW w:w="4135" w:type="dxa"/>
          </w:tcPr>
          <w:p w14:paraId="3B2EEF1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96837ED" w14:textId="77777777" w:rsidTr="00552A88">
        <w:tc>
          <w:tcPr>
            <w:tcW w:w="5022" w:type="dxa"/>
          </w:tcPr>
          <w:p w14:paraId="51B020F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Patrocinador</w:t>
            </w:r>
          </w:p>
        </w:tc>
        <w:tc>
          <w:tcPr>
            <w:tcW w:w="4135" w:type="dxa"/>
          </w:tcPr>
          <w:p w14:paraId="6CEDC9E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7801FAA" w14:textId="77777777" w:rsidTr="00552A88">
        <w:tc>
          <w:tcPr>
            <w:tcW w:w="5022" w:type="dxa"/>
          </w:tcPr>
          <w:p w14:paraId="2E366D2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Organización de investigación por contrato (OIC)</w:t>
            </w:r>
          </w:p>
        </w:tc>
        <w:tc>
          <w:tcPr>
            <w:tcW w:w="4135" w:type="dxa"/>
          </w:tcPr>
          <w:p w14:paraId="7906DE0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497F34D" w14:textId="77777777" w:rsidTr="00552A88">
        <w:tc>
          <w:tcPr>
            <w:tcW w:w="5022" w:type="dxa"/>
          </w:tcPr>
          <w:p w14:paraId="294B78E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Centro de investigación</w:t>
            </w:r>
          </w:p>
        </w:tc>
        <w:tc>
          <w:tcPr>
            <w:tcW w:w="4135" w:type="dxa"/>
          </w:tcPr>
          <w:p w14:paraId="4F6AF07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1BD3DB3" w14:textId="77777777" w:rsidTr="00552A88">
        <w:tc>
          <w:tcPr>
            <w:tcW w:w="5022" w:type="dxa"/>
          </w:tcPr>
          <w:p w14:paraId="645DA44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Investigador principal</w:t>
            </w:r>
          </w:p>
        </w:tc>
        <w:tc>
          <w:tcPr>
            <w:tcW w:w="4135" w:type="dxa"/>
          </w:tcPr>
          <w:p w14:paraId="7774AA7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3CAFEE7D" w14:textId="77777777" w:rsidTr="00552A88">
        <w:tc>
          <w:tcPr>
            <w:tcW w:w="5022" w:type="dxa"/>
          </w:tcPr>
          <w:p w14:paraId="63F4D02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Investigador (es)secundario (s)a la fecha del informe.</w:t>
            </w:r>
          </w:p>
        </w:tc>
        <w:tc>
          <w:tcPr>
            <w:tcW w:w="4135" w:type="dxa"/>
          </w:tcPr>
          <w:p w14:paraId="41E3012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09D1EA3" w14:textId="77777777" w:rsidTr="00552A88">
        <w:tc>
          <w:tcPr>
            <w:tcW w:w="5022" w:type="dxa"/>
          </w:tcPr>
          <w:p w14:paraId="445D098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 aprobación inicial por parte del CIEI</w:t>
            </w:r>
          </w:p>
        </w:tc>
        <w:tc>
          <w:tcPr>
            <w:tcW w:w="4135" w:type="dxa"/>
          </w:tcPr>
          <w:p w14:paraId="40434AE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0153C47" w14:textId="77777777" w:rsidTr="00552A88">
        <w:tc>
          <w:tcPr>
            <w:tcW w:w="5022" w:type="dxa"/>
          </w:tcPr>
          <w:p w14:paraId="56AD3F2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las renovaciones por parte del CIEI</w:t>
            </w:r>
          </w:p>
        </w:tc>
        <w:tc>
          <w:tcPr>
            <w:tcW w:w="4135" w:type="dxa"/>
          </w:tcPr>
          <w:p w14:paraId="4F5DE48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D9509B1" w14:textId="77777777" w:rsidTr="00552A88">
        <w:tc>
          <w:tcPr>
            <w:tcW w:w="5022" w:type="dxa"/>
          </w:tcPr>
          <w:p w14:paraId="29B647D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expiración de la última renovación por parte del CIEI</w:t>
            </w:r>
          </w:p>
        </w:tc>
        <w:tc>
          <w:tcPr>
            <w:tcW w:w="4135" w:type="dxa"/>
          </w:tcPr>
          <w:p w14:paraId="50EEA0A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9ABD55C" w14:textId="77777777" w:rsidTr="00552A88">
        <w:tc>
          <w:tcPr>
            <w:tcW w:w="5022" w:type="dxa"/>
          </w:tcPr>
          <w:p w14:paraId="09A1B6E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Situación final en el centro de investigación</w:t>
            </w:r>
          </w:p>
        </w:tc>
        <w:tc>
          <w:tcPr>
            <w:tcW w:w="4135" w:type="dxa"/>
          </w:tcPr>
          <w:p w14:paraId="1BF2691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 Se cumplió con el desarrollo del protocolo</w:t>
            </w:r>
          </w:p>
          <w:p w14:paraId="3DB6D23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(  </w:t>
            </w:r>
            <w:proofErr w:type="gram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 ) Cancelación anticipada de las actividades del estudio</w:t>
            </w:r>
          </w:p>
        </w:tc>
      </w:tr>
      <w:tr w:rsidR="001F7C05" w:rsidRPr="001F7C05" w14:paraId="60B34D5E" w14:textId="77777777" w:rsidTr="00552A88">
        <w:tc>
          <w:tcPr>
            <w:tcW w:w="5022" w:type="dxa"/>
          </w:tcPr>
          <w:p w14:paraId="4024FF8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inicio de actividades de selección en el centro de investigación</w:t>
            </w:r>
          </w:p>
        </w:tc>
        <w:tc>
          <w:tcPr>
            <w:tcW w:w="4135" w:type="dxa"/>
          </w:tcPr>
          <w:p w14:paraId="666C382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0621A3EE" w14:textId="77777777" w:rsidTr="00552A88">
        <w:tc>
          <w:tcPr>
            <w:tcW w:w="5022" w:type="dxa"/>
          </w:tcPr>
          <w:p w14:paraId="59ABEC2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última visita del último sujeto de investigación en el centro de investigación.</w:t>
            </w:r>
          </w:p>
        </w:tc>
        <w:tc>
          <w:tcPr>
            <w:tcW w:w="4135" w:type="dxa"/>
          </w:tcPr>
          <w:p w14:paraId="338EBE2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A596D4D" w14:textId="77777777" w:rsidTr="00552A88">
        <w:tc>
          <w:tcPr>
            <w:tcW w:w="5022" w:type="dxa"/>
          </w:tcPr>
          <w:p w14:paraId="539A990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 visita de cierre realizada por el monitor</w:t>
            </w:r>
          </w:p>
        </w:tc>
        <w:tc>
          <w:tcPr>
            <w:tcW w:w="4135" w:type="dxa"/>
          </w:tcPr>
          <w:p w14:paraId="6CEEA5B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4E7F6FA6" w14:textId="77777777" w:rsidR="001F7C05" w:rsidRPr="001F7C05" w:rsidRDefault="001F7C05" w:rsidP="00552A88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09EB05A6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sz w:val="18"/>
          <w:szCs w:val="18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1F7C05" w:rsidRPr="001F7C05" w14:paraId="0CC1CEE9" w14:textId="77777777" w:rsidTr="00552A88">
        <w:tc>
          <w:tcPr>
            <w:tcW w:w="4962" w:type="dxa"/>
            <w:tcBorders>
              <w:right w:val="nil"/>
            </w:tcBorders>
          </w:tcPr>
          <w:p w14:paraId="1844699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Sujetos de investigación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</w:tcPr>
          <w:p w14:paraId="1393160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030DC2C" w14:textId="77777777" w:rsidTr="00552A88">
        <w:tc>
          <w:tcPr>
            <w:tcW w:w="4962" w:type="dxa"/>
          </w:tcPr>
          <w:p w14:paraId="022B807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tamizados</w:t>
            </w:r>
          </w:p>
        </w:tc>
        <w:tc>
          <w:tcPr>
            <w:tcW w:w="4252" w:type="dxa"/>
          </w:tcPr>
          <w:p w14:paraId="59ECE59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D4955B2" w14:textId="77777777" w:rsidTr="00552A88">
        <w:tc>
          <w:tcPr>
            <w:tcW w:w="4962" w:type="dxa"/>
          </w:tcPr>
          <w:p w14:paraId="1D7B80A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N° Sujetos que fallan en la selección </w:t>
            </w:r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(</w:t>
            </w:r>
            <w:proofErr w:type="spellStart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screen</w:t>
            </w:r>
            <w:proofErr w:type="spellEnd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 xml:space="preserve"> </w:t>
            </w:r>
            <w:proofErr w:type="spellStart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failure</w:t>
            </w:r>
            <w:proofErr w:type="spellEnd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14:paraId="2603DD3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BA52CB7" w14:textId="77777777" w:rsidTr="00552A88">
        <w:tc>
          <w:tcPr>
            <w:tcW w:w="4962" w:type="dxa"/>
          </w:tcPr>
          <w:p w14:paraId="0169970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enrolados</w:t>
            </w:r>
          </w:p>
        </w:tc>
        <w:tc>
          <w:tcPr>
            <w:tcW w:w="4252" w:type="dxa"/>
          </w:tcPr>
          <w:p w14:paraId="4AD2FF9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A9956C1" w14:textId="77777777" w:rsidTr="00552A88">
        <w:tc>
          <w:tcPr>
            <w:tcW w:w="4962" w:type="dxa"/>
          </w:tcPr>
          <w:p w14:paraId="2AB11F0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mujeres</w:t>
            </w:r>
          </w:p>
        </w:tc>
        <w:tc>
          <w:tcPr>
            <w:tcW w:w="4252" w:type="dxa"/>
          </w:tcPr>
          <w:p w14:paraId="6800325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41C179FC" w14:textId="77777777" w:rsidTr="00552A88">
        <w:tc>
          <w:tcPr>
            <w:tcW w:w="4962" w:type="dxa"/>
          </w:tcPr>
          <w:p w14:paraId="17A207B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hombres</w:t>
            </w:r>
          </w:p>
        </w:tc>
        <w:tc>
          <w:tcPr>
            <w:tcW w:w="4252" w:type="dxa"/>
          </w:tcPr>
          <w:p w14:paraId="3E0E32D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0111DF39" w14:textId="77777777" w:rsidTr="00552A88">
        <w:tc>
          <w:tcPr>
            <w:tcW w:w="4962" w:type="dxa"/>
          </w:tcPr>
          <w:p w14:paraId="3671998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Edad mínima</w:t>
            </w:r>
          </w:p>
        </w:tc>
        <w:tc>
          <w:tcPr>
            <w:tcW w:w="4252" w:type="dxa"/>
          </w:tcPr>
          <w:p w14:paraId="3F1AC55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C3E0E46" w14:textId="77777777" w:rsidTr="00552A88">
        <w:tc>
          <w:tcPr>
            <w:tcW w:w="4962" w:type="dxa"/>
          </w:tcPr>
          <w:p w14:paraId="25AD32C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Edad máxima</w:t>
            </w:r>
          </w:p>
        </w:tc>
        <w:tc>
          <w:tcPr>
            <w:tcW w:w="4252" w:type="dxa"/>
          </w:tcPr>
          <w:p w14:paraId="0082929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6DAF6C1" w14:textId="77777777" w:rsidTr="00552A88">
        <w:tc>
          <w:tcPr>
            <w:tcW w:w="4962" w:type="dxa"/>
          </w:tcPr>
          <w:p w14:paraId="63B64EB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 tratamiento</w:t>
            </w:r>
          </w:p>
        </w:tc>
        <w:tc>
          <w:tcPr>
            <w:tcW w:w="4252" w:type="dxa"/>
          </w:tcPr>
          <w:p w14:paraId="63F771F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A0D6CA7" w14:textId="77777777" w:rsidTr="00552A88">
        <w:tc>
          <w:tcPr>
            <w:tcW w:w="4962" w:type="dxa"/>
          </w:tcPr>
          <w:p w14:paraId="3939198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 seguimiento (sin tratamiento)</w:t>
            </w:r>
          </w:p>
        </w:tc>
        <w:tc>
          <w:tcPr>
            <w:tcW w:w="4252" w:type="dxa"/>
          </w:tcPr>
          <w:p w14:paraId="5E958B4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1FB19E6" w14:textId="77777777" w:rsidTr="00552A88">
        <w:tc>
          <w:tcPr>
            <w:tcW w:w="4962" w:type="dxa"/>
          </w:tcPr>
          <w:p w14:paraId="600E032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se retiraron /abandonaron el estudio</w:t>
            </w:r>
          </w:p>
        </w:tc>
        <w:tc>
          <w:tcPr>
            <w:tcW w:w="4252" w:type="dxa"/>
          </w:tcPr>
          <w:p w14:paraId="149CE49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2B37B0D" w14:textId="77777777" w:rsidTr="00552A88">
        <w:tc>
          <w:tcPr>
            <w:tcW w:w="4962" w:type="dxa"/>
          </w:tcPr>
          <w:p w14:paraId="791D759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completaron el estudio</w:t>
            </w:r>
          </w:p>
        </w:tc>
        <w:tc>
          <w:tcPr>
            <w:tcW w:w="4252" w:type="dxa"/>
          </w:tcPr>
          <w:p w14:paraId="7A35881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D18947B" w14:textId="77777777" w:rsidTr="00552A88">
        <w:tc>
          <w:tcPr>
            <w:tcW w:w="4962" w:type="dxa"/>
          </w:tcPr>
          <w:p w14:paraId="6A849CA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faltan enrolar</w:t>
            </w:r>
          </w:p>
        </w:tc>
        <w:tc>
          <w:tcPr>
            <w:tcW w:w="4252" w:type="dxa"/>
          </w:tcPr>
          <w:p w14:paraId="7C7B9BE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230508EE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right" w:tblpY="12"/>
        <w:tblW w:w="9215" w:type="dxa"/>
        <w:tblLook w:val="04A0" w:firstRow="1" w:lastRow="0" w:firstColumn="1" w:lastColumn="0" w:noHBand="0" w:noVBand="1"/>
      </w:tblPr>
      <w:tblGrid>
        <w:gridCol w:w="2386"/>
        <w:gridCol w:w="1497"/>
        <w:gridCol w:w="1724"/>
        <w:gridCol w:w="1631"/>
        <w:gridCol w:w="1977"/>
      </w:tblGrid>
      <w:tr w:rsidR="001F7C05" w:rsidRPr="001F7C05" w14:paraId="57D07555" w14:textId="77777777" w:rsidTr="00962491">
        <w:tc>
          <w:tcPr>
            <w:tcW w:w="9215" w:type="dxa"/>
            <w:gridSpan w:val="5"/>
          </w:tcPr>
          <w:p w14:paraId="1334489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Eventos adversos serios (EAS)</w:t>
            </w:r>
          </w:p>
        </w:tc>
      </w:tr>
      <w:tr w:rsidR="001F7C05" w:rsidRPr="001F7C05" w14:paraId="3D45AE59" w14:textId="77777777" w:rsidTr="00962491">
        <w:tc>
          <w:tcPr>
            <w:tcW w:w="2386" w:type="dxa"/>
          </w:tcPr>
          <w:p w14:paraId="7332207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Total, de EAS</w:t>
            </w:r>
          </w:p>
        </w:tc>
        <w:tc>
          <w:tcPr>
            <w:tcW w:w="1497" w:type="dxa"/>
            <w:tcBorders>
              <w:right w:val="nil"/>
            </w:tcBorders>
          </w:tcPr>
          <w:p w14:paraId="6515106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7422699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673AF9C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977" w:type="dxa"/>
            <w:tcBorders>
              <w:left w:val="nil"/>
            </w:tcBorders>
          </w:tcPr>
          <w:p w14:paraId="5C8D8C2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352DF963" w14:textId="77777777" w:rsidTr="00962491">
        <w:tc>
          <w:tcPr>
            <w:tcW w:w="2386" w:type="dxa"/>
          </w:tcPr>
          <w:p w14:paraId="353E567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 identificación del paciente</w:t>
            </w:r>
          </w:p>
        </w:tc>
        <w:tc>
          <w:tcPr>
            <w:tcW w:w="1497" w:type="dxa"/>
          </w:tcPr>
          <w:p w14:paraId="3386D2D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Eventos adversos serios</w:t>
            </w:r>
          </w:p>
        </w:tc>
        <w:tc>
          <w:tcPr>
            <w:tcW w:w="1724" w:type="dxa"/>
          </w:tcPr>
          <w:p w14:paraId="5652646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(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dd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/mm/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aa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)</w:t>
            </w:r>
          </w:p>
        </w:tc>
        <w:tc>
          <w:tcPr>
            <w:tcW w:w="1631" w:type="dxa"/>
          </w:tcPr>
          <w:p w14:paraId="31E1CFE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Desenlace del evento</w:t>
            </w:r>
          </w:p>
        </w:tc>
        <w:tc>
          <w:tcPr>
            <w:tcW w:w="1977" w:type="dxa"/>
          </w:tcPr>
          <w:p w14:paraId="3EF0C12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Relación con producto en investigación</w:t>
            </w:r>
          </w:p>
        </w:tc>
      </w:tr>
      <w:tr w:rsidR="001F7C05" w:rsidRPr="001F7C05" w14:paraId="5188E715" w14:textId="77777777" w:rsidTr="00962491">
        <w:tc>
          <w:tcPr>
            <w:tcW w:w="2386" w:type="dxa"/>
          </w:tcPr>
          <w:p w14:paraId="3FC5221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08BA492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14:paraId="6D95A48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0D69C5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14:paraId="6437F39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27B1FB4" w14:textId="77777777" w:rsidTr="00962491">
        <w:tc>
          <w:tcPr>
            <w:tcW w:w="2386" w:type="dxa"/>
          </w:tcPr>
          <w:p w14:paraId="0C15FAC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4243731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14:paraId="30A2694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1ACDC2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14:paraId="3F86691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687C0FA2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sz w:val="18"/>
          <w:szCs w:val="1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979"/>
        <w:gridCol w:w="2018"/>
        <w:gridCol w:w="2067"/>
        <w:gridCol w:w="2093"/>
      </w:tblGrid>
      <w:tr w:rsidR="001F7C05" w:rsidRPr="001F7C05" w14:paraId="507C29D2" w14:textId="77777777" w:rsidTr="00552A88">
        <w:tc>
          <w:tcPr>
            <w:tcW w:w="9157" w:type="dxa"/>
            <w:gridSpan w:val="4"/>
          </w:tcPr>
          <w:p w14:paraId="7A70B27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Eventos adversos no serios relacionados al producto en investigación</w:t>
            </w:r>
          </w:p>
        </w:tc>
      </w:tr>
      <w:tr w:rsidR="001F7C05" w:rsidRPr="001F7C05" w14:paraId="5AC947C0" w14:textId="77777777" w:rsidTr="00552A88">
        <w:tc>
          <w:tcPr>
            <w:tcW w:w="7064" w:type="dxa"/>
            <w:gridSpan w:val="3"/>
          </w:tcPr>
          <w:p w14:paraId="465D30F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Total, de eventos adversos no serios relacionados al producto de investigación a la fecha</w:t>
            </w:r>
          </w:p>
        </w:tc>
        <w:tc>
          <w:tcPr>
            <w:tcW w:w="2093" w:type="dxa"/>
          </w:tcPr>
          <w:p w14:paraId="002D094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9961ABF" w14:textId="77777777" w:rsidTr="00552A88">
        <w:tc>
          <w:tcPr>
            <w:tcW w:w="2979" w:type="dxa"/>
          </w:tcPr>
          <w:p w14:paraId="76D2669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 identificación del paciente</w:t>
            </w:r>
          </w:p>
        </w:tc>
        <w:tc>
          <w:tcPr>
            <w:tcW w:w="2018" w:type="dxa"/>
          </w:tcPr>
          <w:p w14:paraId="00B7A9C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 Adverso No Serio</w:t>
            </w:r>
          </w:p>
        </w:tc>
        <w:tc>
          <w:tcPr>
            <w:tcW w:w="2067" w:type="dxa"/>
          </w:tcPr>
          <w:p w14:paraId="20F8B37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(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dd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/mm/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aa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)</w:t>
            </w:r>
          </w:p>
        </w:tc>
        <w:tc>
          <w:tcPr>
            <w:tcW w:w="2093" w:type="dxa"/>
          </w:tcPr>
          <w:p w14:paraId="0009F8B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Desenlace del evento</w:t>
            </w:r>
          </w:p>
        </w:tc>
      </w:tr>
      <w:tr w:rsidR="001F7C05" w:rsidRPr="001F7C05" w14:paraId="69148AE1" w14:textId="77777777" w:rsidTr="00552A88">
        <w:tc>
          <w:tcPr>
            <w:tcW w:w="2979" w:type="dxa"/>
          </w:tcPr>
          <w:p w14:paraId="2E8CBFF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18" w:type="dxa"/>
          </w:tcPr>
          <w:p w14:paraId="68ACEA1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C9D100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07BD12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C265F67" w14:textId="77777777" w:rsidTr="00552A88">
        <w:tc>
          <w:tcPr>
            <w:tcW w:w="2979" w:type="dxa"/>
          </w:tcPr>
          <w:p w14:paraId="5420CA4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18" w:type="dxa"/>
          </w:tcPr>
          <w:p w14:paraId="08FCFF4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67" w:type="dxa"/>
          </w:tcPr>
          <w:p w14:paraId="6CD924F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616B4AE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1764E5F4" w14:textId="77777777" w:rsidR="00552A88" w:rsidRDefault="00552A88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1726F58C" w14:textId="1C3AD0B1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Comentarios u observaciones adicionales:</w:t>
      </w:r>
    </w:p>
    <w:p w14:paraId="4CA6AA8A" w14:textId="14D6785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____________________________________________________________________________________________________</w:t>
      </w:r>
    </w:p>
    <w:p w14:paraId="03E370BB" w14:textId="77777777" w:rsidR="00552A88" w:rsidRDefault="00552A88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0C4D420E" w14:textId="77777777" w:rsidR="00552A88" w:rsidRDefault="00552A88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11A63A11" w14:textId="77777777" w:rsidR="00552A88" w:rsidRDefault="00552A88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30E95031" w14:textId="0AEBC30B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FIRMA DEL INVESTIGADOR PRINCIPAL</w:t>
      </w:r>
    </w:p>
    <w:p w14:paraId="01B63C66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DNI</w:t>
      </w:r>
    </w:p>
    <w:p w14:paraId="4737CB4D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sz w:val="18"/>
          <w:szCs w:val="18"/>
        </w:rPr>
      </w:pPr>
    </w:p>
    <w:p w14:paraId="427F364C" w14:textId="77777777" w:rsidR="001F7C05" w:rsidRPr="001F7C05" w:rsidRDefault="001F7C05" w:rsidP="001F7C05">
      <w:pPr>
        <w:ind w:right="-52"/>
        <w:rPr>
          <w:rFonts w:ascii="Century Gothic" w:hAnsi="Century Gothic"/>
          <w:sz w:val="18"/>
          <w:szCs w:val="18"/>
        </w:rPr>
      </w:pPr>
    </w:p>
    <w:p w14:paraId="26D55E25" w14:textId="77777777" w:rsidR="00FF35CD" w:rsidRPr="001F7C05" w:rsidRDefault="00FF35CD" w:rsidP="001F7C05">
      <w:pPr>
        <w:ind w:right="-52"/>
        <w:rPr>
          <w:rFonts w:ascii="Century Gothic" w:hAnsi="Century Gothic"/>
          <w:sz w:val="18"/>
          <w:szCs w:val="18"/>
        </w:rPr>
      </w:pPr>
    </w:p>
    <w:sectPr w:rsidR="00FF35CD" w:rsidRPr="001F7C05" w:rsidSect="006232F9">
      <w:headerReference w:type="default" r:id="rId17"/>
      <w:footerReference w:type="default" r:id="rId18"/>
      <w:headerReference w:type="first" r:id="rId19"/>
      <w:pgSz w:w="11900" w:h="16840"/>
      <w:pgMar w:top="2160" w:right="1440" w:bottom="1134" w:left="1440" w:header="720" w:footer="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77944" w14:textId="77777777" w:rsidR="00962491" w:rsidRDefault="00962491" w:rsidP="003E2B5E">
      <w:r>
        <w:separator/>
      </w:r>
    </w:p>
  </w:endnote>
  <w:endnote w:type="continuationSeparator" w:id="0">
    <w:p w14:paraId="5A9CC678" w14:textId="77777777" w:rsidR="00962491" w:rsidRDefault="00962491" w:rsidP="003E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40170" w14:textId="77777777" w:rsidR="002779B8" w:rsidRDefault="002779B8" w:rsidP="002779B8">
    <w:pPr>
      <w:spacing w:before="20" w:line="242" w:lineRule="auto"/>
      <w:ind w:left="19" w:right="18" w:hanging="1"/>
      <w:jc w:val="center"/>
      <w:rPr>
        <w:sz w:val="12"/>
      </w:rPr>
    </w:pPr>
    <w:r>
      <w:rPr>
        <w:spacing w:val="-2"/>
        <w:sz w:val="12"/>
      </w:rPr>
      <w:t>Documento propiedad de Callao Salud S.A.C.,</w:t>
    </w:r>
    <w:r>
      <w:rPr>
        <w:spacing w:val="-3"/>
        <w:sz w:val="12"/>
      </w:rPr>
      <w:t xml:space="preserve"> </w:t>
    </w:r>
    <w:r>
      <w:rPr>
        <w:spacing w:val="-2"/>
        <w:sz w:val="12"/>
      </w:rPr>
      <w:t>Villa María del Triunfo Salud SAC y Unidad Domiciliaria,</w:t>
    </w:r>
    <w:r>
      <w:rPr>
        <w:spacing w:val="-3"/>
        <w:sz w:val="12"/>
      </w:rPr>
      <w:t xml:space="preserve"> </w:t>
    </w:r>
    <w:r>
      <w:rPr>
        <w:spacing w:val="-2"/>
        <w:sz w:val="12"/>
      </w:rPr>
      <w:t>prohibido su reproducción total o parcial sin</w:t>
    </w:r>
    <w:r>
      <w:rPr>
        <w:sz w:val="12"/>
      </w:rPr>
      <w:t xml:space="preserve"> </w:t>
    </w:r>
    <w:r>
      <w:rPr>
        <w:spacing w:val="-2"/>
        <w:sz w:val="12"/>
      </w:rPr>
      <w:t>autorización.</w:t>
    </w:r>
    <w:r>
      <w:rPr>
        <w:spacing w:val="-7"/>
        <w:sz w:val="12"/>
      </w:rPr>
      <w:t xml:space="preserve"> </w:t>
    </w:r>
    <w:r>
      <w:rPr>
        <w:spacing w:val="-2"/>
        <w:sz w:val="12"/>
      </w:rPr>
      <w:t>El ejemplar</w:t>
    </w:r>
    <w:r>
      <w:rPr>
        <w:spacing w:val="-5"/>
        <w:sz w:val="12"/>
      </w:rPr>
      <w:t xml:space="preserve"> </w:t>
    </w:r>
    <w:r>
      <w:rPr>
        <w:spacing w:val="-2"/>
        <w:sz w:val="12"/>
      </w:rPr>
      <w:t>impreso</w:t>
    </w:r>
    <w:r>
      <w:rPr>
        <w:spacing w:val="-5"/>
        <w:sz w:val="12"/>
      </w:rPr>
      <w:t xml:space="preserve"> </w:t>
    </w:r>
    <w:r>
      <w:rPr>
        <w:spacing w:val="-2"/>
        <w:sz w:val="12"/>
      </w:rPr>
      <w:t>es</w:t>
    </w:r>
    <w:r>
      <w:rPr>
        <w:spacing w:val="-6"/>
        <w:sz w:val="12"/>
      </w:rPr>
      <w:t xml:space="preserve"> </w:t>
    </w:r>
    <w:r>
      <w:rPr>
        <w:spacing w:val="-2"/>
        <w:sz w:val="12"/>
      </w:rPr>
      <w:t>copia</w:t>
    </w:r>
    <w:r>
      <w:rPr>
        <w:spacing w:val="-3"/>
        <w:sz w:val="12"/>
      </w:rPr>
      <w:t xml:space="preserve"> </w:t>
    </w:r>
    <w:r>
      <w:rPr>
        <w:spacing w:val="-2"/>
        <w:sz w:val="12"/>
      </w:rPr>
      <w:t>NO</w:t>
    </w:r>
    <w:r>
      <w:rPr>
        <w:spacing w:val="-7"/>
        <w:sz w:val="12"/>
      </w:rPr>
      <w:t xml:space="preserve"> </w:t>
    </w:r>
    <w:r>
      <w:rPr>
        <w:spacing w:val="-2"/>
        <w:sz w:val="12"/>
      </w:rPr>
      <w:t>controlada</w:t>
    </w:r>
    <w:r>
      <w:rPr>
        <w:spacing w:val="-6"/>
        <w:sz w:val="12"/>
      </w:rPr>
      <w:t xml:space="preserve"> </w:t>
    </w:r>
    <w:r>
      <w:rPr>
        <w:spacing w:val="-2"/>
        <w:sz w:val="12"/>
      </w:rPr>
      <w:t>de</w:t>
    </w:r>
    <w:r>
      <w:rPr>
        <w:spacing w:val="-7"/>
        <w:sz w:val="12"/>
      </w:rPr>
      <w:t xml:space="preserve"> </w:t>
    </w:r>
    <w:r>
      <w:rPr>
        <w:spacing w:val="-2"/>
        <w:sz w:val="12"/>
      </w:rPr>
      <w:t>la</w:t>
    </w:r>
    <w:r>
      <w:rPr>
        <w:spacing w:val="-6"/>
        <w:sz w:val="12"/>
      </w:rPr>
      <w:t xml:space="preserve"> </w:t>
    </w:r>
    <w:r>
      <w:rPr>
        <w:spacing w:val="-2"/>
        <w:sz w:val="12"/>
      </w:rPr>
      <w:t>información</w:t>
    </w:r>
    <w:r>
      <w:rPr>
        <w:spacing w:val="-3"/>
        <w:sz w:val="12"/>
      </w:rPr>
      <w:t xml:space="preserve"> </w:t>
    </w:r>
    <w:r>
      <w:rPr>
        <w:spacing w:val="-2"/>
        <w:sz w:val="12"/>
      </w:rPr>
      <w:t>documentada</w:t>
    </w:r>
    <w:r>
      <w:rPr>
        <w:spacing w:val="-6"/>
        <w:sz w:val="12"/>
      </w:rPr>
      <w:t xml:space="preserve"> </w:t>
    </w:r>
    <w:r>
      <w:rPr>
        <w:spacing w:val="-2"/>
        <w:sz w:val="12"/>
      </w:rPr>
      <w:t>del SIG</w:t>
    </w:r>
    <w:r>
      <w:rPr>
        <w:spacing w:val="-5"/>
        <w:sz w:val="12"/>
      </w:rPr>
      <w:t xml:space="preserve"> </w:t>
    </w:r>
    <w:r>
      <w:rPr>
        <w:spacing w:val="-2"/>
        <w:sz w:val="12"/>
      </w:rPr>
      <w:t>de</w:t>
    </w:r>
    <w:r>
      <w:rPr>
        <w:spacing w:val="-3"/>
        <w:sz w:val="12"/>
      </w:rPr>
      <w:t xml:space="preserve"> </w:t>
    </w:r>
    <w:r>
      <w:rPr>
        <w:spacing w:val="-2"/>
        <w:sz w:val="12"/>
      </w:rPr>
      <w:t>Callao</w:t>
    </w:r>
    <w:r>
      <w:rPr>
        <w:spacing w:val="-5"/>
        <w:sz w:val="12"/>
      </w:rPr>
      <w:t xml:space="preserve"> </w:t>
    </w:r>
    <w:r>
      <w:rPr>
        <w:spacing w:val="-2"/>
        <w:sz w:val="12"/>
      </w:rPr>
      <w:t>Salud</w:t>
    </w:r>
    <w:r>
      <w:rPr>
        <w:spacing w:val="-6"/>
        <w:sz w:val="12"/>
      </w:rPr>
      <w:t xml:space="preserve"> </w:t>
    </w:r>
    <w:r>
      <w:rPr>
        <w:spacing w:val="-2"/>
        <w:sz w:val="12"/>
      </w:rPr>
      <w:t>S.A.C.,</w:t>
    </w:r>
    <w:r>
      <w:rPr>
        <w:spacing w:val="-7"/>
        <w:sz w:val="12"/>
      </w:rPr>
      <w:t xml:space="preserve"> </w:t>
    </w:r>
    <w:r>
      <w:rPr>
        <w:spacing w:val="-2"/>
        <w:sz w:val="12"/>
      </w:rPr>
      <w:t>Villa</w:t>
    </w:r>
    <w:r>
      <w:rPr>
        <w:sz w:val="12"/>
      </w:rPr>
      <w:t xml:space="preserve"> </w:t>
    </w:r>
    <w:r>
      <w:rPr>
        <w:spacing w:val="-2"/>
        <w:sz w:val="12"/>
      </w:rPr>
      <w:t>María</w:t>
    </w:r>
    <w:r>
      <w:rPr>
        <w:spacing w:val="-6"/>
        <w:sz w:val="12"/>
      </w:rPr>
      <w:t xml:space="preserve"> </w:t>
    </w:r>
    <w:r>
      <w:rPr>
        <w:spacing w:val="-2"/>
        <w:sz w:val="12"/>
      </w:rPr>
      <w:t>del Triunfo</w:t>
    </w:r>
    <w:r>
      <w:rPr>
        <w:spacing w:val="-5"/>
        <w:sz w:val="12"/>
      </w:rPr>
      <w:t xml:space="preserve"> </w:t>
    </w:r>
    <w:r>
      <w:rPr>
        <w:spacing w:val="-2"/>
        <w:sz w:val="12"/>
      </w:rPr>
      <w:t>Salud</w:t>
    </w:r>
    <w:r>
      <w:rPr>
        <w:spacing w:val="-6"/>
        <w:sz w:val="12"/>
      </w:rPr>
      <w:t xml:space="preserve"> </w:t>
    </w:r>
    <w:r>
      <w:rPr>
        <w:spacing w:val="-2"/>
        <w:sz w:val="12"/>
      </w:rPr>
      <w:t>SAC</w:t>
    </w:r>
    <w:r>
      <w:rPr>
        <w:sz w:val="12"/>
      </w:rPr>
      <w:t xml:space="preserve"> y</w:t>
    </w:r>
    <w:r>
      <w:rPr>
        <w:spacing w:val="-4"/>
        <w:sz w:val="12"/>
      </w:rPr>
      <w:t xml:space="preserve"> </w:t>
    </w:r>
    <w:r>
      <w:rPr>
        <w:sz w:val="12"/>
      </w:rPr>
      <w:t>Unidad</w:t>
    </w:r>
    <w:r>
      <w:rPr>
        <w:spacing w:val="-5"/>
        <w:sz w:val="12"/>
      </w:rPr>
      <w:t xml:space="preserve"> </w:t>
    </w:r>
    <w:r>
      <w:rPr>
        <w:sz w:val="12"/>
      </w:rPr>
      <w:t>Domiciliaria.</w:t>
    </w:r>
    <w:r>
      <w:rPr>
        <w:spacing w:val="-5"/>
        <w:sz w:val="12"/>
      </w:rPr>
      <w:t xml:space="preserve"> </w:t>
    </w:r>
    <w:r>
      <w:rPr>
        <w:sz w:val="12"/>
      </w:rPr>
      <w:t>De</w:t>
    </w:r>
    <w:r>
      <w:rPr>
        <w:spacing w:val="-3"/>
        <w:sz w:val="12"/>
      </w:rPr>
      <w:t xml:space="preserve"> </w:t>
    </w:r>
    <w:r>
      <w:rPr>
        <w:sz w:val="12"/>
      </w:rPr>
      <w:t>acuerdo</w:t>
    </w:r>
    <w:r>
      <w:rPr>
        <w:spacing w:val="-4"/>
        <w:sz w:val="12"/>
      </w:rPr>
      <w:t xml:space="preserve"> </w:t>
    </w:r>
    <w:r>
      <w:rPr>
        <w:sz w:val="12"/>
      </w:rPr>
      <w:t>a</w:t>
    </w:r>
    <w:r>
      <w:rPr>
        <w:spacing w:val="-4"/>
        <w:sz w:val="12"/>
      </w:rPr>
      <w:t xml:space="preserve"> </w:t>
    </w:r>
    <w:r>
      <w:rPr>
        <w:sz w:val="12"/>
      </w:rPr>
      <w:t>los</w:t>
    </w:r>
    <w:r>
      <w:rPr>
        <w:spacing w:val="-5"/>
        <w:sz w:val="12"/>
      </w:rPr>
      <w:t xml:space="preserve"> </w:t>
    </w:r>
    <w:r>
      <w:rPr>
        <w:sz w:val="12"/>
      </w:rPr>
      <w:t>contratos</w:t>
    </w:r>
    <w:r>
      <w:rPr>
        <w:spacing w:val="-5"/>
        <w:sz w:val="12"/>
      </w:rPr>
      <w:t xml:space="preserve"> </w:t>
    </w:r>
    <w:r>
      <w:rPr>
        <w:sz w:val="12"/>
      </w:rPr>
      <w:t>APP</w:t>
    </w:r>
    <w:r>
      <w:rPr>
        <w:spacing w:val="-4"/>
        <w:sz w:val="12"/>
      </w:rPr>
      <w:t xml:space="preserve"> </w:t>
    </w:r>
    <w:r>
      <w:rPr>
        <w:sz w:val="12"/>
      </w:rPr>
      <w:t>se</w:t>
    </w:r>
    <w:r>
      <w:rPr>
        <w:spacing w:val="-3"/>
        <w:sz w:val="12"/>
      </w:rPr>
      <w:t xml:space="preserve"> </w:t>
    </w:r>
    <w:r>
      <w:rPr>
        <w:sz w:val="12"/>
      </w:rPr>
      <w:t>les</w:t>
    </w:r>
    <w:r>
      <w:rPr>
        <w:spacing w:val="-5"/>
        <w:sz w:val="12"/>
      </w:rPr>
      <w:t xml:space="preserve"> </w:t>
    </w:r>
    <w:r>
      <w:rPr>
        <w:sz w:val="12"/>
      </w:rPr>
      <w:t>conoce</w:t>
    </w:r>
    <w:r>
      <w:rPr>
        <w:spacing w:val="-3"/>
        <w:sz w:val="12"/>
      </w:rPr>
      <w:t xml:space="preserve"> </w:t>
    </w:r>
    <w:r>
      <w:rPr>
        <w:sz w:val="12"/>
      </w:rPr>
      <w:t>como</w:t>
    </w:r>
    <w:r>
      <w:rPr>
        <w:spacing w:val="-7"/>
        <w:sz w:val="12"/>
      </w:rPr>
      <w:t xml:space="preserve"> </w:t>
    </w:r>
    <w:r>
      <w:rPr>
        <w:sz w:val="12"/>
      </w:rPr>
      <w:t>Sociedades</w:t>
    </w:r>
    <w:r>
      <w:rPr>
        <w:spacing w:val="-5"/>
        <w:sz w:val="12"/>
      </w:rPr>
      <w:t xml:space="preserve"> </w:t>
    </w:r>
    <w:r>
      <w:rPr>
        <w:sz w:val="12"/>
      </w:rPr>
      <w:t>Operadoras</w:t>
    </w:r>
    <w:r>
      <w:rPr>
        <w:spacing w:val="-3"/>
        <w:sz w:val="12"/>
      </w:rPr>
      <w:t xml:space="preserve"> </w:t>
    </w:r>
    <w:r>
      <w:rPr>
        <w:sz w:val="12"/>
      </w:rPr>
      <w:t>(SOP)</w:t>
    </w:r>
  </w:p>
  <w:p w14:paraId="2E58871A" w14:textId="63D5C1FE" w:rsidR="00962491" w:rsidRDefault="00962491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07863" w14:textId="77777777" w:rsidR="002779B8" w:rsidRPr="002779B8" w:rsidRDefault="002779B8" w:rsidP="002779B8">
    <w:pPr>
      <w:widowControl w:val="0"/>
      <w:autoSpaceDE w:val="0"/>
      <w:autoSpaceDN w:val="0"/>
      <w:spacing w:before="20" w:line="242" w:lineRule="auto"/>
      <w:ind w:left="19" w:right="18" w:hanging="1"/>
      <w:jc w:val="center"/>
      <w:rPr>
        <w:rFonts w:ascii="Verdana" w:eastAsia="Verdana" w:hAnsi="Verdana" w:cs="Verdana"/>
        <w:sz w:val="12"/>
        <w:szCs w:val="22"/>
        <w:lang w:val="es-ES"/>
      </w:rPr>
    </w:pP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Documento propiedad de Callao Salud S.A.C.,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Villa María del Triunfo Salud SAC y Unidad Domiciliaria,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prohibido su reproducción total o parcial sin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autorización.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El ejemplar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impreso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es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copia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NO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controlada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la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información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documentada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del SIG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Callao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Salud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S.A.C.,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Villa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María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del Triunfo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Salud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SAC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y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Unidad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Domiciliaria.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acuerdo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los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contratos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APP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se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les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conoce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como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Sociedades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Operadoras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(SOP)</w:t>
    </w:r>
  </w:p>
  <w:p w14:paraId="7DA4A35A" w14:textId="7FCFE13A" w:rsidR="002779B8" w:rsidRPr="002779B8" w:rsidRDefault="002779B8" w:rsidP="002779B8">
    <w:pPr>
      <w:widowControl w:val="0"/>
      <w:autoSpaceDE w:val="0"/>
      <w:autoSpaceDN w:val="0"/>
      <w:spacing w:before="20" w:line="242" w:lineRule="auto"/>
      <w:ind w:left="19" w:right="18" w:hanging="1"/>
      <w:jc w:val="center"/>
      <w:rPr>
        <w:rFonts w:ascii="Verdana" w:eastAsia="Verdana" w:hAnsi="Verdana" w:cs="Verdana"/>
        <w:sz w:val="12"/>
        <w:szCs w:val="22"/>
        <w:lang w:val="es-ES"/>
      </w:rPr>
    </w:pPr>
    <w:r>
      <w:rPr>
        <w:rFonts w:ascii="Verdana" w:eastAsia="Verdana" w:hAnsi="Verdana" w:cs="Verdana"/>
        <w:spacing w:val="-2"/>
        <w:sz w:val="12"/>
        <w:szCs w:val="22"/>
        <w:lang w:val="es-ES"/>
      </w:rPr>
      <w:tab/>
    </w:r>
  </w:p>
  <w:p w14:paraId="73501EBC" w14:textId="77777777" w:rsidR="00962491" w:rsidRPr="0004014B" w:rsidRDefault="00962491" w:rsidP="000401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66D1" w14:textId="61F53C80" w:rsidR="002779B8" w:rsidRPr="002779B8" w:rsidRDefault="002779B8" w:rsidP="002779B8">
    <w:pPr>
      <w:widowControl w:val="0"/>
      <w:autoSpaceDE w:val="0"/>
      <w:autoSpaceDN w:val="0"/>
      <w:spacing w:before="20" w:line="242" w:lineRule="auto"/>
      <w:ind w:left="19" w:right="18" w:hanging="1"/>
      <w:jc w:val="center"/>
      <w:rPr>
        <w:rFonts w:ascii="Verdana" w:eastAsia="Verdana" w:hAnsi="Verdana" w:cs="Verdana"/>
        <w:sz w:val="12"/>
        <w:szCs w:val="22"/>
        <w:lang w:val="es-ES"/>
      </w:rPr>
    </w:pP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Documento propiedad de Callao Salud S.A.C.,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Villa María del Triunfo Salud SAC y Unidad Domiciliaria,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prohibido su reproducción total o parcial sin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autorización.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El ejemplar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impreso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es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copia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NO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controlada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la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información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documentada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del SIG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Callao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Salud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S.A.C.,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Villa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María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del Triunfo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Salud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SAC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y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Unidad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Domiciliaria.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acuerdo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los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contratos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APP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se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les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conoce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como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Sociedades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Operadoras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(SOP)</w:t>
    </w:r>
  </w:p>
  <w:p w14:paraId="425BBB09" w14:textId="5E1753CA" w:rsidR="00962491" w:rsidRPr="00F70461" w:rsidRDefault="00962491" w:rsidP="003E2E31">
    <w:pPr>
      <w:pStyle w:val="Piedepgina"/>
      <w:jc w:val="center"/>
      <w:rPr>
        <w:rFonts w:ascii="Century Gothic" w:hAnsi="Century Gothic"/>
        <w:sz w:val="18"/>
      </w:rPr>
    </w:pPr>
  </w:p>
  <w:p w14:paraId="5423239B" w14:textId="77777777" w:rsidR="00962491" w:rsidRDefault="009624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3A76C" w14:textId="77777777" w:rsidR="00962491" w:rsidRDefault="00962491" w:rsidP="003E2B5E">
      <w:r>
        <w:separator/>
      </w:r>
    </w:p>
  </w:footnote>
  <w:footnote w:type="continuationSeparator" w:id="0">
    <w:p w14:paraId="52D8A4EE" w14:textId="77777777" w:rsidR="00962491" w:rsidRDefault="00962491" w:rsidP="003E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4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36"/>
      <w:gridCol w:w="2269"/>
      <w:gridCol w:w="4537"/>
      <w:gridCol w:w="1992"/>
    </w:tblGrid>
    <w:tr w:rsidR="00962491" w14:paraId="40407611" w14:textId="77777777" w:rsidTr="00962491">
      <w:trPr>
        <w:trHeight w:val="311"/>
      </w:trPr>
      <w:tc>
        <w:tcPr>
          <w:tcW w:w="1136" w:type="dxa"/>
          <w:tcBorders>
            <w:bottom w:val="single" w:sz="4" w:space="0" w:color="FFFFFF"/>
          </w:tcBorders>
          <w:shd w:val="clear" w:color="auto" w:fill="12385B"/>
        </w:tcPr>
        <w:p w14:paraId="7659353F" w14:textId="77777777" w:rsidR="00962491" w:rsidRDefault="00962491" w:rsidP="00962491">
          <w:pPr>
            <w:pStyle w:val="TableParagraph"/>
            <w:spacing w:before="44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Código:</w:t>
          </w:r>
        </w:p>
      </w:tc>
      <w:tc>
        <w:tcPr>
          <w:tcW w:w="2269" w:type="dxa"/>
        </w:tcPr>
        <w:p w14:paraId="575C977D" w14:textId="77777777" w:rsidR="00962491" w:rsidRDefault="00962491" w:rsidP="0096249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w w:val="90"/>
              <w:sz w:val="16"/>
            </w:rPr>
            <w:t>SOP-GTH-FOC-MA-</w:t>
          </w:r>
          <w:r>
            <w:rPr>
              <w:spacing w:val="-5"/>
              <w:w w:val="90"/>
              <w:sz w:val="16"/>
            </w:rPr>
            <w:t>01</w:t>
          </w:r>
        </w:p>
      </w:tc>
      <w:tc>
        <w:tcPr>
          <w:tcW w:w="4537" w:type="dxa"/>
          <w:vMerge w:val="restart"/>
        </w:tcPr>
        <w:p w14:paraId="162C7BF1" w14:textId="77777777" w:rsidR="00962491" w:rsidRDefault="00962491" w:rsidP="00962491">
          <w:pPr>
            <w:pStyle w:val="TableParagraph"/>
            <w:spacing w:before="233" w:line="244" w:lineRule="auto"/>
            <w:ind w:left="373" w:right="368" w:firstLine="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spacing w:val="-8"/>
            </w:rPr>
            <w:t>MANUAL DE PROCEDIMIENTOS</w:t>
          </w:r>
          <w:r>
            <w:rPr>
              <w:rFonts w:ascii="Tahoma" w:hAnsi="Tahoma"/>
              <w:b/>
              <w:spacing w:val="-4"/>
            </w:rPr>
            <w:t xml:space="preserve"> </w:t>
          </w:r>
          <w:r>
            <w:rPr>
              <w:rFonts w:ascii="Tahoma" w:hAnsi="Tahoma"/>
              <w:b/>
              <w:spacing w:val="-8"/>
            </w:rPr>
            <w:t xml:space="preserve">DEL </w:t>
          </w:r>
          <w:r>
            <w:rPr>
              <w:rFonts w:ascii="Tahoma" w:hAnsi="Tahoma"/>
              <w:b/>
              <w:spacing w:val="-2"/>
              <w:w w:val="90"/>
            </w:rPr>
            <w:t>COMITÉ</w:t>
          </w:r>
          <w:r>
            <w:rPr>
              <w:rFonts w:ascii="Tahoma" w:hAnsi="Tahoma"/>
              <w:b/>
              <w:spacing w:val="-7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INSTITUCIONAL</w:t>
          </w:r>
          <w:r>
            <w:rPr>
              <w:rFonts w:ascii="Tahoma" w:hAnsi="Tahoma"/>
              <w:b/>
              <w:spacing w:val="-8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DE</w:t>
          </w:r>
          <w:r>
            <w:rPr>
              <w:rFonts w:ascii="Tahoma" w:hAnsi="Tahoma"/>
              <w:b/>
              <w:spacing w:val="-5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ÉTICA</w:t>
          </w:r>
          <w:r>
            <w:rPr>
              <w:rFonts w:ascii="Tahoma" w:hAnsi="Tahoma"/>
              <w:b/>
              <w:spacing w:val="-4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 xml:space="preserve">EN </w:t>
          </w:r>
          <w:r>
            <w:rPr>
              <w:rFonts w:ascii="Tahoma" w:hAnsi="Tahoma"/>
              <w:b/>
              <w:spacing w:val="-2"/>
            </w:rPr>
            <w:t>INVESTIGACIÓN</w:t>
          </w:r>
        </w:p>
      </w:tc>
      <w:tc>
        <w:tcPr>
          <w:tcW w:w="1992" w:type="dxa"/>
          <w:vMerge w:val="restart"/>
        </w:tcPr>
        <w:p w14:paraId="439B84BF" w14:textId="5A4BF72C" w:rsidR="00962491" w:rsidRDefault="003E2E31" w:rsidP="00962491">
          <w:pPr>
            <w:pStyle w:val="TableParagraph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61312" behindDoc="1" locked="0" layoutInCell="1" allowOverlap="1" wp14:anchorId="7A9D9604" wp14:editId="4BDC217B">
                <wp:simplePos x="0" y="0"/>
                <wp:positionH relativeFrom="column">
                  <wp:posOffset>200025</wp:posOffset>
                </wp:positionH>
                <wp:positionV relativeFrom="page">
                  <wp:posOffset>188595</wp:posOffset>
                </wp:positionV>
                <wp:extent cx="885600" cy="381600"/>
                <wp:effectExtent l="0" t="0" r="0" b="0"/>
                <wp:wrapTopAndBottom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600" cy="38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62491" w14:paraId="7FC682A8" w14:textId="77777777" w:rsidTr="00962491">
      <w:trPr>
        <w:trHeight w:val="309"/>
      </w:trPr>
      <w:tc>
        <w:tcPr>
          <w:tcW w:w="1136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</w:tcPr>
        <w:p w14:paraId="03FE4C7C" w14:textId="77777777" w:rsidR="00962491" w:rsidRDefault="00962491" w:rsidP="00962491">
          <w:pPr>
            <w:pStyle w:val="TableParagraph"/>
            <w:spacing w:before="42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Versión:</w:t>
          </w:r>
        </w:p>
      </w:tc>
      <w:tc>
        <w:tcPr>
          <w:tcW w:w="2269" w:type="dxa"/>
        </w:tcPr>
        <w:p w14:paraId="4DC8F083" w14:textId="77777777" w:rsidR="00962491" w:rsidRDefault="00962491" w:rsidP="0096249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5"/>
              <w:w w:val="95"/>
              <w:sz w:val="16"/>
            </w:rPr>
            <w:t>01</w:t>
          </w:r>
        </w:p>
      </w:tc>
      <w:tc>
        <w:tcPr>
          <w:tcW w:w="4537" w:type="dxa"/>
          <w:vMerge/>
          <w:tcBorders>
            <w:top w:val="nil"/>
          </w:tcBorders>
        </w:tcPr>
        <w:p w14:paraId="30BFA5A9" w14:textId="77777777" w:rsidR="00962491" w:rsidRDefault="00962491" w:rsidP="00962491">
          <w:pPr>
            <w:rPr>
              <w:sz w:val="2"/>
              <w:szCs w:val="2"/>
            </w:rPr>
          </w:pPr>
        </w:p>
      </w:tc>
      <w:tc>
        <w:tcPr>
          <w:tcW w:w="1992" w:type="dxa"/>
          <w:vMerge/>
          <w:tcBorders>
            <w:top w:val="nil"/>
          </w:tcBorders>
        </w:tcPr>
        <w:p w14:paraId="43431697" w14:textId="77777777" w:rsidR="00962491" w:rsidRDefault="00962491" w:rsidP="00962491">
          <w:pPr>
            <w:rPr>
              <w:sz w:val="2"/>
              <w:szCs w:val="2"/>
            </w:rPr>
          </w:pPr>
        </w:p>
      </w:tc>
    </w:tr>
    <w:tr w:rsidR="00962491" w14:paraId="326BF1FC" w14:textId="77777777" w:rsidTr="00962491">
      <w:trPr>
        <w:trHeight w:val="309"/>
      </w:trPr>
      <w:tc>
        <w:tcPr>
          <w:tcW w:w="1136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</w:tcPr>
        <w:p w14:paraId="7D8F6522" w14:textId="77777777" w:rsidR="00962491" w:rsidRDefault="00962491" w:rsidP="00962491">
          <w:pPr>
            <w:pStyle w:val="TableParagraph"/>
            <w:spacing w:before="44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Fecha:</w:t>
          </w:r>
        </w:p>
      </w:tc>
      <w:tc>
        <w:tcPr>
          <w:tcW w:w="2269" w:type="dxa"/>
        </w:tcPr>
        <w:p w14:paraId="0127BE2B" w14:textId="77777777" w:rsidR="00962491" w:rsidRDefault="00962491" w:rsidP="0096249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2"/>
              <w:sz w:val="16"/>
            </w:rPr>
            <w:t>01/12/2025</w:t>
          </w:r>
        </w:p>
      </w:tc>
      <w:tc>
        <w:tcPr>
          <w:tcW w:w="4537" w:type="dxa"/>
          <w:vMerge/>
          <w:tcBorders>
            <w:top w:val="nil"/>
          </w:tcBorders>
        </w:tcPr>
        <w:p w14:paraId="6CB731FD" w14:textId="77777777" w:rsidR="00962491" w:rsidRDefault="00962491" w:rsidP="00962491">
          <w:pPr>
            <w:rPr>
              <w:sz w:val="2"/>
              <w:szCs w:val="2"/>
            </w:rPr>
          </w:pPr>
        </w:p>
      </w:tc>
      <w:tc>
        <w:tcPr>
          <w:tcW w:w="1992" w:type="dxa"/>
          <w:vMerge/>
          <w:tcBorders>
            <w:top w:val="nil"/>
          </w:tcBorders>
        </w:tcPr>
        <w:p w14:paraId="4B05A3DB" w14:textId="77777777" w:rsidR="00962491" w:rsidRDefault="00962491" w:rsidP="00962491">
          <w:pPr>
            <w:rPr>
              <w:sz w:val="2"/>
              <w:szCs w:val="2"/>
            </w:rPr>
          </w:pPr>
        </w:p>
      </w:tc>
    </w:tr>
    <w:tr w:rsidR="00962491" w14:paraId="4E303BDD" w14:textId="77777777" w:rsidTr="00962491">
      <w:trPr>
        <w:trHeight w:val="312"/>
      </w:trPr>
      <w:tc>
        <w:tcPr>
          <w:tcW w:w="1136" w:type="dxa"/>
          <w:tcBorders>
            <w:top w:val="single" w:sz="4" w:space="0" w:color="FFFFFF"/>
          </w:tcBorders>
          <w:shd w:val="clear" w:color="auto" w:fill="12385B"/>
        </w:tcPr>
        <w:p w14:paraId="722F19D3" w14:textId="77777777" w:rsidR="00962491" w:rsidRDefault="00962491" w:rsidP="00962491">
          <w:pPr>
            <w:pStyle w:val="TableParagraph"/>
            <w:spacing w:before="45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Página:</w:t>
          </w:r>
        </w:p>
      </w:tc>
      <w:tc>
        <w:tcPr>
          <w:tcW w:w="2269" w:type="dxa"/>
        </w:tcPr>
        <w:p w14:paraId="13FEA639" w14:textId="77777777" w:rsidR="00962491" w:rsidRDefault="00962491" w:rsidP="0096249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2"/>
              <w:sz w:val="16"/>
            </w:rPr>
            <w:fldChar w:fldCharType="begin"/>
          </w:r>
          <w:r>
            <w:rPr>
              <w:spacing w:val="-2"/>
              <w:sz w:val="16"/>
            </w:rPr>
            <w:instrText xml:space="preserve"> PAGE </w:instrText>
          </w:r>
          <w:r>
            <w:rPr>
              <w:spacing w:val="-2"/>
              <w:sz w:val="16"/>
            </w:rPr>
            <w:fldChar w:fldCharType="separate"/>
          </w:r>
          <w:r>
            <w:rPr>
              <w:spacing w:val="-2"/>
              <w:sz w:val="16"/>
            </w:rPr>
            <w:t>25</w:t>
          </w:r>
          <w:r>
            <w:rPr>
              <w:spacing w:val="-2"/>
              <w:sz w:val="16"/>
            </w:rPr>
            <w:fldChar w:fldCharType="end"/>
          </w:r>
          <w:r>
            <w:rPr>
              <w:spacing w:val="-13"/>
              <w:sz w:val="16"/>
            </w:rPr>
            <w:t xml:space="preserve"> </w:t>
          </w:r>
          <w:r>
            <w:rPr>
              <w:spacing w:val="-2"/>
              <w:sz w:val="16"/>
            </w:rPr>
            <w:t>de</w:t>
          </w:r>
          <w:r>
            <w:rPr>
              <w:spacing w:val="-11"/>
              <w:sz w:val="16"/>
            </w:rPr>
            <w:t xml:space="preserve"> </w:t>
          </w:r>
          <w:r>
            <w:rPr>
              <w:spacing w:val="-5"/>
              <w:sz w:val="16"/>
            </w:rPr>
            <w:fldChar w:fldCharType="begin"/>
          </w:r>
          <w:r>
            <w:rPr>
              <w:spacing w:val="-5"/>
              <w:sz w:val="16"/>
            </w:rPr>
            <w:instrText xml:space="preserve"> NUMPAGES </w:instrText>
          </w:r>
          <w:r>
            <w:rPr>
              <w:spacing w:val="-5"/>
              <w:sz w:val="16"/>
            </w:rPr>
            <w:fldChar w:fldCharType="separate"/>
          </w:r>
          <w:r>
            <w:rPr>
              <w:spacing w:val="-5"/>
              <w:sz w:val="16"/>
            </w:rPr>
            <w:t>138</w:t>
          </w:r>
          <w:r>
            <w:rPr>
              <w:spacing w:val="-5"/>
              <w:sz w:val="16"/>
            </w:rPr>
            <w:fldChar w:fldCharType="end"/>
          </w:r>
        </w:p>
      </w:tc>
      <w:tc>
        <w:tcPr>
          <w:tcW w:w="4537" w:type="dxa"/>
          <w:vMerge/>
          <w:tcBorders>
            <w:top w:val="nil"/>
          </w:tcBorders>
        </w:tcPr>
        <w:p w14:paraId="2B3B81D8" w14:textId="77777777" w:rsidR="00962491" w:rsidRDefault="00962491" w:rsidP="00962491">
          <w:pPr>
            <w:rPr>
              <w:sz w:val="2"/>
              <w:szCs w:val="2"/>
            </w:rPr>
          </w:pPr>
        </w:p>
      </w:tc>
      <w:tc>
        <w:tcPr>
          <w:tcW w:w="1992" w:type="dxa"/>
          <w:vMerge/>
          <w:tcBorders>
            <w:top w:val="nil"/>
          </w:tcBorders>
        </w:tcPr>
        <w:p w14:paraId="24F10A98" w14:textId="77777777" w:rsidR="00962491" w:rsidRDefault="00962491" w:rsidP="00962491">
          <w:pPr>
            <w:rPr>
              <w:sz w:val="2"/>
              <w:szCs w:val="2"/>
            </w:rPr>
          </w:pPr>
        </w:p>
      </w:tc>
    </w:tr>
  </w:tbl>
  <w:p w14:paraId="77D3B1FE" w14:textId="77777777" w:rsidR="00962491" w:rsidRDefault="009624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4"/>
      <w:tblW w:w="978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90"/>
      <w:gridCol w:w="2269"/>
      <w:gridCol w:w="4537"/>
      <w:gridCol w:w="1486"/>
    </w:tblGrid>
    <w:tr w:rsidR="003E2E31" w14:paraId="5366A34C" w14:textId="77777777" w:rsidTr="003E2E31">
      <w:trPr>
        <w:trHeight w:val="311"/>
      </w:trPr>
      <w:tc>
        <w:tcPr>
          <w:tcW w:w="1490" w:type="dxa"/>
          <w:tcBorders>
            <w:bottom w:val="single" w:sz="4" w:space="0" w:color="FFFFFF"/>
          </w:tcBorders>
          <w:shd w:val="clear" w:color="auto" w:fill="12385B"/>
        </w:tcPr>
        <w:p w14:paraId="67985377" w14:textId="77777777" w:rsidR="003E2E31" w:rsidRDefault="003E2E31" w:rsidP="003E2E31">
          <w:pPr>
            <w:pStyle w:val="TableParagraph"/>
            <w:spacing w:before="44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Código:</w:t>
          </w:r>
        </w:p>
      </w:tc>
      <w:tc>
        <w:tcPr>
          <w:tcW w:w="2269" w:type="dxa"/>
        </w:tcPr>
        <w:p w14:paraId="59C6DF6F" w14:textId="77777777" w:rsidR="003E2E31" w:rsidRDefault="003E2E31" w:rsidP="003E2E3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w w:val="90"/>
              <w:sz w:val="16"/>
            </w:rPr>
            <w:t>SOP-GTH-FOC-MA-</w:t>
          </w:r>
          <w:r>
            <w:rPr>
              <w:spacing w:val="-5"/>
              <w:w w:val="90"/>
              <w:sz w:val="16"/>
            </w:rPr>
            <w:t>01</w:t>
          </w:r>
        </w:p>
      </w:tc>
      <w:tc>
        <w:tcPr>
          <w:tcW w:w="4537" w:type="dxa"/>
          <w:vMerge w:val="restart"/>
        </w:tcPr>
        <w:p w14:paraId="3D76920C" w14:textId="77777777" w:rsidR="003E2E31" w:rsidRDefault="003E2E31" w:rsidP="003E2E31">
          <w:pPr>
            <w:pStyle w:val="TableParagraph"/>
            <w:spacing w:before="233" w:line="244" w:lineRule="auto"/>
            <w:ind w:left="373" w:right="368" w:firstLine="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spacing w:val="-8"/>
            </w:rPr>
            <w:t>MANUAL DE PROCEDIMIENTOS</w:t>
          </w:r>
          <w:r>
            <w:rPr>
              <w:rFonts w:ascii="Tahoma" w:hAnsi="Tahoma"/>
              <w:b/>
              <w:spacing w:val="-4"/>
            </w:rPr>
            <w:t xml:space="preserve"> </w:t>
          </w:r>
          <w:r>
            <w:rPr>
              <w:rFonts w:ascii="Tahoma" w:hAnsi="Tahoma"/>
              <w:b/>
              <w:spacing w:val="-8"/>
            </w:rPr>
            <w:t xml:space="preserve">DEL </w:t>
          </w:r>
          <w:r>
            <w:rPr>
              <w:rFonts w:ascii="Tahoma" w:hAnsi="Tahoma"/>
              <w:b/>
              <w:spacing w:val="-2"/>
              <w:w w:val="90"/>
            </w:rPr>
            <w:t>COMITÉ</w:t>
          </w:r>
          <w:r>
            <w:rPr>
              <w:rFonts w:ascii="Tahoma" w:hAnsi="Tahoma"/>
              <w:b/>
              <w:spacing w:val="-7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INSTITUCIONAL</w:t>
          </w:r>
          <w:r>
            <w:rPr>
              <w:rFonts w:ascii="Tahoma" w:hAnsi="Tahoma"/>
              <w:b/>
              <w:spacing w:val="-8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DE</w:t>
          </w:r>
          <w:r>
            <w:rPr>
              <w:rFonts w:ascii="Tahoma" w:hAnsi="Tahoma"/>
              <w:b/>
              <w:spacing w:val="-5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ÉTICA</w:t>
          </w:r>
          <w:r>
            <w:rPr>
              <w:rFonts w:ascii="Tahoma" w:hAnsi="Tahoma"/>
              <w:b/>
              <w:spacing w:val="-4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 xml:space="preserve">EN </w:t>
          </w:r>
          <w:r>
            <w:rPr>
              <w:rFonts w:ascii="Tahoma" w:hAnsi="Tahoma"/>
              <w:b/>
              <w:spacing w:val="-2"/>
            </w:rPr>
            <w:t>INVESTIGACIÓN</w:t>
          </w:r>
        </w:p>
      </w:tc>
      <w:tc>
        <w:tcPr>
          <w:tcW w:w="1486" w:type="dxa"/>
          <w:vMerge w:val="restart"/>
        </w:tcPr>
        <w:p w14:paraId="08CD9F58" w14:textId="77777777" w:rsidR="003E2E31" w:rsidRDefault="003E2E31" w:rsidP="003E2E31">
          <w:pPr>
            <w:pStyle w:val="TableParagraph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63360" behindDoc="1" locked="0" layoutInCell="1" allowOverlap="1" wp14:anchorId="2ADDBDB7" wp14:editId="17C3CD61">
                <wp:simplePos x="0" y="0"/>
                <wp:positionH relativeFrom="column">
                  <wp:posOffset>200025</wp:posOffset>
                </wp:positionH>
                <wp:positionV relativeFrom="page">
                  <wp:posOffset>188595</wp:posOffset>
                </wp:positionV>
                <wp:extent cx="885600" cy="381600"/>
                <wp:effectExtent l="0" t="0" r="0" b="0"/>
                <wp:wrapTopAndBottom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600" cy="38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2E31" w14:paraId="285A8A37" w14:textId="77777777" w:rsidTr="003E2E31">
      <w:trPr>
        <w:trHeight w:val="309"/>
      </w:trPr>
      <w:tc>
        <w:tcPr>
          <w:tcW w:w="1490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</w:tcPr>
        <w:p w14:paraId="23937A85" w14:textId="77777777" w:rsidR="003E2E31" w:rsidRDefault="003E2E31" w:rsidP="003E2E31">
          <w:pPr>
            <w:pStyle w:val="TableParagraph"/>
            <w:spacing w:before="42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Versión:</w:t>
          </w:r>
        </w:p>
      </w:tc>
      <w:tc>
        <w:tcPr>
          <w:tcW w:w="2269" w:type="dxa"/>
        </w:tcPr>
        <w:p w14:paraId="6BD006F9" w14:textId="77777777" w:rsidR="003E2E31" w:rsidRDefault="003E2E31" w:rsidP="003E2E3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5"/>
              <w:w w:val="95"/>
              <w:sz w:val="16"/>
            </w:rPr>
            <w:t>01</w:t>
          </w:r>
        </w:p>
      </w:tc>
      <w:tc>
        <w:tcPr>
          <w:tcW w:w="4537" w:type="dxa"/>
          <w:vMerge/>
          <w:tcBorders>
            <w:top w:val="nil"/>
          </w:tcBorders>
        </w:tcPr>
        <w:p w14:paraId="26A86350" w14:textId="77777777" w:rsidR="003E2E31" w:rsidRDefault="003E2E31" w:rsidP="003E2E31">
          <w:pPr>
            <w:rPr>
              <w:sz w:val="2"/>
              <w:szCs w:val="2"/>
            </w:rPr>
          </w:pPr>
        </w:p>
      </w:tc>
      <w:tc>
        <w:tcPr>
          <w:tcW w:w="1486" w:type="dxa"/>
          <w:vMerge/>
          <w:tcBorders>
            <w:top w:val="nil"/>
          </w:tcBorders>
        </w:tcPr>
        <w:p w14:paraId="24F6BA6C" w14:textId="77777777" w:rsidR="003E2E31" w:rsidRDefault="003E2E31" w:rsidP="003E2E31">
          <w:pPr>
            <w:rPr>
              <w:sz w:val="2"/>
              <w:szCs w:val="2"/>
            </w:rPr>
          </w:pPr>
        </w:p>
      </w:tc>
    </w:tr>
    <w:tr w:rsidR="003E2E31" w14:paraId="5B28ABA5" w14:textId="77777777" w:rsidTr="003E2E31">
      <w:trPr>
        <w:trHeight w:val="309"/>
      </w:trPr>
      <w:tc>
        <w:tcPr>
          <w:tcW w:w="1490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</w:tcPr>
        <w:p w14:paraId="347536AC" w14:textId="77777777" w:rsidR="003E2E31" w:rsidRDefault="003E2E31" w:rsidP="003E2E31">
          <w:pPr>
            <w:pStyle w:val="TableParagraph"/>
            <w:spacing w:before="44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Fecha:</w:t>
          </w:r>
        </w:p>
      </w:tc>
      <w:tc>
        <w:tcPr>
          <w:tcW w:w="2269" w:type="dxa"/>
        </w:tcPr>
        <w:p w14:paraId="0FBF4465" w14:textId="77777777" w:rsidR="003E2E31" w:rsidRDefault="003E2E31" w:rsidP="003E2E3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2"/>
              <w:sz w:val="16"/>
            </w:rPr>
            <w:t>01/12/2025</w:t>
          </w:r>
        </w:p>
      </w:tc>
      <w:tc>
        <w:tcPr>
          <w:tcW w:w="4537" w:type="dxa"/>
          <w:vMerge/>
          <w:tcBorders>
            <w:top w:val="nil"/>
          </w:tcBorders>
        </w:tcPr>
        <w:p w14:paraId="37AF9D5A" w14:textId="77777777" w:rsidR="003E2E31" w:rsidRDefault="003E2E31" w:rsidP="003E2E31">
          <w:pPr>
            <w:rPr>
              <w:sz w:val="2"/>
              <w:szCs w:val="2"/>
            </w:rPr>
          </w:pPr>
        </w:p>
      </w:tc>
      <w:tc>
        <w:tcPr>
          <w:tcW w:w="1486" w:type="dxa"/>
          <w:vMerge/>
          <w:tcBorders>
            <w:top w:val="nil"/>
          </w:tcBorders>
        </w:tcPr>
        <w:p w14:paraId="6734442F" w14:textId="77777777" w:rsidR="003E2E31" w:rsidRDefault="003E2E31" w:rsidP="003E2E31">
          <w:pPr>
            <w:rPr>
              <w:sz w:val="2"/>
              <w:szCs w:val="2"/>
            </w:rPr>
          </w:pPr>
        </w:p>
      </w:tc>
    </w:tr>
    <w:tr w:rsidR="003E2E31" w14:paraId="1F26B440" w14:textId="77777777" w:rsidTr="003E2E31">
      <w:trPr>
        <w:trHeight w:val="312"/>
      </w:trPr>
      <w:tc>
        <w:tcPr>
          <w:tcW w:w="1490" w:type="dxa"/>
          <w:tcBorders>
            <w:top w:val="single" w:sz="4" w:space="0" w:color="FFFFFF"/>
          </w:tcBorders>
          <w:shd w:val="clear" w:color="auto" w:fill="12385B"/>
        </w:tcPr>
        <w:p w14:paraId="424DBA59" w14:textId="77777777" w:rsidR="003E2E31" w:rsidRDefault="003E2E31" w:rsidP="003E2E31">
          <w:pPr>
            <w:pStyle w:val="TableParagraph"/>
            <w:spacing w:before="45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Página:</w:t>
          </w:r>
        </w:p>
      </w:tc>
      <w:tc>
        <w:tcPr>
          <w:tcW w:w="2269" w:type="dxa"/>
        </w:tcPr>
        <w:p w14:paraId="3AF2C744" w14:textId="77777777" w:rsidR="003E2E31" w:rsidRDefault="003E2E31" w:rsidP="003E2E3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2"/>
              <w:sz w:val="16"/>
            </w:rPr>
            <w:fldChar w:fldCharType="begin"/>
          </w:r>
          <w:r>
            <w:rPr>
              <w:spacing w:val="-2"/>
              <w:sz w:val="16"/>
            </w:rPr>
            <w:instrText xml:space="preserve"> PAGE </w:instrText>
          </w:r>
          <w:r>
            <w:rPr>
              <w:spacing w:val="-2"/>
              <w:sz w:val="16"/>
            </w:rPr>
            <w:fldChar w:fldCharType="separate"/>
          </w:r>
          <w:r>
            <w:rPr>
              <w:spacing w:val="-2"/>
              <w:sz w:val="16"/>
            </w:rPr>
            <w:t>25</w:t>
          </w:r>
          <w:r>
            <w:rPr>
              <w:spacing w:val="-2"/>
              <w:sz w:val="16"/>
            </w:rPr>
            <w:fldChar w:fldCharType="end"/>
          </w:r>
          <w:r>
            <w:rPr>
              <w:spacing w:val="-13"/>
              <w:sz w:val="16"/>
            </w:rPr>
            <w:t xml:space="preserve"> </w:t>
          </w:r>
          <w:r>
            <w:rPr>
              <w:spacing w:val="-2"/>
              <w:sz w:val="16"/>
            </w:rPr>
            <w:t>de</w:t>
          </w:r>
          <w:r>
            <w:rPr>
              <w:spacing w:val="-11"/>
              <w:sz w:val="16"/>
            </w:rPr>
            <w:t xml:space="preserve"> </w:t>
          </w:r>
          <w:r>
            <w:rPr>
              <w:spacing w:val="-5"/>
              <w:sz w:val="16"/>
            </w:rPr>
            <w:fldChar w:fldCharType="begin"/>
          </w:r>
          <w:r>
            <w:rPr>
              <w:spacing w:val="-5"/>
              <w:sz w:val="16"/>
            </w:rPr>
            <w:instrText xml:space="preserve"> NUMPAGES </w:instrText>
          </w:r>
          <w:r>
            <w:rPr>
              <w:spacing w:val="-5"/>
              <w:sz w:val="16"/>
            </w:rPr>
            <w:fldChar w:fldCharType="separate"/>
          </w:r>
          <w:r>
            <w:rPr>
              <w:spacing w:val="-5"/>
              <w:sz w:val="16"/>
            </w:rPr>
            <w:t>138</w:t>
          </w:r>
          <w:r>
            <w:rPr>
              <w:spacing w:val="-5"/>
              <w:sz w:val="16"/>
            </w:rPr>
            <w:fldChar w:fldCharType="end"/>
          </w:r>
        </w:p>
      </w:tc>
      <w:tc>
        <w:tcPr>
          <w:tcW w:w="4537" w:type="dxa"/>
          <w:vMerge/>
          <w:tcBorders>
            <w:top w:val="nil"/>
          </w:tcBorders>
        </w:tcPr>
        <w:p w14:paraId="0ED35ADE" w14:textId="77777777" w:rsidR="003E2E31" w:rsidRDefault="003E2E31" w:rsidP="003E2E31">
          <w:pPr>
            <w:rPr>
              <w:sz w:val="2"/>
              <w:szCs w:val="2"/>
            </w:rPr>
          </w:pPr>
        </w:p>
      </w:tc>
      <w:tc>
        <w:tcPr>
          <w:tcW w:w="1486" w:type="dxa"/>
          <w:vMerge/>
          <w:tcBorders>
            <w:top w:val="nil"/>
          </w:tcBorders>
        </w:tcPr>
        <w:p w14:paraId="5D519DFC" w14:textId="77777777" w:rsidR="003E2E31" w:rsidRDefault="003E2E31" w:rsidP="003E2E31">
          <w:pPr>
            <w:rPr>
              <w:sz w:val="2"/>
              <w:szCs w:val="2"/>
            </w:rPr>
          </w:pPr>
        </w:p>
      </w:tc>
    </w:tr>
  </w:tbl>
  <w:p w14:paraId="25AA5135" w14:textId="644A84C8" w:rsidR="00962491" w:rsidRDefault="00962491" w:rsidP="003E2E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46AB" w14:textId="77777777" w:rsidR="00962491" w:rsidRDefault="00962491" w:rsidP="00630183">
    <w:pPr>
      <w:pStyle w:val="Encabezado"/>
      <w:tabs>
        <w:tab w:val="left" w:pos="90"/>
      </w:tabs>
    </w:pPr>
    <w:r>
      <w:rPr>
        <w:noProof/>
      </w:rPr>
      <w:drawing>
        <wp:anchor distT="0" distB="0" distL="114300" distR="114300" simplePos="0" relativeHeight="251660288" behindDoc="1" locked="1" layoutInCell="1" allowOverlap="1" wp14:anchorId="3AC07965" wp14:editId="04FDDB81">
          <wp:simplePos x="0" y="0"/>
          <wp:positionH relativeFrom="page">
            <wp:posOffset>441325</wp:posOffset>
          </wp:positionH>
          <wp:positionV relativeFrom="page">
            <wp:posOffset>0</wp:posOffset>
          </wp:positionV>
          <wp:extent cx="7109460" cy="10057130"/>
          <wp:effectExtent l="0" t="0" r="0" b="0"/>
          <wp:wrapNone/>
          <wp:docPr id="194194805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fridomsa - Report Cover - Portrait 8.5x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9460" cy="1005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8AB"/>
    <w:multiLevelType w:val="hybridMultilevel"/>
    <w:tmpl w:val="BA9A2DE6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A24256"/>
    <w:multiLevelType w:val="hybridMultilevel"/>
    <w:tmpl w:val="1DB4EB72"/>
    <w:lvl w:ilvl="0" w:tplc="FFFFFFFF">
      <w:start w:val="1"/>
      <w:numFmt w:val="decimal"/>
      <w:lvlText w:val="%1."/>
      <w:lvlJc w:val="left"/>
      <w:pPr>
        <w:ind w:left="286" w:hanging="286"/>
      </w:pPr>
      <w:rPr>
        <w:rFonts w:hint="default"/>
        <w:b/>
        <w:bCs/>
        <w:w w:val="97"/>
        <w:lang w:val="es-ES" w:eastAsia="en-US" w:bidi="ar-SA"/>
      </w:rPr>
    </w:lvl>
    <w:lvl w:ilvl="1" w:tplc="280A0017">
      <w:start w:val="1"/>
      <w:numFmt w:val="lowerLetter"/>
      <w:lvlText w:val="%2)"/>
      <w:lvlJc w:val="left"/>
      <w:pPr>
        <w:ind w:left="645" w:hanging="360"/>
      </w:pPr>
    </w:lvl>
    <w:lvl w:ilvl="2" w:tplc="FFFFFFFF">
      <w:numFmt w:val="bullet"/>
      <w:lvlText w:val="•"/>
      <w:lvlJc w:val="left"/>
      <w:pPr>
        <w:ind w:left="72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1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1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29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81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7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5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6564F63"/>
    <w:multiLevelType w:val="hybridMultilevel"/>
    <w:tmpl w:val="94A057CA"/>
    <w:lvl w:ilvl="0" w:tplc="6A1AF592">
      <w:start w:val="1"/>
      <w:numFmt w:val="decimal"/>
      <w:lvlText w:val="%1."/>
      <w:lvlJc w:val="left"/>
      <w:pPr>
        <w:ind w:left="924" w:hanging="43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85D47A9C">
      <w:start w:val="1"/>
      <w:numFmt w:val="lowerLetter"/>
      <w:lvlText w:val="%2."/>
      <w:lvlJc w:val="left"/>
      <w:pPr>
        <w:ind w:left="977" w:hanging="483"/>
      </w:pPr>
      <w:rPr>
        <w:rFonts w:ascii="Arial MT" w:eastAsia="Arial MT" w:hAnsi="Arial MT" w:cs="Arial MT" w:hint="default"/>
        <w:spacing w:val="-2"/>
        <w:w w:val="96"/>
        <w:sz w:val="18"/>
        <w:szCs w:val="18"/>
        <w:lang w:val="es-ES" w:eastAsia="en-US" w:bidi="ar-SA"/>
      </w:rPr>
    </w:lvl>
    <w:lvl w:ilvl="2" w:tplc="595ED58E">
      <w:start w:val="1"/>
      <w:numFmt w:val="upperRoman"/>
      <w:lvlText w:val="%3."/>
      <w:lvlJc w:val="left"/>
      <w:pPr>
        <w:ind w:left="1577" w:hanging="72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3" w:tplc="2CAE975E">
      <w:numFmt w:val="bullet"/>
      <w:lvlText w:val="•"/>
      <w:lvlJc w:val="left"/>
      <w:pPr>
        <w:ind w:left="2723" w:hanging="720"/>
      </w:pPr>
      <w:rPr>
        <w:rFonts w:hint="default"/>
        <w:lang w:val="es-ES" w:eastAsia="en-US" w:bidi="ar-SA"/>
      </w:rPr>
    </w:lvl>
    <w:lvl w:ilvl="4" w:tplc="9CAC0F94">
      <w:numFmt w:val="bullet"/>
      <w:lvlText w:val="•"/>
      <w:lvlJc w:val="left"/>
      <w:pPr>
        <w:ind w:left="3867" w:hanging="720"/>
      </w:pPr>
      <w:rPr>
        <w:rFonts w:hint="default"/>
        <w:lang w:val="es-ES" w:eastAsia="en-US" w:bidi="ar-SA"/>
      </w:rPr>
    </w:lvl>
    <w:lvl w:ilvl="5" w:tplc="0D70F824">
      <w:numFmt w:val="bullet"/>
      <w:lvlText w:val="•"/>
      <w:lvlJc w:val="left"/>
      <w:pPr>
        <w:ind w:left="5011" w:hanging="720"/>
      </w:pPr>
      <w:rPr>
        <w:rFonts w:hint="default"/>
        <w:lang w:val="es-ES" w:eastAsia="en-US" w:bidi="ar-SA"/>
      </w:rPr>
    </w:lvl>
    <w:lvl w:ilvl="6" w:tplc="49C229CC">
      <w:numFmt w:val="bullet"/>
      <w:lvlText w:val="•"/>
      <w:lvlJc w:val="left"/>
      <w:pPr>
        <w:ind w:left="6155" w:hanging="720"/>
      </w:pPr>
      <w:rPr>
        <w:rFonts w:hint="default"/>
        <w:lang w:val="es-ES" w:eastAsia="en-US" w:bidi="ar-SA"/>
      </w:rPr>
    </w:lvl>
    <w:lvl w:ilvl="7" w:tplc="C68A16D8">
      <w:numFmt w:val="bullet"/>
      <w:lvlText w:val="•"/>
      <w:lvlJc w:val="left"/>
      <w:pPr>
        <w:ind w:left="7299" w:hanging="720"/>
      </w:pPr>
      <w:rPr>
        <w:rFonts w:hint="default"/>
        <w:lang w:val="es-ES" w:eastAsia="en-US" w:bidi="ar-SA"/>
      </w:rPr>
    </w:lvl>
    <w:lvl w:ilvl="8" w:tplc="BA46A7A2">
      <w:numFmt w:val="bullet"/>
      <w:lvlText w:val="•"/>
      <w:lvlJc w:val="left"/>
      <w:pPr>
        <w:ind w:left="8443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09B7511D"/>
    <w:multiLevelType w:val="hybridMultilevel"/>
    <w:tmpl w:val="31B08892"/>
    <w:lvl w:ilvl="0" w:tplc="DC2898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7200C0"/>
    <w:multiLevelType w:val="hybridMultilevel"/>
    <w:tmpl w:val="D17E590C"/>
    <w:lvl w:ilvl="0" w:tplc="B1349BE0">
      <w:start w:val="1"/>
      <w:numFmt w:val="lowerLetter"/>
      <w:lvlText w:val="%1."/>
      <w:lvlJc w:val="left"/>
      <w:pPr>
        <w:ind w:left="-20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6B10ABD4">
      <w:numFmt w:val="bullet"/>
      <w:lvlText w:val="-"/>
      <w:lvlJc w:val="left"/>
      <w:pPr>
        <w:ind w:left="-75" w:hanging="288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998C327A">
      <w:numFmt w:val="bullet"/>
      <w:lvlText w:val="•"/>
      <w:lvlJc w:val="left"/>
      <w:pPr>
        <w:ind w:left="959" w:hanging="288"/>
      </w:pPr>
      <w:rPr>
        <w:rFonts w:hint="default"/>
        <w:lang w:val="es-ES" w:eastAsia="en-US" w:bidi="ar-SA"/>
      </w:rPr>
    </w:lvl>
    <w:lvl w:ilvl="3" w:tplc="DF0C604C">
      <w:numFmt w:val="bullet"/>
      <w:lvlText w:val="•"/>
      <w:lvlJc w:val="left"/>
      <w:pPr>
        <w:ind w:left="2002" w:hanging="288"/>
      </w:pPr>
      <w:rPr>
        <w:rFonts w:hint="default"/>
        <w:lang w:val="es-ES" w:eastAsia="en-US" w:bidi="ar-SA"/>
      </w:rPr>
    </w:lvl>
    <w:lvl w:ilvl="4" w:tplc="992CCD30">
      <w:numFmt w:val="bullet"/>
      <w:lvlText w:val="•"/>
      <w:lvlJc w:val="left"/>
      <w:pPr>
        <w:ind w:left="3046" w:hanging="288"/>
      </w:pPr>
      <w:rPr>
        <w:rFonts w:hint="default"/>
        <w:lang w:val="es-ES" w:eastAsia="en-US" w:bidi="ar-SA"/>
      </w:rPr>
    </w:lvl>
    <w:lvl w:ilvl="5" w:tplc="3836F436">
      <w:numFmt w:val="bullet"/>
      <w:lvlText w:val="•"/>
      <w:lvlJc w:val="left"/>
      <w:pPr>
        <w:ind w:left="4089" w:hanging="288"/>
      </w:pPr>
      <w:rPr>
        <w:rFonts w:hint="default"/>
        <w:lang w:val="es-ES" w:eastAsia="en-US" w:bidi="ar-SA"/>
      </w:rPr>
    </w:lvl>
    <w:lvl w:ilvl="6" w:tplc="3CB8CC9E">
      <w:numFmt w:val="bullet"/>
      <w:lvlText w:val="•"/>
      <w:lvlJc w:val="left"/>
      <w:pPr>
        <w:ind w:left="5133" w:hanging="288"/>
      </w:pPr>
      <w:rPr>
        <w:rFonts w:hint="default"/>
        <w:lang w:val="es-ES" w:eastAsia="en-US" w:bidi="ar-SA"/>
      </w:rPr>
    </w:lvl>
    <w:lvl w:ilvl="7" w:tplc="3D50719E">
      <w:numFmt w:val="bullet"/>
      <w:lvlText w:val="•"/>
      <w:lvlJc w:val="left"/>
      <w:pPr>
        <w:ind w:left="6176" w:hanging="288"/>
      </w:pPr>
      <w:rPr>
        <w:rFonts w:hint="default"/>
        <w:lang w:val="es-ES" w:eastAsia="en-US" w:bidi="ar-SA"/>
      </w:rPr>
    </w:lvl>
    <w:lvl w:ilvl="8" w:tplc="4B0A5416">
      <w:numFmt w:val="bullet"/>
      <w:lvlText w:val="•"/>
      <w:lvlJc w:val="left"/>
      <w:pPr>
        <w:ind w:left="7220" w:hanging="288"/>
      </w:pPr>
      <w:rPr>
        <w:rFonts w:hint="default"/>
        <w:lang w:val="es-ES" w:eastAsia="en-US" w:bidi="ar-SA"/>
      </w:rPr>
    </w:lvl>
  </w:abstractNum>
  <w:abstractNum w:abstractNumId="5" w15:restartNumberingAfterBreak="0">
    <w:nsid w:val="11230E6F"/>
    <w:multiLevelType w:val="hybridMultilevel"/>
    <w:tmpl w:val="CAEC593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875CE9"/>
    <w:multiLevelType w:val="hybridMultilevel"/>
    <w:tmpl w:val="637AA556"/>
    <w:lvl w:ilvl="0" w:tplc="2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390361D"/>
    <w:multiLevelType w:val="hybridMultilevel"/>
    <w:tmpl w:val="72A47B6C"/>
    <w:lvl w:ilvl="0" w:tplc="51ACC330">
      <w:numFmt w:val="bullet"/>
      <w:lvlText w:val="-"/>
      <w:lvlJc w:val="left"/>
      <w:pPr>
        <w:ind w:left="1349" w:hanging="288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1" w:tplc="994A1266">
      <w:numFmt w:val="bullet"/>
      <w:lvlText w:val="•"/>
      <w:lvlJc w:val="left"/>
      <w:pPr>
        <w:ind w:left="2279" w:hanging="288"/>
      </w:pPr>
      <w:rPr>
        <w:rFonts w:hint="default"/>
        <w:lang w:val="es-ES" w:eastAsia="en-US" w:bidi="ar-SA"/>
      </w:rPr>
    </w:lvl>
    <w:lvl w:ilvl="2" w:tplc="2E864FBC">
      <w:numFmt w:val="bullet"/>
      <w:lvlText w:val="•"/>
      <w:lvlJc w:val="left"/>
      <w:pPr>
        <w:ind w:left="3218" w:hanging="288"/>
      </w:pPr>
      <w:rPr>
        <w:rFonts w:hint="default"/>
        <w:lang w:val="es-ES" w:eastAsia="en-US" w:bidi="ar-SA"/>
      </w:rPr>
    </w:lvl>
    <w:lvl w:ilvl="3" w:tplc="774CFB34">
      <w:numFmt w:val="bullet"/>
      <w:lvlText w:val="•"/>
      <w:lvlJc w:val="left"/>
      <w:pPr>
        <w:ind w:left="4157" w:hanging="288"/>
      </w:pPr>
      <w:rPr>
        <w:rFonts w:hint="default"/>
        <w:lang w:val="es-ES" w:eastAsia="en-US" w:bidi="ar-SA"/>
      </w:rPr>
    </w:lvl>
    <w:lvl w:ilvl="4" w:tplc="C3A2A578">
      <w:numFmt w:val="bullet"/>
      <w:lvlText w:val="•"/>
      <w:lvlJc w:val="left"/>
      <w:pPr>
        <w:ind w:left="5096" w:hanging="288"/>
      </w:pPr>
      <w:rPr>
        <w:rFonts w:hint="default"/>
        <w:lang w:val="es-ES" w:eastAsia="en-US" w:bidi="ar-SA"/>
      </w:rPr>
    </w:lvl>
    <w:lvl w:ilvl="5" w:tplc="8602718A">
      <w:numFmt w:val="bullet"/>
      <w:lvlText w:val="•"/>
      <w:lvlJc w:val="left"/>
      <w:pPr>
        <w:ind w:left="6035" w:hanging="288"/>
      </w:pPr>
      <w:rPr>
        <w:rFonts w:hint="default"/>
        <w:lang w:val="es-ES" w:eastAsia="en-US" w:bidi="ar-SA"/>
      </w:rPr>
    </w:lvl>
    <w:lvl w:ilvl="6" w:tplc="5EE86B4A">
      <w:numFmt w:val="bullet"/>
      <w:lvlText w:val="•"/>
      <w:lvlJc w:val="left"/>
      <w:pPr>
        <w:ind w:left="6974" w:hanging="288"/>
      </w:pPr>
      <w:rPr>
        <w:rFonts w:hint="default"/>
        <w:lang w:val="es-ES" w:eastAsia="en-US" w:bidi="ar-SA"/>
      </w:rPr>
    </w:lvl>
    <w:lvl w:ilvl="7" w:tplc="8E385B66">
      <w:numFmt w:val="bullet"/>
      <w:lvlText w:val="•"/>
      <w:lvlJc w:val="left"/>
      <w:pPr>
        <w:ind w:left="7913" w:hanging="288"/>
      </w:pPr>
      <w:rPr>
        <w:rFonts w:hint="default"/>
        <w:lang w:val="es-ES" w:eastAsia="en-US" w:bidi="ar-SA"/>
      </w:rPr>
    </w:lvl>
    <w:lvl w:ilvl="8" w:tplc="BCAED238">
      <w:numFmt w:val="bullet"/>
      <w:lvlText w:val="•"/>
      <w:lvlJc w:val="left"/>
      <w:pPr>
        <w:ind w:left="8852" w:hanging="288"/>
      </w:pPr>
      <w:rPr>
        <w:rFonts w:hint="default"/>
        <w:lang w:val="es-ES" w:eastAsia="en-US" w:bidi="ar-SA"/>
      </w:rPr>
    </w:lvl>
  </w:abstractNum>
  <w:abstractNum w:abstractNumId="8" w15:restartNumberingAfterBreak="0">
    <w:nsid w:val="14F94FEF"/>
    <w:multiLevelType w:val="hybridMultilevel"/>
    <w:tmpl w:val="9E720406"/>
    <w:lvl w:ilvl="0" w:tplc="AC1A143E">
      <w:start w:val="1"/>
      <w:numFmt w:val="lowerLetter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EDEC35F6">
      <w:numFmt w:val="bullet"/>
      <w:lvlText w:val="-"/>
      <w:lvlJc w:val="left"/>
      <w:pPr>
        <w:ind w:left="773" w:hanging="281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6ADCF81A">
      <w:numFmt w:val="bullet"/>
      <w:lvlText w:val="•"/>
      <w:lvlJc w:val="left"/>
      <w:pPr>
        <w:ind w:left="1793" w:hanging="281"/>
      </w:pPr>
      <w:rPr>
        <w:rFonts w:hint="default"/>
        <w:lang w:val="es-ES" w:eastAsia="en-US" w:bidi="ar-SA"/>
      </w:rPr>
    </w:lvl>
    <w:lvl w:ilvl="3" w:tplc="966AE1DC">
      <w:numFmt w:val="bullet"/>
      <w:lvlText w:val="•"/>
      <w:lvlJc w:val="left"/>
      <w:pPr>
        <w:ind w:left="2803" w:hanging="281"/>
      </w:pPr>
      <w:rPr>
        <w:rFonts w:hint="default"/>
        <w:lang w:val="es-ES" w:eastAsia="en-US" w:bidi="ar-SA"/>
      </w:rPr>
    </w:lvl>
    <w:lvl w:ilvl="4" w:tplc="470C1AA0">
      <w:numFmt w:val="bullet"/>
      <w:lvlText w:val="•"/>
      <w:lvlJc w:val="left"/>
      <w:pPr>
        <w:ind w:left="3813" w:hanging="281"/>
      </w:pPr>
      <w:rPr>
        <w:rFonts w:hint="default"/>
        <w:lang w:val="es-ES" w:eastAsia="en-US" w:bidi="ar-SA"/>
      </w:rPr>
    </w:lvl>
    <w:lvl w:ilvl="5" w:tplc="B5A4FF4E">
      <w:numFmt w:val="bullet"/>
      <w:lvlText w:val="•"/>
      <w:lvlJc w:val="left"/>
      <w:pPr>
        <w:ind w:left="4823" w:hanging="281"/>
      </w:pPr>
      <w:rPr>
        <w:rFonts w:hint="default"/>
        <w:lang w:val="es-ES" w:eastAsia="en-US" w:bidi="ar-SA"/>
      </w:rPr>
    </w:lvl>
    <w:lvl w:ilvl="6" w:tplc="FDBA5232">
      <w:numFmt w:val="bullet"/>
      <w:lvlText w:val="•"/>
      <w:lvlJc w:val="left"/>
      <w:pPr>
        <w:ind w:left="5833" w:hanging="281"/>
      </w:pPr>
      <w:rPr>
        <w:rFonts w:hint="default"/>
        <w:lang w:val="es-ES" w:eastAsia="en-US" w:bidi="ar-SA"/>
      </w:rPr>
    </w:lvl>
    <w:lvl w:ilvl="7" w:tplc="B18E31BE">
      <w:numFmt w:val="bullet"/>
      <w:lvlText w:val="•"/>
      <w:lvlJc w:val="left"/>
      <w:pPr>
        <w:ind w:left="6843" w:hanging="281"/>
      </w:pPr>
      <w:rPr>
        <w:rFonts w:hint="default"/>
        <w:lang w:val="es-ES" w:eastAsia="en-US" w:bidi="ar-SA"/>
      </w:rPr>
    </w:lvl>
    <w:lvl w:ilvl="8" w:tplc="D336752E">
      <w:numFmt w:val="bullet"/>
      <w:lvlText w:val="•"/>
      <w:lvlJc w:val="left"/>
      <w:pPr>
        <w:ind w:left="7853" w:hanging="281"/>
      </w:pPr>
      <w:rPr>
        <w:rFonts w:hint="default"/>
        <w:lang w:val="es-ES" w:eastAsia="en-US" w:bidi="ar-SA"/>
      </w:rPr>
    </w:lvl>
  </w:abstractNum>
  <w:abstractNum w:abstractNumId="9" w15:restartNumberingAfterBreak="0">
    <w:nsid w:val="1B4E38F7"/>
    <w:multiLevelType w:val="hybridMultilevel"/>
    <w:tmpl w:val="2638A1BE"/>
    <w:lvl w:ilvl="0" w:tplc="A1908296">
      <w:start w:val="1"/>
      <w:numFmt w:val="lowerLetter"/>
      <w:lvlText w:val="%1."/>
      <w:lvlJc w:val="left"/>
      <w:pPr>
        <w:ind w:left="121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36EEDB28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333A897A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A3CEC5FC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F52299C0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03F2CF0A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50A65DE6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D5D4BA40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D5E442BA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11676C7"/>
    <w:multiLevelType w:val="hybridMultilevel"/>
    <w:tmpl w:val="09102736"/>
    <w:lvl w:ilvl="0" w:tplc="B8C6137C">
      <w:start w:val="1"/>
      <w:numFmt w:val="decimal"/>
      <w:lvlText w:val="%1)"/>
      <w:lvlJc w:val="left"/>
      <w:pPr>
        <w:ind w:left="2410" w:hanging="284"/>
        <w:jc w:val="right"/>
      </w:pPr>
      <w:rPr>
        <w:rFonts w:ascii="Arial" w:eastAsia="Arial" w:hAnsi="Arial" w:cs="Arial" w:hint="default"/>
        <w:b/>
        <w:bCs/>
        <w:w w:val="97"/>
        <w:sz w:val="20"/>
        <w:szCs w:val="20"/>
        <w:lang w:val="es-ES" w:eastAsia="en-US" w:bidi="ar-SA"/>
      </w:rPr>
    </w:lvl>
    <w:lvl w:ilvl="1" w:tplc="C862115E">
      <w:numFmt w:val="bullet"/>
      <w:lvlText w:val="-"/>
      <w:lvlJc w:val="left"/>
      <w:pPr>
        <w:ind w:left="-5241" w:hanging="286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9396569A">
      <w:numFmt w:val="bullet"/>
      <w:lvlText w:val="•"/>
      <w:lvlJc w:val="left"/>
      <w:pPr>
        <w:ind w:left="-4207" w:hanging="286"/>
      </w:pPr>
      <w:rPr>
        <w:rFonts w:hint="default"/>
        <w:lang w:val="es-ES" w:eastAsia="en-US" w:bidi="ar-SA"/>
      </w:rPr>
    </w:lvl>
    <w:lvl w:ilvl="3" w:tplc="ADA6581A">
      <w:numFmt w:val="bullet"/>
      <w:lvlText w:val="•"/>
      <w:lvlJc w:val="left"/>
      <w:pPr>
        <w:ind w:left="-3164" w:hanging="286"/>
      </w:pPr>
      <w:rPr>
        <w:rFonts w:hint="default"/>
        <w:lang w:val="es-ES" w:eastAsia="en-US" w:bidi="ar-SA"/>
      </w:rPr>
    </w:lvl>
    <w:lvl w:ilvl="4" w:tplc="338E1DF8">
      <w:numFmt w:val="bullet"/>
      <w:lvlText w:val="•"/>
      <w:lvlJc w:val="left"/>
      <w:pPr>
        <w:ind w:left="-2120" w:hanging="286"/>
      </w:pPr>
      <w:rPr>
        <w:rFonts w:hint="default"/>
        <w:lang w:val="es-ES" w:eastAsia="en-US" w:bidi="ar-SA"/>
      </w:rPr>
    </w:lvl>
    <w:lvl w:ilvl="5" w:tplc="23FCC17C">
      <w:numFmt w:val="bullet"/>
      <w:lvlText w:val="•"/>
      <w:lvlJc w:val="left"/>
      <w:pPr>
        <w:ind w:left="-1077" w:hanging="286"/>
      </w:pPr>
      <w:rPr>
        <w:rFonts w:hint="default"/>
        <w:lang w:val="es-ES" w:eastAsia="en-US" w:bidi="ar-SA"/>
      </w:rPr>
    </w:lvl>
    <w:lvl w:ilvl="6" w:tplc="346EB2FA">
      <w:numFmt w:val="bullet"/>
      <w:lvlText w:val="•"/>
      <w:lvlJc w:val="left"/>
      <w:pPr>
        <w:ind w:left="-33" w:hanging="286"/>
      </w:pPr>
      <w:rPr>
        <w:rFonts w:hint="default"/>
        <w:lang w:val="es-ES" w:eastAsia="en-US" w:bidi="ar-SA"/>
      </w:rPr>
    </w:lvl>
    <w:lvl w:ilvl="7" w:tplc="A1441FC6">
      <w:numFmt w:val="bullet"/>
      <w:lvlText w:val="•"/>
      <w:lvlJc w:val="left"/>
      <w:pPr>
        <w:ind w:left="1010" w:hanging="286"/>
      </w:pPr>
      <w:rPr>
        <w:rFonts w:hint="default"/>
        <w:lang w:val="es-ES" w:eastAsia="en-US" w:bidi="ar-SA"/>
      </w:rPr>
    </w:lvl>
    <w:lvl w:ilvl="8" w:tplc="76EA4DD4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</w:abstractNum>
  <w:abstractNum w:abstractNumId="11" w15:restartNumberingAfterBreak="0">
    <w:nsid w:val="24AF0E55"/>
    <w:multiLevelType w:val="hybridMultilevel"/>
    <w:tmpl w:val="B4C0BBCA"/>
    <w:lvl w:ilvl="0" w:tplc="E2FA2C12">
      <w:start w:val="1"/>
      <w:numFmt w:val="decimal"/>
      <w:lvlText w:val="%1."/>
      <w:lvlJc w:val="left"/>
      <w:pPr>
        <w:ind w:left="780" w:hanging="286"/>
      </w:pPr>
      <w:rPr>
        <w:rFonts w:hint="default"/>
        <w:b/>
        <w:bCs/>
        <w:w w:val="97"/>
        <w:lang w:val="es-ES" w:eastAsia="en-US" w:bidi="ar-SA"/>
      </w:rPr>
    </w:lvl>
    <w:lvl w:ilvl="1" w:tplc="18BC5264">
      <w:start w:val="1"/>
      <w:numFmt w:val="lowerLetter"/>
      <w:lvlText w:val="%2."/>
      <w:lvlJc w:val="left"/>
      <w:pPr>
        <w:ind w:left="1063" w:hanging="28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2" w:tplc="2F8EE750">
      <w:numFmt w:val="bullet"/>
      <w:lvlText w:val="•"/>
      <w:lvlJc w:val="left"/>
      <w:pPr>
        <w:ind w:left="1220" w:hanging="284"/>
      </w:pPr>
      <w:rPr>
        <w:rFonts w:hint="default"/>
        <w:lang w:val="es-ES" w:eastAsia="en-US" w:bidi="ar-SA"/>
      </w:rPr>
    </w:lvl>
    <w:lvl w:ilvl="3" w:tplc="A4782F9A">
      <w:numFmt w:val="bullet"/>
      <w:lvlText w:val="•"/>
      <w:lvlJc w:val="left"/>
      <w:pPr>
        <w:ind w:left="2408" w:hanging="284"/>
      </w:pPr>
      <w:rPr>
        <w:rFonts w:hint="default"/>
        <w:lang w:val="es-ES" w:eastAsia="en-US" w:bidi="ar-SA"/>
      </w:rPr>
    </w:lvl>
    <w:lvl w:ilvl="4" w:tplc="7B5E2860">
      <w:numFmt w:val="bullet"/>
      <w:lvlText w:val="•"/>
      <w:lvlJc w:val="left"/>
      <w:pPr>
        <w:ind w:left="3597" w:hanging="284"/>
      </w:pPr>
      <w:rPr>
        <w:rFonts w:hint="default"/>
        <w:lang w:val="es-ES" w:eastAsia="en-US" w:bidi="ar-SA"/>
      </w:rPr>
    </w:lvl>
    <w:lvl w:ilvl="5" w:tplc="64DCBA8C">
      <w:numFmt w:val="bullet"/>
      <w:lvlText w:val="•"/>
      <w:lvlJc w:val="left"/>
      <w:pPr>
        <w:ind w:left="4786" w:hanging="284"/>
      </w:pPr>
      <w:rPr>
        <w:rFonts w:hint="default"/>
        <w:lang w:val="es-ES" w:eastAsia="en-US" w:bidi="ar-SA"/>
      </w:rPr>
    </w:lvl>
    <w:lvl w:ilvl="6" w:tplc="FFCA8B4A">
      <w:numFmt w:val="bullet"/>
      <w:lvlText w:val="•"/>
      <w:lvlJc w:val="left"/>
      <w:pPr>
        <w:ind w:left="5975" w:hanging="284"/>
      </w:pPr>
      <w:rPr>
        <w:rFonts w:hint="default"/>
        <w:lang w:val="es-ES" w:eastAsia="en-US" w:bidi="ar-SA"/>
      </w:rPr>
    </w:lvl>
    <w:lvl w:ilvl="7" w:tplc="14265654">
      <w:numFmt w:val="bullet"/>
      <w:lvlText w:val="•"/>
      <w:lvlJc w:val="left"/>
      <w:pPr>
        <w:ind w:left="7164" w:hanging="284"/>
      </w:pPr>
      <w:rPr>
        <w:rFonts w:hint="default"/>
        <w:lang w:val="es-ES" w:eastAsia="en-US" w:bidi="ar-SA"/>
      </w:rPr>
    </w:lvl>
    <w:lvl w:ilvl="8" w:tplc="3BB29CE2">
      <w:numFmt w:val="bullet"/>
      <w:lvlText w:val="•"/>
      <w:lvlJc w:val="left"/>
      <w:pPr>
        <w:ind w:left="8353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253A5368"/>
    <w:multiLevelType w:val="hybridMultilevel"/>
    <w:tmpl w:val="00807718"/>
    <w:lvl w:ilvl="0" w:tplc="65BEB596">
      <w:start w:val="1"/>
      <w:numFmt w:val="lowerLetter"/>
      <w:lvlText w:val="%1."/>
      <w:lvlJc w:val="left"/>
      <w:pPr>
        <w:ind w:left="121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D6227ACC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4DC04140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90F20C1A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9AC86D88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887C9EC2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FBF6D344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770C9F2C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E03E2842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9111908"/>
    <w:multiLevelType w:val="hybridMultilevel"/>
    <w:tmpl w:val="E2AA3586"/>
    <w:lvl w:ilvl="0" w:tplc="280A0017">
      <w:start w:val="1"/>
      <w:numFmt w:val="lowerLetter"/>
      <w:lvlText w:val="%1)"/>
      <w:lvlJc w:val="left"/>
      <w:pPr>
        <w:ind w:left="1494" w:hanging="360"/>
      </w:pPr>
    </w:lvl>
    <w:lvl w:ilvl="1" w:tplc="280A0019">
      <w:start w:val="1"/>
      <w:numFmt w:val="lowerLetter"/>
      <w:lvlText w:val="%2."/>
      <w:lvlJc w:val="left"/>
      <w:pPr>
        <w:ind w:left="2214" w:hanging="360"/>
      </w:pPr>
    </w:lvl>
    <w:lvl w:ilvl="2" w:tplc="280A001B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BD6632A"/>
    <w:multiLevelType w:val="hybridMultilevel"/>
    <w:tmpl w:val="FA9CE984"/>
    <w:lvl w:ilvl="0" w:tplc="275C3AA4">
      <w:start w:val="1"/>
      <w:numFmt w:val="lowerLetter"/>
      <w:lvlText w:val="%1."/>
      <w:lvlJc w:val="left"/>
      <w:pPr>
        <w:ind w:left="1850" w:hanging="360"/>
        <w:jc w:val="right"/>
      </w:pPr>
      <w:rPr>
        <w:rFonts w:ascii="Century Gothic" w:eastAsia="Arial MT" w:hAnsi="Century Gothic" w:cs="Arial MT"/>
        <w:w w:val="96"/>
        <w:sz w:val="20"/>
        <w:szCs w:val="20"/>
        <w:lang w:val="es-ES" w:eastAsia="en-US" w:bidi="ar-SA"/>
      </w:rPr>
    </w:lvl>
    <w:lvl w:ilvl="1" w:tplc="5436F12C">
      <w:numFmt w:val="bullet"/>
      <w:lvlText w:val="-"/>
      <w:lvlJc w:val="left"/>
      <w:pPr>
        <w:ind w:left="2263" w:hanging="281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D284B6D4">
      <w:numFmt w:val="bullet"/>
      <w:lvlText w:val="•"/>
      <w:lvlJc w:val="left"/>
      <w:pPr>
        <w:ind w:left="3283" w:hanging="281"/>
      </w:pPr>
      <w:rPr>
        <w:rFonts w:hint="default"/>
        <w:lang w:val="es-ES" w:eastAsia="en-US" w:bidi="ar-SA"/>
      </w:rPr>
    </w:lvl>
    <w:lvl w:ilvl="3" w:tplc="7F349198">
      <w:numFmt w:val="bullet"/>
      <w:lvlText w:val="•"/>
      <w:lvlJc w:val="left"/>
      <w:pPr>
        <w:ind w:left="4293" w:hanging="281"/>
      </w:pPr>
      <w:rPr>
        <w:rFonts w:hint="default"/>
        <w:lang w:val="es-ES" w:eastAsia="en-US" w:bidi="ar-SA"/>
      </w:rPr>
    </w:lvl>
    <w:lvl w:ilvl="4" w:tplc="05BAFF16">
      <w:numFmt w:val="bullet"/>
      <w:lvlText w:val="•"/>
      <w:lvlJc w:val="left"/>
      <w:pPr>
        <w:ind w:left="5303" w:hanging="281"/>
      </w:pPr>
      <w:rPr>
        <w:rFonts w:hint="default"/>
        <w:lang w:val="es-ES" w:eastAsia="en-US" w:bidi="ar-SA"/>
      </w:rPr>
    </w:lvl>
    <w:lvl w:ilvl="5" w:tplc="8850F308">
      <w:numFmt w:val="bullet"/>
      <w:lvlText w:val="•"/>
      <w:lvlJc w:val="left"/>
      <w:pPr>
        <w:ind w:left="6313" w:hanging="281"/>
      </w:pPr>
      <w:rPr>
        <w:rFonts w:hint="default"/>
        <w:lang w:val="es-ES" w:eastAsia="en-US" w:bidi="ar-SA"/>
      </w:rPr>
    </w:lvl>
    <w:lvl w:ilvl="6" w:tplc="3340ABE4">
      <w:numFmt w:val="bullet"/>
      <w:lvlText w:val="•"/>
      <w:lvlJc w:val="left"/>
      <w:pPr>
        <w:ind w:left="7323" w:hanging="281"/>
      </w:pPr>
      <w:rPr>
        <w:rFonts w:hint="default"/>
        <w:lang w:val="es-ES" w:eastAsia="en-US" w:bidi="ar-SA"/>
      </w:rPr>
    </w:lvl>
    <w:lvl w:ilvl="7" w:tplc="CE6CB3BE">
      <w:numFmt w:val="bullet"/>
      <w:lvlText w:val="•"/>
      <w:lvlJc w:val="left"/>
      <w:pPr>
        <w:ind w:left="8333" w:hanging="281"/>
      </w:pPr>
      <w:rPr>
        <w:rFonts w:hint="default"/>
        <w:lang w:val="es-ES" w:eastAsia="en-US" w:bidi="ar-SA"/>
      </w:rPr>
    </w:lvl>
    <w:lvl w:ilvl="8" w:tplc="FF54C9DA">
      <w:numFmt w:val="bullet"/>
      <w:lvlText w:val="•"/>
      <w:lvlJc w:val="left"/>
      <w:pPr>
        <w:ind w:left="9343" w:hanging="281"/>
      </w:pPr>
      <w:rPr>
        <w:rFonts w:hint="default"/>
        <w:lang w:val="es-ES" w:eastAsia="en-US" w:bidi="ar-SA"/>
      </w:rPr>
    </w:lvl>
  </w:abstractNum>
  <w:abstractNum w:abstractNumId="15" w15:restartNumberingAfterBreak="0">
    <w:nsid w:val="319E3A1F"/>
    <w:multiLevelType w:val="hybridMultilevel"/>
    <w:tmpl w:val="DD0A6DF2"/>
    <w:lvl w:ilvl="0" w:tplc="65666720">
      <w:start w:val="1"/>
      <w:numFmt w:val="lowerLetter"/>
      <w:lvlText w:val="%1)"/>
      <w:lvlJc w:val="left"/>
      <w:pPr>
        <w:ind w:left="497" w:hanging="279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A6B2707E">
      <w:numFmt w:val="bullet"/>
      <w:lvlText w:val="•"/>
      <w:lvlJc w:val="left"/>
      <w:pPr>
        <w:ind w:left="1523" w:hanging="279"/>
      </w:pPr>
      <w:rPr>
        <w:rFonts w:hint="default"/>
        <w:lang w:val="es-ES" w:eastAsia="en-US" w:bidi="ar-SA"/>
      </w:rPr>
    </w:lvl>
    <w:lvl w:ilvl="2" w:tplc="17F8CDC6">
      <w:numFmt w:val="bullet"/>
      <w:lvlText w:val="•"/>
      <w:lvlJc w:val="left"/>
      <w:pPr>
        <w:ind w:left="2546" w:hanging="279"/>
      </w:pPr>
      <w:rPr>
        <w:rFonts w:hint="default"/>
        <w:lang w:val="es-ES" w:eastAsia="en-US" w:bidi="ar-SA"/>
      </w:rPr>
    </w:lvl>
    <w:lvl w:ilvl="3" w:tplc="E46A4B00">
      <w:numFmt w:val="bullet"/>
      <w:lvlText w:val="•"/>
      <w:lvlJc w:val="left"/>
      <w:pPr>
        <w:ind w:left="3569" w:hanging="279"/>
      </w:pPr>
      <w:rPr>
        <w:rFonts w:hint="default"/>
        <w:lang w:val="es-ES" w:eastAsia="en-US" w:bidi="ar-SA"/>
      </w:rPr>
    </w:lvl>
    <w:lvl w:ilvl="4" w:tplc="CA64E856">
      <w:numFmt w:val="bullet"/>
      <w:lvlText w:val="•"/>
      <w:lvlJc w:val="left"/>
      <w:pPr>
        <w:ind w:left="4592" w:hanging="279"/>
      </w:pPr>
      <w:rPr>
        <w:rFonts w:hint="default"/>
        <w:lang w:val="es-ES" w:eastAsia="en-US" w:bidi="ar-SA"/>
      </w:rPr>
    </w:lvl>
    <w:lvl w:ilvl="5" w:tplc="B0B233AA">
      <w:numFmt w:val="bullet"/>
      <w:lvlText w:val="•"/>
      <w:lvlJc w:val="left"/>
      <w:pPr>
        <w:ind w:left="5615" w:hanging="279"/>
      </w:pPr>
      <w:rPr>
        <w:rFonts w:hint="default"/>
        <w:lang w:val="es-ES" w:eastAsia="en-US" w:bidi="ar-SA"/>
      </w:rPr>
    </w:lvl>
    <w:lvl w:ilvl="6" w:tplc="49F491D0">
      <w:numFmt w:val="bullet"/>
      <w:lvlText w:val="•"/>
      <w:lvlJc w:val="left"/>
      <w:pPr>
        <w:ind w:left="6638" w:hanging="279"/>
      </w:pPr>
      <w:rPr>
        <w:rFonts w:hint="default"/>
        <w:lang w:val="es-ES" w:eastAsia="en-US" w:bidi="ar-SA"/>
      </w:rPr>
    </w:lvl>
    <w:lvl w:ilvl="7" w:tplc="3B14FD7A">
      <w:numFmt w:val="bullet"/>
      <w:lvlText w:val="•"/>
      <w:lvlJc w:val="left"/>
      <w:pPr>
        <w:ind w:left="7661" w:hanging="279"/>
      </w:pPr>
      <w:rPr>
        <w:rFonts w:hint="default"/>
        <w:lang w:val="es-ES" w:eastAsia="en-US" w:bidi="ar-SA"/>
      </w:rPr>
    </w:lvl>
    <w:lvl w:ilvl="8" w:tplc="FD00827A">
      <w:numFmt w:val="bullet"/>
      <w:lvlText w:val="•"/>
      <w:lvlJc w:val="left"/>
      <w:pPr>
        <w:ind w:left="8684" w:hanging="279"/>
      </w:pPr>
      <w:rPr>
        <w:rFonts w:hint="default"/>
        <w:lang w:val="es-ES" w:eastAsia="en-US" w:bidi="ar-SA"/>
      </w:rPr>
    </w:lvl>
  </w:abstractNum>
  <w:abstractNum w:abstractNumId="16" w15:restartNumberingAfterBreak="0">
    <w:nsid w:val="392460F6"/>
    <w:multiLevelType w:val="hybridMultilevel"/>
    <w:tmpl w:val="7EA857DC"/>
    <w:lvl w:ilvl="0" w:tplc="E2FA2C12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  <w:w w:val="97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A2613A9"/>
    <w:multiLevelType w:val="hybridMultilevel"/>
    <w:tmpl w:val="B982221C"/>
    <w:lvl w:ilvl="0" w:tplc="280A0017">
      <w:start w:val="1"/>
      <w:numFmt w:val="lowerLetter"/>
      <w:lvlText w:val="%1)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CA167C"/>
    <w:multiLevelType w:val="hybridMultilevel"/>
    <w:tmpl w:val="993290CE"/>
    <w:lvl w:ilvl="0" w:tplc="E2FA2C12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  <w:w w:val="97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4B5CD8"/>
    <w:multiLevelType w:val="hybridMultilevel"/>
    <w:tmpl w:val="3B0E095E"/>
    <w:lvl w:ilvl="0" w:tplc="280A0017">
      <w:start w:val="1"/>
      <w:numFmt w:val="lowerLetter"/>
      <w:lvlText w:val="%1)"/>
      <w:lvlJc w:val="left"/>
      <w:pPr>
        <w:ind w:left="579" w:hanging="360"/>
      </w:pPr>
    </w:lvl>
    <w:lvl w:ilvl="1" w:tplc="280A0019">
      <w:start w:val="1"/>
      <w:numFmt w:val="lowerLetter"/>
      <w:lvlText w:val="%2."/>
      <w:lvlJc w:val="left"/>
      <w:pPr>
        <w:ind w:left="1299" w:hanging="360"/>
      </w:pPr>
    </w:lvl>
    <w:lvl w:ilvl="2" w:tplc="280A001B" w:tentative="1">
      <w:start w:val="1"/>
      <w:numFmt w:val="lowerRoman"/>
      <w:lvlText w:val="%3."/>
      <w:lvlJc w:val="right"/>
      <w:pPr>
        <w:ind w:left="2019" w:hanging="180"/>
      </w:pPr>
    </w:lvl>
    <w:lvl w:ilvl="3" w:tplc="280A000F" w:tentative="1">
      <w:start w:val="1"/>
      <w:numFmt w:val="decimal"/>
      <w:lvlText w:val="%4."/>
      <w:lvlJc w:val="left"/>
      <w:pPr>
        <w:ind w:left="2739" w:hanging="360"/>
      </w:pPr>
    </w:lvl>
    <w:lvl w:ilvl="4" w:tplc="280A0019" w:tentative="1">
      <w:start w:val="1"/>
      <w:numFmt w:val="lowerLetter"/>
      <w:lvlText w:val="%5."/>
      <w:lvlJc w:val="left"/>
      <w:pPr>
        <w:ind w:left="3459" w:hanging="360"/>
      </w:pPr>
    </w:lvl>
    <w:lvl w:ilvl="5" w:tplc="280A001B" w:tentative="1">
      <w:start w:val="1"/>
      <w:numFmt w:val="lowerRoman"/>
      <w:lvlText w:val="%6."/>
      <w:lvlJc w:val="right"/>
      <w:pPr>
        <w:ind w:left="4179" w:hanging="180"/>
      </w:pPr>
    </w:lvl>
    <w:lvl w:ilvl="6" w:tplc="280A000F" w:tentative="1">
      <w:start w:val="1"/>
      <w:numFmt w:val="decimal"/>
      <w:lvlText w:val="%7."/>
      <w:lvlJc w:val="left"/>
      <w:pPr>
        <w:ind w:left="4899" w:hanging="360"/>
      </w:pPr>
    </w:lvl>
    <w:lvl w:ilvl="7" w:tplc="280A0019" w:tentative="1">
      <w:start w:val="1"/>
      <w:numFmt w:val="lowerLetter"/>
      <w:lvlText w:val="%8."/>
      <w:lvlJc w:val="left"/>
      <w:pPr>
        <w:ind w:left="5619" w:hanging="360"/>
      </w:pPr>
    </w:lvl>
    <w:lvl w:ilvl="8" w:tplc="28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48B875AA"/>
    <w:multiLevelType w:val="hybridMultilevel"/>
    <w:tmpl w:val="77FC948A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AB07E6D"/>
    <w:multiLevelType w:val="hybridMultilevel"/>
    <w:tmpl w:val="93640F76"/>
    <w:lvl w:ilvl="0" w:tplc="280A0017">
      <w:start w:val="1"/>
      <w:numFmt w:val="lowerLetter"/>
      <w:lvlText w:val="%1)"/>
      <w:lvlJc w:val="left"/>
      <w:pPr>
        <w:ind w:left="3473" w:hanging="281"/>
      </w:pPr>
      <w:rPr>
        <w:rFonts w:hint="default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4421" w:hanging="28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5374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6327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7280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8233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9186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10139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11092" w:hanging="281"/>
      </w:pPr>
      <w:rPr>
        <w:rFonts w:hint="default"/>
        <w:lang w:val="es-ES" w:eastAsia="en-US" w:bidi="ar-SA"/>
      </w:rPr>
    </w:lvl>
  </w:abstractNum>
  <w:abstractNum w:abstractNumId="22" w15:restartNumberingAfterBreak="0">
    <w:nsid w:val="4B373A07"/>
    <w:multiLevelType w:val="hybridMultilevel"/>
    <w:tmpl w:val="BD6A3C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47F67"/>
    <w:multiLevelType w:val="hybridMultilevel"/>
    <w:tmpl w:val="B0764092"/>
    <w:lvl w:ilvl="0" w:tplc="280A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4" w15:restartNumberingAfterBreak="0">
    <w:nsid w:val="50AD5068"/>
    <w:multiLevelType w:val="hybridMultilevel"/>
    <w:tmpl w:val="01BA932E"/>
    <w:lvl w:ilvl="0" w:tplc="280A0017">
      <w:start w:val="1"/>
      <w:numFmt w:val="lowerLetter"/>
      <w:lvlText w:val="%1)"/>
      <w:lvlJc w:val="left"/>
      <w:pPr>
        <w:ind w:left="1800" w:hanging="360"/>
      </w:p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D0C6E2CC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3D0F20"/>
    <w:multiLevelType w:val="hybridMultilevel"/>
    <w:tmpl w:val="0380C2A2"/>
    <w:lvl w:ilvl="0" w:tplc="280A0017">
      <w:start w:val="1"/>
      <w:numFmt w:val="lowerLetter"/>
      <w:lvlText w:val="%1)"/>
      <w:lvlJc w:val="left"/>
      <w:pPr>
        <w:ind w:left="1217" w:hanging="360"/>
      </w:pPr>
      <w:rPr>
        <w:rFonts w:hint="default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8C24097"/>
    <w:multiLevelType w:val="hybridMultilevel"/>
    <w:tmpl w:val="6A56EFB8"/>
    <w:lvl w:ilvl="0" w:tplc="FFFFFFFF">
      <w:start w:val="1"/>
      <w:numFmt w:val="lowerLetter"/>
      <w:lvlText w:val="%1)"/>
      <w:lvlJc w:val="left"/>
      <w:pPr>
        <w:ind w:left="579" w:hanging="360"/>
      </w:pPr>
    </w:lvl>
    <w:lvl w:ilvl="1" w:tplc="280A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7" w15:restartNumberingAfterBreak="0">
    <w:nsid w:val="5D635EF9"/>
    <w:multiLevelType w:val="hybridMultilevel"/>
    <w:tmpl w:val="9A46E202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E0C36B4"/>
    <w:multiLevelType w:val="hybridMultilevel"/>
    <w:tmpl w:val="9CF016B4"/>
    <w:lvl w:ilvl="0" w:tplc="280A0017">
      <w:start w:val="1"/>
      <w:numFmt w:val="lowerLetter"/>
      <w:lvlText w:val="%1)"/>
      <w:lvlJc w:val="left"/>
      <w:pPr>
        <w:ind w:left="1217" w:hanging="360"/>
      </w:pPr>
      <w:rPr>
        <w:rFonts w:hint="default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60B67B64"/>
    <w:multiLevelType w:val="hybridMultilevel"/>
    <w:tmpl w:val="EE945C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8219A"/>
    <w:multiLevelType w:val="hybridMultilevel"/>
    <w:tmpl w:val="30ACBC08"/>
    <w:lvl w:ilvl="0" w:tplc="280A0017">
      <w:start w:val="1"/>
      <w:numFmt w:val="lowerLetter"/>
      <w:lvlText w:val="%1)"/>
      <w:lvlJc w:val="left"/>
      <w:pPr>
        <w:ind w:left="1217" w:hanging="360"/>
      </w:pPr>
      <w:rPr>
        <w:rFonts w:hint="default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1CA5F49"/>
    <w:multiLevelType w:val="hybridMultilevel"/>
    <w:tmpl w:val="8E5CF468"/>
    <w:lvl w:ilvl="0" w:tplc="7E3EB512">
      <w:start w:val="1"/>
      <w:numFmt w:val="lowerLetter"/>
      <w:lvlText w:val="%1."/>
      <w:lvlJc w:val="left"/>
      <w:pPr>
        <w:ind w:left="286" w:hanging="286"/>
      </w:pPr>
      <w:rPr>
        <w:rFonts w:ascii="Arial MT" w:eastAsia="Arial MT" w:hAnsi="Arial MT" w:cs="Arial MT" w:hint="default"/>
        <w:b/>
        <w:bCs/>
        <w:w w:val="100"/>
        <w:sz w:val="24"/>
        <w:szCs w:val="24"/>
        <w:lang w:val="es-ES" w:eastAsia="en-US" w:bidi="ar-SA"/>
      </w:rPr>
    </w:lvl>
    <w:lvl w:ilvl="1" w:tplc="18BC5264">
      <w:start w:val="1"/>
      <w:numFmt w:val="lowerLetter"/>
      <w:lvlText w:val="%2."/>
      <w:lvlJc w:val="left"/>
      <w:pPr>
        <w:ind w:left="569" w:hanging="28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2" w:tplc="2F8EE750">
      <w:numFmt w:val="bullet"/>
      <w:lvlText w:val="•"/>
      <w:lvlJc w:val="left"/>
      <w:pPr>
        <w:ind w:left="726" w:hanging="284"/>
      </w:pPr>
      <w:rPr>
        <w:rFonts w:hint="default"/>
        <w:lang w:val="es-ES" w:eastAsia="en-US" w:bidi="ar-SA"/>
      </w:rPr>
    </w:lvl>
    <w:lvl w:ilvl="3" w:tplc="A4782F9A">
      <w:numFmt w:val="bullet"/>
      <w:lvlText w:val="•"/>
      <w:lvlJc w:val="left"/>
      <w:pPr>
        <w:ind w:left="1914" w:hanging="284"/>
      </w:pPr>
      <w:rPr>
        <w:rFonts w:hint="default"/>
        <w:lang w:val="es-ES" w:eastAsia="en-US" w:bidi="ar-SA"/>
      </w:rPr>
    </w:lvl>
    <w:lvl w:ilvl="4" w:tplc="7B5E2860">
      <w:numFmt w:val="bullet"/>
      <w:lvlText w:val="•"/>
      <w:lvlJc w:val="left"/>
      <w:pPr>
        <w:ind w:left="3103" w:hanging="284"/>
      </w:pPr>
      <w:rPr>
        <w:rFonts w:hint="default"/>
        <w:lang w:val="es-ES" w:eastAsia="en-US" w:bidi="ar-SA"/>
      </w:rPr>
    </w:lvl>
    <w:lvl w:ilvl="5" w:tplc="64DCBA8C">
      <w:numFmt w:val="bullet"/>
      <w:lvlText w:val="•"/>
      <w:lvlJc w:val="left"/>
      <w:pPr>
        <w:ind w:left="4292" w:hanging="284"/>
      </w:pPr>
      <w:rPr>
        <w:rFonts w:hint="default"/>
        <w:lang w:val="es-ES" w:eastAsia="en-US" w:bidi="ar-SA"/>
      </w:rPr>
    </w:lvl>
    <w:lvl w:ilvl="6" w:tplc="FFCA8B4A">
      <w:numFmt w:val="bullet"/>
      <w:lvlText w:val="•"/>
      <w:lvlJc w:val="left"/>
      <w:pPr>
        <w:ind w:left="5481" w:hanging="284"/>
      </w:pPr>
      <w:rPr>
        <w:rFonts w:hint="default"/>
        <w:lang w:val="es-ES" w:eastAsia="en-US" w:bidi="ar-SA"/>
      </w:rPr>
    </w:lvl>
    <w:lvl w:ilvl="7" w:tplc="14265654">
      <w:numFmt w:val="bullet"/>
      <w:lvlText w:val="•"/>
      <w:lvlJc w:val="left"/>
      <w:pPr>
        <w:ind w:left="6670" w:hanging="284"/>
      </w:pPr>
      <w:rPr>
        <w:rFonts w:hint="default"/>
        <w:lang w:val="es-ES" w:eastAsia="en-US" w:bidi="ar-SA"/>
      </w:rPr>
    </w:lvl>
    <w:lvl w:ilvl="8" w:tplc="3BB29CE2">
      <w:numFmt w:val="bullet"/>
      <w:lvlText w:val="•"/>
      <w:lvlJc w:val="left"/>
      <w:pPr>
        <w:ind w:left="7859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62F22084"/>
    <w:multiLevelType w:val="hybridMultilevel"/>
    <w:tmpl w:val="48D0D8DC"/>
    <w:lvl w:ilvl="0" w:tplc="2068AACE">
      <w:start w:val="1"/>
      <w:numFmt w:val="lowerLetter"/>
      <w:lvlText w:val="%1."/>
      <w:lvlJc w:val="left"/>
      <w:pPr>
        <w:ind w:left="121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22324814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7DEC5DE4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5694F3D6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1B48FA46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D46A904C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4A783232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0C46391E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C3702C4E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49C0081"/>
    <w:multiLevelType w:val="hybridMultilevel"/>
    <w:tmpl w:val="C3423086"/>
    <w:lvl w:ilvl="0" w:tplc="064E42EC">
      <w:start w:val="1"/>
      <w:numFmt w:val="lowerLetter"/>
      <w:lvlText w:val="%1)"/>
      <w:lvlJc w:val="left"/>
      <w:pPr>
        <w:ind w:left="1726" w:hanging="286"/>
      </w:pPr>
      <w:rPr>
        <w:rFonts w:hint="default"/>
        <w:b w:val="0"/>
        <w:bCs w:val="0"/>
        <w:w w:val="97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2009" w:hanging="28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1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5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4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3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1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1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99" w:hanging="284"/>
      </w:pPr>
      <w:rPr>
        <w:rFonts w:hint="default"/>
        <w:lang w:val="es-ES" w:eastAsia="en-US" w:bidi="ar-SA"/>
      </w:rPr>
    </w:lvl>
  </w:abstractNum>
  <w:abstractNum w:abstractNumId="34" w15:restartNumberingAfterBreak="0">
    <w:nsid w:val="6CB76C37"/>
    <w:multiLevelType w:val="hybridMultilevel"/>
    <w:tmpl w:val="9230CA20"/>
    <w:lvl w:ilvl="0" w:tplc="DAFEE164">
      <w:start w:val="1"/>
      <w:numFmt w:val="lowerLetter"/>
      <w:lvlText w:val="%1."/>
      <w:lvlJc w:val="left"/>
      <w:pPr>
        <w:ind w:left="1205" w:hanging="281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5588B110">
      <w:numFmt w:val="bullet"/>
      <w:lvlText w:val="•"/>
      <w:lvlJc w:val="left"/>
      <w:pPr>
        <w:ind w:left="2153" w:hanging="281"/>
      </w:pPr>
      <w:rPr>
        <w:rFonts w:hint="default"/>
        <w:lang w:val="es-ES" w:eastAsia="en-US" w:bidi="ar-SA"/>
      </w:rPr>
    </w:lvl>
    <w:lvl w:ilvl="2" w:tplc="3A16BECC">
      <w:numFmt w:val="bullet"/>
      <w:lvlText w:val="•"/>
      <w:lvlJc w:val="left"/>
      <w:pPr>
        <w:ind w:left="3106" w:hanging="281"/>
      </w:pPr>
      <w:rPr>
        <w:rFonts w:hint="default"/>
        <w:lang w:val="es-ES" w:eastAsia="en-US" w:bidi="ar-SA"/>
      </w:rPr>
    </w:lvl>
    <w:lvl w:ilvl="3" w:tplc="3C5C0C50">
      <w:numFmt w:val="bullet"/>
      <w:lvlText w:val="•"/>
      <w:lvlJc w:val="left"/>
      <w:pPr>
        <w:ind w:left="4059" w:hanging="281"/>
      </w:pPr>
      <w:rPr>
        <w:rFonts w:hint="default"/>
        <w:lang w:val="es-ES" w:eastAsia="en-US" w:bidi="ar-SA"/>
      </w:rPr>
    </w:lvl>
    <w:lvl w:ilvl="4" w:tplc="D9C26ABA">
      <w:numFmt w:val="bullet"/>
      <w:lvlText w:val="•"/>
      <w:lvlJc w:val="left"/>
      <w:pPr>
        <w:ind w:left="5012" w:hanging="281"/>
      </w:pPr>
      <w:rPr>
        <w:rFonts w:hint="default"/>
        <w:lang w:val="es-ES" w:eastAsia="en-US" w:bidi="ar-SA"/>
      </w:rPr>
    </w:lvl>
    <w:lvl w:ilvl="5" w:tplc="BA1E9E08">
      <w:numFmt w:val="bullet"/>
      <w:lvlText w:val="•"/>
      <w:lvlJc w:val="left"/>
      <w:pPr>
        <w:ind w:left="5965" w:hanging="281"/>
      </w:pPr>
      <w:rPr>
        <w:rFonts w:hint="default"/>
        <w:lang w:val="es-ES" w:eastAsia="en-US" w:bidi="ar-SA"/>
      </w:rPr>
    </w:lvl>
    <w:lvl w:ilvl="6" w:tplc="07E8A1C4">
      <w:numFmt w:val="bullet"/>
      <w:lvlText w:val="•"/>
      <w:lvlJc w:val="left"/>
      <w:pPr>
        <w:ind w:left="6918" w:hanging="281"/>
      </w:pPr>
      <w:rPr>
        <w:rFonts w:hint="default"/>
        <w:lang w:val="es-ES" w:eastAsia="en-US" w:bidi="ar-SA"/>
      </w:rPr>
    </w:lvl>
    <w:lvl w:ilvl="7" w:tplc="7610D62C">
      <w:numFmt w:val="bullet"/>
      <w:lvlText w:val="•"/>
      <w:lvlJc w:val="left"/>
      <w:pPr>
        <w:ind w:left="7871" w:hanging="281"/>
      </w:pPr>
      <w:rPr>
        <w:rFonts w:hint="default"/>
        <w:lang w:val="es-ES" w:eastAsia="en-US" w:bidi="ar-SA"/>
      </w:rPr>
    </w:lvl>
    <w:lvl w:ilvl="8" w:tplc="166C7DF8">
      <w:numFmt w:val="bullet"/>
      <w:lvlText w:val="•"/>
      <w:lvlJc w:val="left"/>
      <w:pPr>
        <w:ind w:left="8824" w:hanging="281"/>
      </w:pPr>
      <w:rPr>
        <w:rFonts w:hint="default"/>
        <w:lang w:val="es-ES" w:eastAsia="en-US" w:bidi="ar-SA"/>
      </w:rPr>
    </w:lvl>
  </w:abstractNum>
  <w:abstractNum w:abstractNumId="35" w15:restartNumberingAfterBreak="0">
    <w:nsid w:val="6D7D15F7"/>
    <w:multiLevelType w:val="hybridMultilevel"/>
    <w:tmpl w:val="2B4694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54950"/>
    <w:multiLevelType w:val="hybridMultilevel"/>
    <w:tmpl w:val="7F7AE35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A51DFC"/>
    <w:multiLevelType w:val="hybridMultilevel"/>
    <w:tmpl w:val="060AF9A6"/>
    <w:lvl w:ilvl="0" w:tplc="DC289848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CA92086"/>
    <w:multiLevelType w:val="hybridMultilevel"/>
    <w:tmpl w:val="F0824DB6"/>
    <w:lvl w:ilvl="0" w:tplc="D138CF3A">
      <w:start w:val="1"/>
      <w:numFmt w:val="lowerLetter"/>
      <w:lvlText w:val="%1."/>
      <w:lvlJc w:val="left"/>
      <w:pPr>
        <w:ind w:left="121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9AD67EC4">
      <w:numFmt w:val="bullet"/>
      <w:lvlText w:val="-"/>
      <w:lvlJc w:val="left"/>
      <w:pPr>
        <w:ind w:left="1630" w:hanging="281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C65C2EA6">
      <w:numFmt w:val="bullet"/>
      <w:lvlText w:val="•"/>
      <w:lvlJc w:val="left"/>
      <w:pPr>
        <w:ind w:left="2650" w:hanging="281"/>
      </w:pPr>
      <w:rPr>
        <w:rFonts w:hint="default"/>
        <w:lang w:val="es-ES" w:eastAsia="en-US" w:bidi="ar-SA"/>
      </w:rPr>
    </w:lvl>
    <w:lvl w:ilvl="3" w:tplc="E6060B4C">
      <w:numFmt w:val="bullet"/>
      <w:lvlText w:val="•"/>
      <w:lvlJc w:val="left"/>
      <w:pPr>
        <w:ind w:left="3660" w:hanging="281"/>
      </w:pPr>
      <w:rPr>
        <w:rFonts w:hint="default"/>
        <w:lang w:val="es-ES" w:eastAsia="en-US" w:bidi="ar-SA"/>
      </w:rPr>
    </w:lvl>
    <w:lvl w:ilvl="4" w:tplc="A3962786">
      <w:numFmt w:val="bullet"/>
      <w:lvlText w:val="•"/>
      <w:lvlJc w:val="left"/>
      <w:pPr>
        <w:ind w:left="4670" w:hanging="281"/>
      </w:pPr>
      <w:rPr>
        <w:rFonts w:hint="default"/>
        <w:lang w:val="es-ES" w:eastAsia="en-US" w:bidi="ar-SA"/>
      </w:rPr>
    </w:lvl>
    <w:lvl w:ilvl="5" w:tplc="A2FAF26E">
      <w:numFmt w:val="bullet"/>
      <w:lvlText w:val="•"/>
      <w:lvlJc w:val="left"/>
      <w:pPr>
        <w:ind w:left="5680" w:hanging="281"/>
      </w:pPr>
      <w:rPr>
        <w:rFonts w:hint="default"/>
        <w:lang w:val="es-ES" w:eastAsia="en-US" w:bidi="ar-SA"/>
      </w:rPr>
    </w:lvl>
    <w:lvl w:ilvl="6" w:tplc="ED7C6938">
      <w:numFmt w:val="bullet"/>
      <w:lvlText w:val="•"/>
      <w:lvlJc w:val="left"/>
      <w:pPr>
        <w:ind w:left="6690" w:hanging="281"/>
      </w:pPr>
      <w:rPr>
        <w:rFonts w:hint="default"/>
        <w:lang w:val="es-ES" w:eastAsia="en-US" w:bidi="ar-SA"/>
      </w:rPr>
    </w:lvl>
    <w:lvl w:ilvl="7" w:tplc="FC8AD89A">
      <w:numFmt w:val="bullet"/>
      <w:lvlText w:val="•"/>
      <w:lvlJc w:val="left"/>
      <w:pPr>
        <w:ind w:left="7700" w:hanging="281"/>
      </w:pPr>
      <w:rPr>
        <w:rFonts w:hint="default"/>
        <w:lang w:val="es-ES" w:eastAsia="en-US" w:bidi="ar-SA"/>
      </w:rPr>
    </w:lvl>
    <w:lvl w:ilvl="8" w:tplc="33B63204">
      <w:numFmt w:val="bullet"/>
      <w:lvlText w:val="•"/>
      <w:lvlJc w:val="left"/>
      <w:pPr>
        <w:ind w:left="8710" w:hanging="28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8"/>
  </w:num>
  <w:num w:numId="5">
    <w:abstractNumId w:val="12"/>
  </w:num>
  <w:num w:numId="6">
    <w:abstractNumId w:val="32"/>
  </w:num>
  <w:num w:numId="7">
    <w:abstractNumId w:val="9"/>
  </w:num>
  <w:num w:numId="8">
    <w:abstractNumId w:val="14"/>
  </w:num>
  <w:num w:numId="9">
    <w:abstractNumId w:val="8"/>
  </w:num>
  <w:num w:numId="10">
    <w:abstractNumId w:val="34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35"/>
  </w:num>
  <w:num w:numId="16">
    <w:abstractNumId w:val="31"/>
  </w:num>
  <w:num w:numId="17">
    <w:abstractNumId w:val="33"/>
  </w:num>
  <w:num w:numId="18">
    <w:abstractNumId w:val="1"/>
  </w:num>
  <w:num w:numId="19">
    <w:abstractNumId w:val="17"/>
  </w:num>
  <w:num w:numId="20">
    <w:abstractNumId w:val="29"/>
  </w:num>
  <w:num w:numId="21">
    <w:abstractNumId w:val="27"/>
  </w:num>
  <w:num w:numId="22">
    <w:abstractNumId w:val="6"/>
  </w:num>
  <w:num w:numId="23">
    <w:abstractNumId w:val="24"/>
  </w:num>
  <w:num w:numId="24">
    <w:abstractNumId w:val="18"/>
  </w:num>
  <w:num w:numId="25">
    <w:abstractNumId w:val="20"/>
  </w:num>
  <w:num w:numId="26">
    <w:abstractNumId w:val="16"/>
  </w:num>
  <w:num w:numId="27">
    <w:abstractNumId w:val="13"/>
  </w:num>
  <w:num w:numId="28">
    <w:abstractNumId w:val="21"/>
  </w:num>
  <w:num w:numId="29">
    <w:abstractNumId w:val="36"/>
  </w:num>
  <w:num w:numId="30">
    <w:abstractNumId w:val="23"/>
  </w:num>
  <w:num w:numId="31">
    <w:abstractNumId w:val="5"/>
  </w:num>
  <w:num w:numId="32">
    <w:abstractNumId w:val="30"/>
  </w:num>
  <w:num w:numId="33">
    <w:abstractNumId w:val="25"/>
  </w:num>
  <w:num w:numId="34">
    <w:abstractNumId w:val="28"/>
  </w:num>
  <w:num w:numId="35">
    <w:abstractNumId w:val="19"/>
  </w:num>
  <w:num w:numId="36">
    <w:abstractNumId w:val="26"/>
  </w:num>
  <w:num w:numId="37">
    <w:abstractNumId w:val="37"/>
  </w:num>
  <w:num w:numId="38">
    <w:abstractNumId w:val="2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9"/>
    <w:rsid w:val="00034AEB"/>
    <w:rsid w:val="0004014B"/>
    <w:rsid w:val="00056CAB"/>
    <w:rsid w:val="000F6682"/>
    <w:rsid w:val="00141924"/>
    <w:rsid w:val="001A492C"/>
    <w:rsid w:val="001F7C05"/>
    <w:rsid w:val="0023481B"/>
    <w:rsid w:val="002779B8"/>
    <w:rsid w:val="003373A9"/>
    <w:rsid w:val="003E2B5E"/>
    <w:rsid w:val="003E2E31"/>
    <w:rsid w:val="003F6E89"/>
    <w:rsid w:val="00413B47"/>
    <w:rsid w:val="004A1AD2"/>
    <w:rsid w:val="005002BB"/>
    <w:rsid w:val="00552A88"/>
    <w:rsid w:val="006232F9"/>
    <w:rsid w:val="00630183"/>
    <w:rsid w:val="00635B40"/>
    <w:rsid w:val="006743B5"/>
    <w:rsid w:val="006D49C3"/>
    <w:rsid w:val="00733794"/>
    <w:rsid w:val="007417E4"/>
    <w:rsid w:val="007F3A2C"/>
    <w:rsid w:val="008463A6"/>
    <w:rsid w:val="008A7EF9"/>
    <w:rsid w:val="008D5A8D"/>
    <w:rsid w:val="00962491"/>
    <w:rsid w:val="00967B77"/>
    <w:rsid w:val="009C798B"/>
    <w:rsid w:val="00AF15CE"/>
    <w:rsid w:val="00B13A2C"/>
    <w:rsid w:val="00B24F9F"/>
    <w:rsid w:val="00B2647A"/>
    <w:rsid w:val="00BB70C7"/>
    <w:rsid w:val="00C93BC8"/>
    <w:rsid w:val="00CB40DF"/>
    <w:rsid w:val="00DB05E4"/>
    <w:rsid w:val="00DF4CA7"/>
    <w:rsid w:val="00E36D55"/>
    <w:rsid w:val="00F335B7"/>
    <w:rsid w:val="00F70461"/>
    <w:rsid w:val="00F712D9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A58B5D8"/>
  <w14:defaultImageDpi w14:val="300"/>
  <w15:docId w15:val="{3B2CF7CE-DE55-4E2A-AAAF-6C5C72A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EastAsi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5CD"/>
    <w:rPr>
      <w:rFonts w:cstheme="minorBidi"/>
      <w:sz w:val="24"/>
      <w:szCs w:val="24"/>
      <w:lang w:val="es-P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56CAB"/>
    <w:pPr>
      <w:keepNext/>
      <w:keepLines/>
      <w:jc w:val="center"/>
      <w:outlineLvl w:val="0"/>
    </w:pPr>
    <w:rPr>
      <w:rFonts w:ascii="Century Gothic" w:eastAsia="Times New Roman" w:hAnsi="Century Gothic" w:cs="Times New Roman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2B5E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3E2B5E"/>
    <w:pPr>
      <w:tabs>
        <w:tab w:val="center" w:pos="4320"/>
        <w:tab w:val="right" w:pos="8640"/>
      </w:tabs>
      <w:spacing w:after="200" w:line="276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E2B5E"/>
  </w:style>
  <w:style w:type="paragraph" w:styleId="Piedepgina">
    <w:name w:val="footer"/>
    <w:basedOn w:val="Normal"/>
    <w:link w:val="PiedepginaCar"/>
    <w:uiPriority w:val="99"/>
    <w:unhideWhenUsed/>
    <w:rsid w:val="003E2B5E"/>
    <w:pPr>
      <w:tabs>
        <w:tab w:val="center" w:pos="4320"/>
        <w:tab w:val="right" w:pos="8640"/>
      </w:tabs>
      <w:spacing w:after="200" w:line="276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2B5E"/>
  </w:style>
  <w:style w:type="paragraph" w:styleId="Textodeglobo">
    <w:name w:val="Balloon Text"/>
    <w:basedOn w:val="Normal"/>
    <w:link w:val="TextodegloboCar"/>
    <w:uiPriority w:val="99"/>
    <w:semiHidden/>
    <w:unhideWhenUsed/>
    <w:rsid w:val="003E2B5E"/>
    <w:pPr>
      <w:spacing w:after="200" w:line="276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B5E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56CAB"/>
    <w:rPr>
      <w:rFonts w:ascii="Century Gothic" w:eastAsia="Times New Roman" w:hAnsi="Century Gothic"/>
      <w:b/>
      <w:bCs/>
      <w:sz w:val="24"/>
      <w:szCs w:val="24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3E2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232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232F9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32F9"/>
    <w:rPr>
      <w:rFonts w:ascii="Arial MT" w:eastAsia="Arial MT" w:hAnsi="Arial MT" w:cs="Arial MT"/>
      <w:sz w:val="24"/>
      <w:szCs w:val="24"/>
      <w:lang w:val="es-ES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6232F9"/>
    <w:pPr>
      <w:keepNext/>
      <w:keepLines/>
      <w:spacing w:before="200" w:after="200" w:line="276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6232F9"/>
  </w:style>
  <w:style w:type="table" w:styleId="Tablaconcuadrcula">
    <w:name w:val="Table Grid"/>
    <w:basedOn w:val="Tablanormal"/>
    <w:uiPriority w:val="59"/>
    <w:rsid w:val="006232F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next w:val="Sinespaciado"/>
    <w:uiPriority w:val="1"/>
    <w:qFormat/>
    <w:rsid w:val="006232F9"/>
    <w:rPr>
      <w:rFonts w:eastAsia="MS Mincho" w:cstheme="minorBidi"/>
      <w:sz w:val="24"/>
      <w:szCs w:val="24"/>
      <w:lang w:val="es-PE"/>
    </w:rPr>
  </w:style>
  <w:style w:type="paragraph" w:styleId="Prrafodelista">
    <w:name w:val="List Paragraph"/>
    <w:aliases w:val="Nivel 3,Párrafo 2,Lista 123"/>
    <w:basedOn w:val="Normal"/>
    <w:link w:val="PrrafodelistaCar"/>
    <w:uiPriority w:val="34"/>
    <w:qFormat/>
    <w:rsid w:val="006232F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32F9"/>
    <w:rPr>
      <w:color w:val="0000FF"/>
      <w:u w:val="single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6232F9"/>
    <w:pPr>
      <w:keepNext w:val="0"/>
      <w:keepLines w:val="0"/>
      <w:widowControl w:val="0"/>
      <w:tabs>
        <w:tab w:val="left" w:pos="1350"/>
      </w:tabs>
      <w:autoSpaceDE w:val="0"/>
      <w:autoSpaceDN w:val="0"/>
      <w:spacing w:before="240" w:line="259" w:lineRule="auto"/>
      <w:ind w:left="1710" w:right="1340" w:hanging="360"/>
      <w:jc w:val="both"/>
      <w:outlineLvl w:val="9"/>
    </w:pPr>
    <w:rPr>
      <w:rFonts w:ascii="Calibri" w:eastAsia="MS Gothic" w:hAnsi="Calibri"/>
      <w:b w:val="0"/>
      <w:color w:val="365F91"/>
      <w:sz w:val="32"/>
      <w:szCs w:val="32"/>
      <w:lang w:val="es-ES" w:eastAsia="es-P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6232F9"/>
    <w:pPr>
      <w:tabs>
        <w:tab w:val="left" w:pos="426"/>
        <w:tab w:val="right" w:leader="dot" w:pos="9062"/>
      </w:tabs>
      <w:spacing w:after="100"/>
    </w:pPr>
    <w:rPr>
      <w:rFonts w:ascii="Times New Roman" w:eastAsia="Times New Roman" w:hAnsi="Times New Roman" w:cs="Times New Roman"/>
      <w:noProof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232F9"/>
    <w:pPr>
      <w:tabs>
        <w:tab w:val="left" w:pos="880"/>
        <w:tab w:val="right" w:leader="dot" w:pos="9072"/>
      </w:tabs>
      <w:spacing w:after="100"/>
      <w:ind w:left="426" w:hanging="426"/>
    </w:pPr>
    <w:rPr>
      <w:rFonts w:ascii="Times New Roman" w:eastAsia="Times New Roman" w:hAnsi="Times New Roman" w:cs="Times New Roman"/>
      <w:noProof/>
      <w:lang w:eastAsia="es-ES"/>
    </w:rPr>
  </w:style>
  <w:style w:type="character" w:customStyle="1" w:styleId="PrrafodelistaCar">
    <w:name w:val="Párrafo de lista Car"/>
    <w:aliases w:val="Nivel 3 Car,Párrafo 2 Car,Lista 123 Car"/>
    <w:basedOn w:val="Fuentedeprrafopredeter"/>
    <w:link w:val="Prrafodelista"/>
    <w:uiPriority w:val="34"/>
    <w:qFormat/>
    <w:rsid w:val="006232F9"/>
    <w:rPr>
      <w:rFonts w:ascii="Times New Roman" w:eastAsia="Times New Roman" w:hAnsi="Times New Roman"/>
      <w:lang w:val="es-ES"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6232F9"/>
  </w:style>
  <w:style w:type="table" w:customStyle="1" w:styleId="Tablaconcuadrcula1">
    <w:name w:val="Tabla con cuadrícula1"/>
    <w:basedOn w:val="Tablanormal"/>
    <w:next w:val="Tablaconcuadrcula"/>
    <w:uiPriority w:val="59"/>
    <w:rsid w:val="006232F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6232F9"/>
  </w:style>
  <w:style w:type="numbering" w:customStyle="1" w:styleId="Sinlista1111">
    <w:name w:val="Sin lista1111"/>
    <w:next w:val="Sinlista"/>
    <w:uiPriority w:val="99"/>
    <w:semiHidden/>
    <w:unhideWhenUsed/>
    <w:rsid w:val="006232F9"/>
  </w:style>
  <w:style w:type="paragraph" w:styleId="Ttulo">
    <w:name w:val="Title"/>
    <w:basedOn w:val="Normal"/>
    <w:link w:val="TtuloCar"/>
    <w:uiPriority w:val="10"/>
    <w:qFormat/>
    <w:rsid w:val="006232F9"/>
    <w:pPr>
      <w:widowControl w:val="0"/>
      <w:autoSpaceDE w:val="0"/>
      <w:autoSpaceDN w:val="0"/>
      <w:spacing w:before="471"/>
      <w:ind w:right="653"/>
      <w:jc w:val="center"/>
    </w:pPr>
    <w:rPr>
      <w:rFonts w:ascii="Arial MT" w:eastAsia="Arial MT" w:hAnsi="Arial MT" w:cs="Arial MT"/>
      <w:sz w:val="72"/>
      <w:szCs w:val="7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232F9"/>
    <w:rPr>
      <w:rFonts w:ascii="Arial MT" w:eastAsia="Arial MT" w:hAnsi="Arial MT" w:cs="Arial MT"/>
      <w:sz w:val="72"/>
      <w:szCs w:val="72"/>
      <w:lang w:val="es-ES"/>
    </w:rPr>
  </w:style>
  <w:style w:type="paragraph" w:customStyle="1" w:styleId="TableParagraph">
    <w:name w:val="Table Paragraph"/>
    <w:basedOn w:val="Normal"/>
    <w:uiPriority w:val="1"/>
    <w:qFormat/>
    <w:rsid w:val="006232F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232F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232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6232F9"/>
    <w:pPr>
      <w:spacing w:after="200"/>
    </w:pPr>
    <w:rPr>
      <w:rFonts w:asciiTheme="minorHAnsi" w:eastAsiaTheme="minorHAnsi" w:hAnsiTheme="minorHAnsi"/>
      <w:i/>
      <w:iCs/>
      <w:color w:val="1F497D"/>
      <w:sz w:val="18"/>
      <w:szCs w:val="18"/>
    </w:rPr>
  </w:style>
  <w:style w:type="numbering" w:customStyle="1" w:styleId="Sinlista2">
    <w:name w:val="Sin lista2"/>
    <w:next w:val="Sinlista"/>
    <w:uiPriority w:val="99"/>
    <w:semiHidden/>
    <w:unhideWhenUsed/>
    <w:rsid w:val="006232F9"/>
  </w:style>
  <w:style w:type="numbering" w:customStyle="1" w:styleId="Sinlista12">
    <w:name w:val="Sin lista12"/>
    <w:next w:val="Sinlista"/>
    <w:uiPriority w:val="99"/>
    <w:semiHidden/>
    <w:unhideWhenUsed/>
    <w:rsid w:val="006232F9"/>
  </w:style>
  <w:style w:type="table" w:customStyle="1" w:styleId="TableNormal2">
    <w:name w:val="Table Normal2"/>
    <w:uiPriority w:val="2"/>
    <w:semiHidden/>
    <w:unhideWhenUsed/>
    <w:qFormat/>
    <w:rsid w:val="006232F9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232F9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232F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6232F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t286pc">
    <w:name w:val="t286pc"/>
    <w:basedOn w:val="Fuentedeprrafopredeter"/>
    <w:rsid w:val="006232F9"/>
  </w:style>
  <w:style w:type="character" w:styleId="Textoennegrita">
    <w:name w:val="Strong"/>
    <w:basedOn w:val="Fuentedeprrafopredeter"/>
    <w:uiPriority w:val="22"/>
    <w:qFormat/>
    <w:rsid w:val="006232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32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PE"/>
    </w:rPr>
  </w:style>
  <w:style w:type="character" w:customStyle="1" w:styleId="Ttulo2Car1">
    <w:name w:val="Título 2 Car1"/>
    <w:basedOn w:val="Fuentedeprrafopredeter"/>
    <w:uiPriority w:val="9"/>
    <w:semiHidden/>
    <w:rsid w:val="006232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6232F9"/>
    <w:rPr>
      <w:rFonts w:asciiTheme="minorHAnsi" w:eastAsiaTheme="minorHAnsi" w:hAnsiTheme="minorHAnsi" w:cstheme="minorBidi"/>
      <w:sz w:val="22"/>
      <w:szCs w:val="22"/>
      <w:lang w:val="es-PE"/>
    </w:rPr>
  </w:style>
  <w:style w:type="table" w:customStyle="1" w:styleId="TableNormal3">
    <w:name w:val="Table Normal3"/>
    <w:uiPriority w:val="2"/>
    <w:semiHidden/>
    <w:unhideWhenUsed/>
    <w:qFormat/>
    <w:rsid w:val="0096249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624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nsayosclinicos-repec.ins.gob.pe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mesadepartesvirtual@XXX.gob.pe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creditacion.ciei@ins.gob.pe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nsultaensayos@ins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.quintana\OneDrive%20-%20IBT%20Group\Desktop\AMBOS%20SOP%20Info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9f79e2-4f2c-4d33-aba2-6b020d5fef94" xsi:nil="true"/>
    <lcf76f155ced4ddcb4097134ff3c332f xmlns="1bae5d32-a9ee-40ba-af37-39415ba9d7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240DABE92CA4DAFA6421CA11BA23E" ma:contentTypeVersion="25" ma:contentTypeDescription="Crear nuevo documento." ma:contentTypeScope="" ma:versionID="10ece406d72e756e6e5e0ff678aa55a4">
  <xsd:schema xmlns:xsd="http://www.w3.org/2001/XMLSchema" xmlns:xs="http://www.w3.org/2001/XMLSchema" xmlns:p="http://schemas.microsoft.com/office/2006/metadata/properties" xmlns:ns2="179f79e2-4f2c-4d33-aba2-6b020d5fef94" xmlns:ns3="1bae5d32-a9ee-40ba-af37-39415ba9d7fa" targetNamespace="http://schemas.microsoft.com/office/2006/metadata/properties" ma:root="true" ma:fieldsID="79831fc6143c5844deff295fcf5a9ea1" ns2:_="" ns3:_="">
    <xsd:import namespace="179f79e2-4f2c-4d33-aba2-6b020d5fef94"/>
    <xsd:import namespace="1bae5d32-a9ee-40ba-af37-39415ba9d7f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f79e2-4f2c-4d33-aba2-6b020d5fef9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8228daf-7e81-4a34-a8e8-789c9495ec65}" ma:internalName="TaxCatchAll" ma:showField="CatchAllData" ma:web="179f79e2-4f2c-4d33-aba2-6b020d5f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e5d32-a9ee-40ba-af37-39415ba9d7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displayName="Etiquetas de imagen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D2E17-1592-4D5A-9D04-38F84D1ECB6C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179f79e2-4f2c-4d33-aba2-6b020d5fef94"/>
    <ds:schemaRef ds:uri="1bae5d32-a9ee-40ba-af37-39415ba9d7fa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736F62-01B9-4B46-B95D-6B26B8AE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f79e2-4f2c-4d33-aba2-6b020d5fef94"/>
    <ds:schemaRef ds:uri="1bae5d32-a9ee-40ba-af37-39415ba9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F1B89-D5E2-40CE-983D-50758B3DE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AMBOS SOP Infome</Template>
  <TotalTime>2</TotalTime>
  <Pages>30</Pages>
  <Words>8733</Words>
  <Characters>48034</Characters>
  <Application>Microsoft Office Word</Application>
  <DocSecurity>4</DocSecurity>
  <Lines>400</Lines>
  <Paragraphs>113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Word Template - CCE - Portrait 8.5x11</vt:lpstr>
      <vt:lpstr>Word Template - CCE - Portrait 8.5x11</vt:lpstr>
      <vt:lpstr>    SUBTITULO / SUBTITLE</vt:lpstr>
    </vt:vector>
  </TitlesOfParts>
  <Manager/>
  <Company>IBT Group</Company>
  <LinksUpToDate>false</LinksUpToDate>
  <CharactersWithSpaces>56654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- CCE - Portrait 8.5x11</dc:title>
  <dc:subject/>
  <dc:creator>Gabriela Andrea Quintana Arana</dc:creator>
  <cp:keywords/>
  <dc:description>1.0 - 9/2011</dc:description>
  <cp:lastModifiedBy>Maria Cristina Medina Pflucker</cp:lastModifiedBy>
  <cp:revision>2</cp:revision>
  <cp:lastPrinted>2023-07-07T16:45:00Z</cp:lastPrinted>
  <dcterms:created xsi:type="dcterms:W3CDTF">2026-02-04T15:06:00Z</dcterms:created>
  <dcterms:modified xsi:type="dcterms:W3CDTF">2026-02-04T15:06:00Z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0x01010052E240DABE92CA4DAFA6421CA11BA23E</vt:lpwstr>
  </property>
  <property fmtid="{D5CDD505-2E9C-101B-9397-08002B2CF9AE}" pid="3" name="Order">
    <vt:r8>87400</vt:r8>
  </property>
  <property fmtid="{D5CDD505-2E9C-101B-9397-08002B2CF9AE}" pid="4" name="CDEmpresaProveedor">
    <vt:lpwstr/>
  </property>
  <property fmtid="{D5CDD505-2E9C-101B-9397-08002B2CF9AE}" pid="5" name="CDTipoDocumento">
    <vt:lpwstr/>
  </property>
  <property fmtid="{D5CDD505-2E9C-101B-9397-08002B2CF9AE}" pid="6" name="CDFondoDocumental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bc4f3e61c6274d3d9406f88f59edf56c">
    <vt:lpwstr/>
  </property>
  <property fmtid="{D5CDD505-2E9C-101B-9397-08002B2CF9AE}" pid="10" name="id60553447ac43109a707d7c7c3cb0c1">
    <vt:lpwstr/>
  </property>
  <property fmtid="{D5CDD505-2E9C-101B-9397-08002B2CF9AE}" pid="11" name="l854656610884b0d807d898f64da5fbc">
    <vt:lpwstr/>
  </property>
</Properties>
</file>